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019" w:rsidRDefault="002F4019" w:rsidP="00573433">
      <w:pPr>
        <w:spacing w:before="120"/>
        <w:jc w:val="center"/>
        <w:rPr>
          <w:b/>
        </w:rPr>
      </w:pPr>
      <w:r w:rsidRPr="000B6B76">
        <w:rPr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_Калитва_док" style="width:45pt;height:57pt;visibility:visible">
            <v:imagedata r:id="rId7" o:title=""/>
          </v:shape>
        </w:pict>
      </w:r>
    </w:p>
    <w:p w:rsidR="002F4019" w:rsidRPr="00C96951" w:rsidRDefault="002F4019" w:rsidP="00872883">
      <w:pPr>
        <w:pStyle w:val="Header"/>
        <w:jc w:val="center"/>
        <w:rPr>
          <w:spacing w:val="40"/>
          <w:szCs w:val="28"/>
        </w:rPr>
      </w:pPr>
      <w:bookmarkStart w:id="0" w:name="Дата"/>
      <w:bookmarkEnd w:id="0"/>
      <w:r w:rsidRPr="00C96951">
        <w:rPr>
          <w:spacing w:val="40"/>
          <w:szCs w:val="28"/>
        </w:rPr>
        <w:t>РОССИЙСКАЯ  ФЕДЕРАЦИЯ</w:t>
      </w:r>
    </w:p>
    <w:p w:rsidR="002F4019" w:rsidRPr="00C96951" w:rsidRDefault="002F4019" w:rsidP="00872883">
      <w:pPr>
        <w:pStyle w:val="Header"/>
        <w:jc w:val="center"/>
        <w:rPr>
          <w:spacing w:val="40"/>
          <w:szCs w:val="28"/>
        </w:rPr>
      </w:pPr>
      <w:r w:rsidRPr="00C96951">
        <w:rPr>
          <w:spacing w:val="40"/>
          <w:szCs w:val="28"/>
        </w:rPr>
        <w:t>РОСТОВСКАЯ ОБЛАСТЬ</w:t>
      </w:r>
    </w:p>
    <w:p w:rsidR="002F4019" w:rsidRPr="00C96951" w:rsidRDefault="002F4019" w:rsidP="00C96951">
      <w:pPr>
        <w:pStyle w:val="Heading1"/>
        <w:rPr>
          <w:sz w:val="28"/>
          <w:szCs w:val="28"/>
        </w:rPr>
      </w:pPr>
      <w:r w:rsidRPr="00C96951">
        <w:rPr>
          <w:sz w:val="28"/>
          <w:szCs w:val="28"/>
        </w:rPr>
        <w:t>МУНИЦИПАЛЬНОЕ ОБРАЗОВАНИЕ «БЕЛОКАЛИТВИНСКИЙ РАЙОН»</w:t>
      </w:r>
    </w:p>
    <w:p w:rsidR="002F4019" w:rsidRPr="00C96951" w:rsidRDefault="002F4019" w:rsidP="00872883">
      <w:pPr>
        <w:pStyle w:val="Header"/>
        <w:jc w:val="center"/>
        <w:rPr>
          <w:spacing w:val="40"/>
          <w:szCs w:val="28"/>
        </w:rPr>
      </w:pPr>
      <w:r w:rsidRPr="00C96951">
        <w:rPr>
          <w:spacing w:val="40"/>
          <w:szCs w:val="28"/>
        </w:rPr>
        <w:t>АДМИНИСТРАЦИЯ БЕЛОКАЛИТВИНСКОГО РАЙОНА</w:t>
      </w:r>
    </w:p>
    <w:p w:rsidR="002F4019" w:rsidRDefault="002F4019" w:rsidP="00872883">
      <w:pPr>
        <w:pStyle w:val="Heading1"/>
        <w:spacing w:before="120"/>
        <w:rPr>
          <w:sz w:val="24"/>
          <w:szCs w:val="24"/>
        </w:rPr>
      </w:pPr>
      <w:r w:rsidRPr="00C96951">
        <w:rPr>
          <w:sz w:val="28"/>
          <w:szCs w:val="28"/>
        </w:rPr>
        <w:t>ПОСТАНОВЛЕНИ</w:t>
      </w:r>
      <w:r>
        <w:rPr>
          <w:sz w:val="24"/>
          <w:szCs w:val="24"/>
        </w:rPr>
        <w:t>Е</w:t>
      </w:r>
    </w:p>
    <w:p w:rsidR="002F4019" w:rsidRPr="006506F4" w:rsidRDefault="002F4019" w:rsidP="006506F4"/>
    <w:p w:rsidR="002F4019" w:rsidRPr="00EA1837" w:rsidRDefault="002F4019" w:rsidP="006506F4">
      <w:pPr>
        <w:spacing w:before="120"/>
        <w:rPr>
          <w:sz w:val="28"/>
        </w:rPr>
      </w:pPr>
      <w:r>
        <w:rPr>
          <w:sz w:val="28"/>
        </w:rPr>
        <w:t>26.12. 2014</w:t>
      </w:r>
      <w:r w:rsidRPr="00EA1837">
        <w:rPr>
          <w:sz w:val="28"/>
        </w:rPr>
        <w:tab/>
      </w:r>
      <w:r w:rsidRPr="00EA1837">
        <w:rPr>
          <w:sz w:val="28"/>
        </w:rPr>
        <w:tab/>
      </w:r>
      <w:r w:rsidRPr="00EA1837">
        <w:rPr>
          <w:sz w:val="28"/>
        </w:rPr>
        <w:tab/>
      </w:r>
      <w:r>
        <w:rPr>
          <w:sz w:val="28"/>
        </w:rPr>
        <w:t xml:space="preserve">                       </w:t>
      </w:r>
      <w:r w:rsidRPr="00EA1837">
        <w:rPr>
          <w:sz w:val="28"/>
        </w:rPr>
        <w:t xml:space="preserve">№ </w:t>
      </w:r>
      <w:bookmarkStart w:id="1" w:name="Номер"/>
      <w:bookmarkEnd w:id="1"/>
      <w:r>
        <w:rPr>
          <w:sz w:val="28"/>
        </w:rPr>
        <w:t>2488</w:t>
      </w:r>
      <w:r w:rsidRPr="00EA1837">
        <w:rPr>
          <w:sz w:val="28"/>
        </w:rPr>
        <w:t xml:space="preserve">         </w:t>
      </w:r>
      <w:r>
        <w:rPr>
          <w:sz w:val="28"/>
        </w:rPr>
        <w:t xml:space="preserve">          </w:t>
      </w:r>
      <w:r w:rsidRPr="00EA1837">
        <w:rPr>
          <w:sz w:val="28"/>
        </w:rPr>
        <w:t xml:space="preserve">       </w:t>
      </w:r>
      <w:r>
        <w:rPr>
          <w:sz w:val="28"/>
        </w:rPr>
        <w:t xml:space="preserve">  </w:t>
      </w:r>
      <w:r w:rsidRPr="00EA1837">
        <w:rPr>
          <w:sz w:val="28"/>
        </w:rPr>
        <w:t xml:space="preserve"> г.  Белая Калитва</w:t>
      </w:r>
    </w:p>
    <w:p w:rsidR="002F4019" w:rsidRDefault="002F4019" w:rsidP="00B579E6">
      <w:pPr>
        <w:pStyle w:val="BodyText3"/>
        <w:spacing w:after="0"/>
        <w:ind w:right="5165"/>
        <w:jc w:val="both"/>
        <w:rPr>
          <w:sz w:val="28"/>
          <w:szCs w:val="28"/>
        </w:rPr>
      </w:pPr>
      <w:bookmarkStart w:id="2" w:name="Наименование"/>
      <w:bookmarkEnd w:id="2"/>
    </w:p>
    <w:p w:rsidR="002F4019" w:rsidRPr="00C96951" w:rsidRDefault="002F4019" w:rsidP="00C96951">
      <w:pPr>
        <w:spacing w:line="216" w:lineRule="auto"/>
        <w:ind w:right="5216"/>
        <w:jc w:val="both"/>
        <w:rPr>
          <w:sz w:val="27"/>
          <w:szCs w:val="27"/>
        </w:rPr>
      </w:pPr>
      <w:r w:rsidRPr="00C96951">
        <w:rPr>
          <w:sz w:val="27"/>
          <w:szCs w:val="27"/>
        </w:rPr>
        <w:t>О назначении публичных слушаний по решению Собрания депутатов Белокалитвинского района «О проекте решения Собрания депутатов Белокалитвинского района «О внесении изменений и дополнений в Устав муниципального образования «Белокалитвинский район»</w:t>
      </w:r>
      <w:bookmarkStart w:id="3" w:name="_GoBack"/>
      <w:bookmarkEnd w:id="3"/>
    </w:p>
    <w:p w:rsidR="002F4019" w:rsidRPr="00C96951" w:rsidRDefault="002F4019" w:rsidP="00C96951">
      <w:pPr>
        <w:pStyle w:val="BodyText3"/>
        <w:spacing w:after="0" w:line="216" w:lineRule="auto"/>
        <w:ind w:right="5165"/>
        <w:jc w:val="both"/>
        <w:rPr>
          <w:sz w:val="27"/>
          <w:szCs w:val="27"/>
        </w:rPr>
      </w:pPr>
    </w:p>
    <w:p w:rsidR="002F4019" w:rsidRPr="00C96951" w:rsidRDefault="002F4019" w:rsidP="00C96951">
      <w:pPr>
        <w:pStyle w:val="BodyText3"/>
        <w:spacing w:after="0" w:line="216" w:lineRule="auto"/>
        <w:ind w:right="-28" w:firstLine="709"/>
        <w:jc w:val="both"/>
        <w:rPr>
          <w:sz w:val="27"/>
          <w:szCs w:val="27"/>
        </w:rPr>
      </w:pPr>
      <w:r w:rsidRPr="00C96951">
        <w:rPr>
          <w:sz w:val="27"/>
          <w:szCs w:val="27"/>
        </w:rPr>
        <w:t>В целях обсуждения населением проекта решения Собрания депутатов Белокалитвинского района «О внесении изменений и дополнений в Устав муниципального образования «Белокалитвинский район», на основании статьи 14 Устава муниципального образования «Белокалитвинский район» и в соответствии  с решением Собрания депутатов Белокалитвинского района от 26.12.2014 № 256,</w:t>
      </w:r>
    </w:p>
    <w:p w:rsidR="002F4019" w:rsidRPr="00C96951" w:rsidRDefault="002F4019" w:rsidP="00C96951">
      <w:pPr>
        <w:spacing w:line="216" w:lineRule="auto"/>
        <w:ind w:firstLine="709"/>
        <w:jc w:val="both"/>
        <w:rPr>
          <w:sz w:val="27"/>
          <w:szCs w:val="27"/>
        </w:rPr>
      </w:pPr>
    </w:p>
    <w:p w:rsidR="002F4019" w:rsidRPr="00C96951" w:rsidRDefault="002F4019" w:rsidP="00C96951">
      <w:pPr>
        <w:spacing w:line="216" w:lineRule="auto"/>
        <w:jc w:val="center"/>
        <w:rPr>
          <w:sz w:val="27"/>
          <w:szCs w:val="27"/>
        </w:rPr>
      </w:pPr>
      <w:r w:rsidRPr="00C96951">
        <w:rPr>
          <w:sz w:val="27"/>
          <w:szCs w:val="27"/>
        </w:rPr>
        <w:t>ПОСТАНОВЛЯЮ:</w:t>
      </w:r>
    </w:p>
    <w:p w:rsidR="002F4019" w:rsidRPr="00C96951" w:rsidRDefault="002F4019" w:rsidP="00C96951">
      <w:pPr>
        <w:pStyle w:val="NormalWeb"/>
        <w:spacing w:before="0" w:beforeAutospacing="0" w:after="0" w:afterAutospacing="0" w:line="216" w:lineRule="auto"/>
        <w:ind w:firstLine="720"/>
        <w:jc w:val="both"/>
        <w:rPr>
          <w:sz w:val="27"/>
          <w:szCs w:val="27"/>
        </w:rPr>
      </w:pPr>
      <w:r w:rsidRPr="00C96951">
        <w:rPr>
          <w:sz w:val="27"/>
          <w:szCs w:val="27"/>
        </w:rPr>
        <w:t xml:space="preserve">1. Назначить публичные слушания в форме информирования населения по решению Собрания депутатов Белокалитвинского района «О проекте решения Собрания депутатов Белокалитвинского района «О внесении изменений и дополнений в Устав муниципального образования «Белокалитвинский район» на 16 часов 00 минут 19 января 2015 года. Провести публичные слушания в малом зале Дворца культуры имени В.П. Чкалова, по адресу: </w:t>
      </w:r>
      <w:r>
        <w:rPr>
          <w:sz w:val="27"/>
          <w:szCs w:val="27"/>
        </w:rPr>
        <w:t xml:space="preserve"> </w:t>
      </w:r>
      <w:r w:rsidRPr="00C96951">
        <w:rPr>
          <w:sz w:val="27"/>
          <w:szCs w:val="27"/>
        </w:rPr>
        <w:t>г. Белая Калитва, ул. Театральная, д.</w:t>
      </w:r>
      <w:r>
        <w:rPr>
          <w:sz w:val="27"/>
          <w:szCs w:val="27"/>
        </w:rPr>
        <w:t xml:space="preserve"> </w:t>
      </w:r>
      <w:r w:rsidRPr="00C96951">
        <w:rPr>
          <w:sz w:val="27"/>
          <w:szCs w:val="27"/>
        </w:rPr>
        <w:t>1.</w:t>
      </w:r>
    </w:p>
    <w:p w:rsidR="002F4019" w:rsidRPr="00C96951" w:rsidRDefault="002F4019" w:rsidP="00C96951">
      <w:pPr>
        <w:spacing w:line="216" w:lineRule="auto"/>
        <w:ind w:firstLine="720"/>
        <w:jc w:val="both"/>
        <w:rPr>
          <w:sz w:val="27"/>
          <w:szCs w:val="27"/>
        </w:rPr>
      </w:pPr>
      <w:r w:rsidRPr="00C96951">
        <w:rPr>
          <w:sz w:val="27"/>
          <w:szCs w:val="27"/>
        </w:rPr>
        <w:t>2.  Ответственным за проведение публичных слушаний по решению Собрания депутатов Белокалитвинского района «О проекте решения Собрания депутатов Белокалитвинского района «О внесении изменений и дополнений в Устав муниципального образования «Белокалитвинский район» назначить управляющего делами Администрации Белокалитвинского района Л.Г. Василенко.</w:t>
      </w:r>
    </w:p>
    <w:p w:rsidR="002F4019" w:rsidRPr="00C96951" w:rsidRDefault="002F4019" w:rsidP="00C96951">
      <w:pPr>
        <w:spacing w:line="216" w:lineRule="auto"/>
        <w:ind w:firstLine="720"/>
        <w:jc w:val="both"/>
        <w:rPr>
          <w:sz w:val="27"/>
          <w:szCs w:val="27"/>
        </w:rPr>
      </w:pPr>
      <w:r w:rsidRPr="00C96951">
        <w:rPr>
          <w:sz w:val="27"/>
          <w:szCs w:val="27"/>
        </w:rPr>
        <w:t>3. Настоящее постановление вступает в силу после его официального опубликования.</w:t>
      </w:r>
    </w:p>
    <w:p w:rsidR="002F4019" w:rsidRPr="00C96951" w:rsidRDefault="002F4019" w:rsidP="00C96951">
      <w:pPr>
        <w:spacing w:line="216" w:lineRule="auto"/>
        <w:ind w:firstLine="720"/>
        <w:jc w:val="both"/>
        <w:rPr>
          <w:sz w:val="27"/>
          <w:szCs w:val="27"/>
        </w:rPr>
      </w:pPr>
      <w:r w:rsidRPr="00C96951">
        <w:rPr>
          <w:sz w:val="27"/>
          <w:szCs w:val="27"/>
        </w:rPr>
        <w:t xml:space="preserve">4. Контроль за исполнением настоящего постановления возложить на управляющего делами Администрации </w:t>
      </w:r>
      <w:r>
        <w:rPr>
          <w:sz w:val="27"/>
          <w:szCs w:val="27"/>
        </w:rPr>
        <w:t xml:space="preserve"> Белокалитвинского </w:t>
      </w:r>
      <w:r w:rsidRPr="00C96951">
        <w:rPr>
          <w:sz w:val="27"/>
          <w:szCs w:val="27"/>
        </w:rPr>
        <w:t>района Л.Г. Василенко.</w:t>
      </w:r>
    </w:p>
    <w:p w:rsidR="002F4019" w:rsidRPr="00C96951" w:rsidRDefault="002F4019" w:rsidP="00C96951">
      <w:pPr>
        <w:spacing w:line="216" w:lineRule="auto"/>
        <w:rPr>
          <w:sz w:val="27"/>
          <w:szCs w:val="27"/>
        </w:rPr>
      </w:pPr>
    </w:p>
    <w:p w:rsidR="002F4019" w:rsidRPr="00C96951" w:rsidRDefault="002F4019" w:rsidP="00C96951">
      <w:pPr>
        <w:spacing w:line="216" w:lineRule="auto"/>
        <w:ind w:firstLine="708"/>
        <w:rPr>
          <w:sz w:val="27"/>
          <w:szCs w:val="27"/>
        </w:rPr>
      </w:pPr>
      <w:r w:rsidRPr="00C96951">
        <w:rPr>
          <w:sz w:val="27"/>
          <w:szCs w:val="27"/>
        </w:rPr>
        <w:t>Глава  района</w:t>
      </w:r>
      <w:r w:rsidRPr="00C96951">
        <w:rPr>
          <w:sz w:val="27"/>
          <w:szCs w:val="27"/>
        </w:rPr>
        <w:tab/>
      </w:r>
      <w:r w:rsidRPr="00C96951">
        <w:rPr>
          <w:sz w:val="27"/>
          <w:szCs w:val="27"/>
        </w:rPr>
        <w:tab/>
      </w:r>
      <w:r w:rsidRPr="00C96951">
        <w:rPr>
          <w:sz w:val="27"/>
          <w:szCs w:val="27"/>
        </w:rPr>
        <w:tab/>
      </w:r>
      <w:r w:rsidRPr="00C96951">
        <w:rPr>
          <w:sz w:val="27"/>
          <w:szCs w:val="27"/>
        </w:rPr>
        <w:tab/>
      </w:r>
      <w:r w:rsidRPr="00C96951">
        <w:rPr>
          <w:sz w:val="27"/>
          <w:szCs w:val="27"/>
        </w:rPr>
        <w:tab/>
      </w:r>
      <w:r w:rsidRPr="00C96951">
        <w:rPr>
          <w:sz w:val="27"/>
          <w:szCs w:val="27"/>
        </w:rPr>
        <w:tab/>
      </w:r>
      <w:r w:rsidRPr="00C96951">
        <w:rPr>
          <w:sz w:val="27"/>
          <w:szCs w:val="27"/>
        </w:rPr>
        <w:tab/>
        <w:t>О.А. Мельникова</w:t>
      </w:r>
    </w:p>
    <w:p w:rsidR="002F4019" w:rsidRPr="00C96951" w:rsidRDefault="002F4019" w:rsidP="00C96951">
      <w:pPr>
        <w:spacing w:line="216" w:lineRule="auto"/>
        <w:rPr>
          <w:sz w:val="27"/>
          <w:szCs w:val="27"/>
        </w:rPr>
      </w:pPr>
    </w:p>
    <w:p w:rsidR="002F4019" w:rsidRPr="00C96951" w:rsidRDefault="002F4019" w:rsidP="00C96951">
      <w:pPr>
        <w:spacing w:line="216" w:lineRule="auto"/>
        <w:rPr>
          <w:sz w:val="27"/>
          <w:szCs w:val="27"/>
        </w:rPr>
      </w:pPr>
      <w:r w:rsidRPr="00C96951">
        <w:rPr>
          <w:sz w:val="27"/>
          <w:szCs w:val="27"/>
        </w:rPr>
        <w:t>Верно:</w:t>
      </w:r>
    </w:p>
    <w:p w:rsidR="002F4019" w:rsidRPr="00AC2D2C" w:rsidRDefault="002F4019" w:rsidP="00C96951">
      <w:pPr>
        <w:spacing w:line="216" w:lineRule="auto"/>
        <w:rPr>
          <w:sz w:val="28"/>
        </w:rPr>
      </w:pPr>
      <w:r w:rsidRPr="00C96951">
        <w:rPr>
          <w:sz w:val="27"/>
          <w:szCs w:val="27"/>
        </w:rPr>
        <w:t>Управляющий делами</w:t>
      </w:r>
      <w:r w:rsidRPr="00C96951">
        <w:rPr>
          <w:sz w:val="27"/>
          <w:szCs w:val="27"/>
        </w:rPr>
        <w:tab/>
      </w:r>
      <w:r w:rsidRPr="00C96951">
        <w:rPr>
          <w:sz w:val="27"/>
          <w:szCs w:val="27"/>
        </w:rPr>
        <w:tab/>
      </w:r>
      <w:r w:rsidRPr="00C96951">
        <w:rPr>
          <w:sz w:val="27"/>
          <w:szCs w:val="27"/>
        </w:rPr>
        <w:tab/>
      </w:r>
      <w:r w:rsidRPr="00C96951">
        <w:rPr>
          <w:sz w:val="27"/>
          <w:szCs w:val="27"/>
        </w:rPr>
        <w:tab/>
      </w:r>
      <w:r w:rsidRPr="00C96951">
        <w:rPr>
          <w:sz w:val="27"/>
          <w:szCs w:val="27"/>
        </w:rPr>
        <w:tab/>
      </w:r>
      <w:r w:rsidRPr="00C96951">
        <w:rPr>
          <w:sz w:val="27"/>
          <w:szCs w:val="27"/>
        </w:rPr>
        <w:tab/>
      </w:r>
      <w:r w:rsidRPr="00C96951">
        <w:rPr>
          <w:sz w:val="27"/>
          <w:szCs w:val="27"/>
        </w:rPr>
        <w:tab/>
        <w:t>Л.Г. Василенко</w:t>
      </w:r>
    </w:p>
    <w:p w:rsidR="002F4019" w:rsidRPr="004E2794" w:rsidRDefault="002F4019" w:rsidP="00AA3A50">
      <w:pPr>
        <w:rPr>
          <w:color w:val="FFFFFF"/>
          <w:sz w:val="28"/>
        </w:rPr>
      </w:pPr>
      <w:r w:rsidRPr="004E2794">
        <w:rPr>
          <w:color w:val="FFFFFF"/>
          <w:sz w:val="28"/>
        </w:rPr>
        <w:t>Начальник  юридического отдела</w:t>
      </w:r>
      <w:r w:rsidRPr="004E2794">
        <w:rPr>
          <w:color w:val="FFFFFF"/>
          <w:sz w:val="28"/>
        </w:rPr>
        <w:tab/>
      </w:r>
      <w:r w:rsidRPr="004E2794">
        <w:rPr>
          <w:color w:val="FFFFFF"/>
          <w:sz w:val="28"/>
        </w:rPr>
        <w:tab/>
      </w:r>
      <w:r w:rsidRPr="004E2794">
        <w:rPr>
          <w:color w:val="FFFFFF"/>
          <w:sz w:val="28"/>
        </w:rPr>
        <w:tab/>
      </w:r>
      <w:r w:rsidRPr="004E2794">
        <w:rPr>
          <w:color w:val="FFFFFF"/>
          <w:sz w:val="28"/>
        </w:rPr>
        <w:tab/>
      </w:r>
      <w:r w:rsidRPr="004E2794">
        <w:rPr>
          <w:color w:val="FFFFFF"/>
          <w:sz w:val="28"/>
        </w:rPr>
        <w:tab/>
        <w:t>С.Ю. Лукьянов</w:t>
      </w:r>
    </w:p>
    <w:sectPr w:rsidR="002F4019" w:rsidRPr="004E2794" w:rsidSect="00C96951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019" w:rsidRDefault="002F4019">
      <w:r>
        <w:separator/>
      </w:r>
    </w:p>
  </w:endnote>
  <w:endnote w:type="continuationSeparator" w:id="0">
    <w:p w:rsidR="002F4019" w:rsidRDefault="002F40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019" w:rsidRPr="00844AAA" w:rsidRDefault="002F4019">
    <w:pPr>
      <w:pStyle w:val="Footer"/>
      <w:rPr>
        <w:sz w:val="14"/>
      </w:rPr>
    </w:pPr>
    <w:fldSimple w:instr=" USERINITIALS  \* MERGEFORMAT ">
      <w:r w:rsidRPr="000B11C5">
        <w:rPr>
          <w:noProof/>
          <w:sz w:val="14"/>
        </w:rPr>
        <w:t>Р</w:t>
      </w:r>
    </w:fldSimple>
    <w:r w:rsidRPr="00844AAA">
      <w:rPr>
        <w:sz w:val="14"/>
      </w:rPr>
      <w:t xml:space="preserve">   </w:t>
    </w:r>
    <w:r w:rsidRPr="00844AAA"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 w:rsidRPr="00844AAA">
      <w:rPr>
        <w:sz w:val="14"/>
      </w:rPr>
      <w:fldChar w:fldCharType="separate"/>
    </w:r>
    <w:r>
      <w:rPr>
        <w:noProof/>
        <w:sz w:val="14"/>
        <w:lang w:val="en-US"/>
      </w:rPr>
      <w:t>D</w:t>
    </w:r>
    <w:r w:rsidRPr="00C96951">
      <w:rPr>
        <w:noProof/>
        <w:sz w:val="14"/>
      </w:rPr>
      <w:t>:\Мои документы\Публичные слушания\Устав 2014\назнач. публ.слуш..</w:t>
    </w:r>
    <w:r>
      <w:rPr>
        <w:noProof/>
        <w:sz w:val="14"/>
        <w:lang w:val="en-US"/>
      </w:rPr>
      <w:t>docx</w:t>
    </w:r>
    <w:r w:rsidRPr="00844AAA">
      <w:rPr>
        <w:sz w:val="14"/>
      </w:rPr>
      <w:fldChar w:fldCharType="end"/>
    </w:r>
    <w:r w:rsidRPr="00844AAA">
      <w:rPr>
        <w:sz w:val="14"/>
      </w:rPr>
      <w:t xml:space="preserve">   </w:t>
    </w:r>
    <w:fldSimple w:instr=" SAVEDATE  \* MERGEFORMAT ">
      <w:r w:rsidRPr="00C96951">
        <w:rPr>
          <w:noProof/>
          <w:sz w:val="14"/>
        </w:rPr>
        <w:t>12/25/2014 1:31:00</w:t>
      </w:r>
      <w:r>
        <w:rPr>
          <w:noProof/>
          <w:sz w:val="14"/>
          <w:lang w:val="en-US"/>
        </w:rPr>
        <w:t xml:space="preserve"> PM</w:t>
      </w:r>
    </w:fldSimple>
    <w:r w:rsidRPr="00844AAA">
      <w:rPr>
        <w:sz w:val="14"/>
      </w:rPr>
      <w:tab/>
    </w:r>
  </w:p>
  <w:p w:rsidR="002F4019" w:rsidRDefault="002F4019">
    <w:pPr>
      <w:pStyle w:val="Footer"/>
      <w:jc w:val="right"/>
      <w:rPr>
        <w:sz w:val="14"/>
        <w:lang w:val="en-US"/>
      </w:rPr>
    </w:pPr>
    <w:r>
      <w:rPr>
        <w:sz w:val="14"/>
      </w:rPr>
      <w:t>стр</w:t>
    </w:r>
    <w:r w:rsidRPr="00A65A02">
      <w:rPr>
        <w:sz w:val="14"/>
      </w:rPr>
      <w:t xml:space="preserve">.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  <w:lang w:val="en-US"/>
      </w:rPr>
      <w:fldChar w:fldCharType="separate"/>
    </w:r>
    <w:r>
      <w:rPr>
        <w:noProof/>
        <w:sz w:val="14"/>
        <w:lang w:val="en-US"/>
      </w:rPr>
      <w:t>1</w:t>
    </w:r>
    <w:r>
      <w:rPr>
        <w:sz w:val="14"/>
        <w:lang w:val="en-US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>
      <w:rPr>
        <w:noProof/>
        <w:sz w:val="14"/>
      </w:rPr>
      <w:t>2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019" w:rsidRDefault="002F4019">
      <w:r>
        <w:separator/>
      </w:r>
    </w:p>
  </w:footnote>
  <w:footnote w:type="continuationSeparator" w:id="0">
    <w:p w:rsidR="002F4019" w:rsidRDefault="002F40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  <w:rPr>
        <w:rFonts w:cs="Times New Roman"/>
      </w:rPr>
    </w:lvl>
  </w:abstractNum>
  <w:abstractNum w:abstractNumId="1">
    <w:nsid w:val="0761503E"/>
    <w:multiLevelType w:val="hybridMultilevel"/>
    <w:tmpl w:val="467A344A"/>
    <w:lvl w:ilvl="0" w:tplc="D7B03C6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2FA9A9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163095E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41326E0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46F2FD8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EC46E63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5694EE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6804F60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D4D0B8A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>
    <w:nsid w:val="079210BB"/>
    <w:multiLevelType w:val="multilevel"/>
    <w:tmpl w:val="05E68BF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3">
    <w:nsid w:val="09EF56DD"/>
    <w:multiLevelType w:val="hybridMultilevel"/>
    <w:tmpl w:val="DF8456B0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EE521A"/>
    <w:multiLevelType w:val="multilevel"/>
    <w:tmpl w:val="EE5614D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5">
    <w:nsid w:val="17BE192C"/>
    <w:multiLevelType w:val="multilevel"/>
    <w:tmpl w:val="B2C0082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6">
    <w:nsid w:val="1A991DA5"/>
    <w:multiLevelType w:val="multilevel"/>
    <w:tmpl w:val="03A8AC56"/>
    <w:lvl w:ilvl="0">
      <w:start w:val="2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7">
    <w:nsid w:val="1D6F597E"/>
    <w:multiLevelType w:val="hybridMultilevel"/>
    <w:tmpl w:val="DECA74F8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2F2547B"/>
    <w:multiLevelType w:val="hybridMultilevel"/>
    <w:tmpl w:val="49E4FC98"/>
    <w:lvl w:ilvl="0" w:tplc="8ACA11EE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914291D"/>
    <w:multiLevelType w:val="hybridMultilevel"/>
    <w:tmpl w:val="70782522"/>
    <w:lvl w:ilvl="0" w:tplc="802C7EA2">
      <w:start w:val="1"/>
      <w:numFmt w:val="decimalZero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04032A8"/>
    <w:multiLevelType w:val="multilevel"/>
    <w:tmpl w:val="4AB8E95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1">
    <w:nsid w:val="3DB916BD"/>
    <w:multiLevelType w:val="multilevel"/>
    <w:tmpl w:val="F80EBC78"/>
    <w:lvl w:ilvl="0">
      <w:start w:val="3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2">
    <w:nsid w:val="409D038B"/>
    <w:multiLevelType w:val="hybridMultilevel"/>
    <w:tmpl w:val="D27CA054"/>
    <w:lvl w:ilvl="0" w:tplc="8B9C5A7C">
      <w:start w:val="5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46AD1EA0"/>
    <w:multiLevelType w:val="hybridMultilevel"/>
    <w:tmpl w:val="3C946DB0"/>
    <w:lvl w:ilvl="0" w:tplc="2EC21C1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4CB2B5F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1FA2E77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338E2C2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C45465F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4C1E743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7D8009F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D19A8B4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CEB2108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4">
    <w:nsid w:val="46EB6607"/>
    <w:multiLevelType w:val="hybridMultilevel"/>
    <w:tmpl w:val="8C644228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8442C9F"/>
    <w:multiLevelType w:val="multilevel"/>
    <w:tmpl w:val="406CDEEA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6">
    <w:nsid w:val="4B523E88"/>
    <w:multiLevelType w:val="hybridMultilevel"/>
    <w:tmpl w:val="43326200"/>
    <w:lvl w:ilvl="0" w:tplc="9C98EE3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46"/>
        </w:tabs>
        <w:ind w:left="1746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6"/>
        </w:tabs>
        <w:ind w:left="24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6"/>
        </w:tabs>
        <w:ind w:left="31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6"/>
        </w:tabs>
        <w:ind w:left="390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6"/>
        </w:tabs>
        <w:ind w:left="46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6"/>
        </w:tabs>
        <w:ind w:left="53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6"/>
        </w:tabs>
        <w:ind w:left="606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6"/>
        </w:tabs>
        <w:ind w:left="6786" w:hanging="360"/>
      </w:pPr>
      <w:rPr>
        <w:rFonts w:ascii="Wingdings" w:hAnsi="Wingdings" w:hint="default"/>
      </w:rPr>
    </w:lvl>
  </w:abstractNum>
  <w:abstractNum w:abstractNumId="17">
    <w:nsid w:val="4C40773A"/>
    <w:multiLevelType w:val="multilevel"/>
    <w:tmpl w:val="B03809C6"/>
    <w:lvl w:ilvl="0">
      <w:start w:val="1"/>
      <w:numFmt w:val="decimal"/>
      <w:lvlText w:val="%1."/>
      <w:lvlJc w:val="left"/>
      <w:pPr>
        <w:ind w:left="1789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8">
    <w:nsid w:val="58FB684F"/>
    <w:multiLevelType w:val="multilevel"/>
    <w:tmpl w:val="DB9EC77C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9">
    <w:nsid w:val="59014554"/>
    <w:multiLevelType w:val="hybridMultilevel"/>
    <w:tmpl w:val="9B1ADEE8"/>
    <w:lvl w:ilvl="0" w:tplc="5D82C7B0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5C4805B5"/>
    <w:multiLevelType w:val="hybridMultilevel"/>
    <w:tmpl w:val="17C410E2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60B10C2"/>
    <w:multiLevelType w:val="hybridMultilevel"/>
    <w:tmpl w:val="2CC86772"/>
    <w:lvl w:ilvl="0" w:tplc="272077A0">
      <w:start w:val="2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A3665D8"/>
    <w:multiLevelType w:val="multilevel"/>
    <w:tmpl w:val="C750C9E4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23">
    <w:nsid w:val="79160631"/>
    <w:multiLevelType w:val="multilevel"/>
    <w:tmpl w:val="8A542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C0947BB"/>
    <w:multiLevelType w:val="multilevel"/>
    <w:tmpl w:val="5BCC231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25">
    <w:nsid w:val="7F750C6B"/>
    <w:multiLevelType w:val="multilevel"/>
    <w:tmpl w:val="F35A66C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0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4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23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6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3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11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50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248" w:hanging="2160"/>
      </w:pPr>
      <w:rPr>
        <w:rFonts w:cs="Times New Roman" w:hint="default"/>
      </w:rPr>
    </w:lvl>
  </w:abstractNum>
  <w:num w:numId="1">
    <w:abstractNumId w:val="0"/>
  </w:num>
  <w:num w:numId="2">
    <w:abstractNumId w:val="13"/>
  </w:num>
  <w:num w:numId="3">
    <w:abstractNumId w:val="1"/>
  </w:num>
  <w:num w:numId="4">
    <w:abstractNumId w:val="14"/>
  </w:num>
  <w:num w:numId="5">
    <w:abstractNumId w:val="23"/>
  </w:num>
  <w:num w:numId="6">
    <w:abstractNumId w:val="15"/>
  </w:num>
  <w:num w:numId="7">
    <w:abstractNumId w:val="6"/>
  </w:num>
  <w:num w:numId="8">
    <w:abstractNumId w:val="11"/>
  </w:num>
  <w:num w:numId="9">
    <w:abstractNumId w:val="12"/>
  </w:num>
  <w:num w:numId="10">
    <w:abstractNumId w:val="5"/>
  </w:num>
  <w:num w:numId="11">
    <w:abstractNumId w:val="3"/>
  </w:num>
  <w:num w:numId="12">
    <w:abstractNumId w:val="20"/>
  </w:num>
  <w:num w:numId="13">
    <w:abstractNumId w:val="16"/>
  </w:num>
  <w:num w:numId="14">
    <w:abstractNumId w:val="25"/>
  </w:num>
  <w:num w:numId="15">
    <w:abstractNumId w:val="4"/>
  </w:num>
  <w:num w:numId="16">
    <w:abstractNumId w:val="10"/>
  </w:num>
  <w:num w:numId="17">
    <w:abstractNumId w:val="8"/>
  </w:num>
  <w:num w:numId="18">
    <w:abstractNumId w:val="7"/>
  </w:num>
  <w:num w:numId="19">
    <w:abstractNumId w:val="9"/>
  </w:num>
  <w:num w:numId="20">
    <w:abstractNumId w:val="24"/>
  </w:num>
  <w:num w:numId="21">
    <w:abstractNumId w:val="22"/>
  </w:num>
  <w:num w:numId="22">
    <w:abstractNumId w:val="18"/>
  </w:num>
  <w:num w:numId="23">
    <w:abstractNumId w:val="2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17"/>
  </w:num>
  <w:num w:numId="2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39FC"/>
    <w:rsid w:val="0000542A"/>
    <w:rsid w:val="0000594C"/>
    <w:rsid w:val="000070A6"/>
    <w:rsid w:val="000135FF"/>
    <w:rsid w:val="00043ED7"/>
    <w:rsid w:val="000517EC"/>
    <w:rsid w:val="00051840"/>
    <w:rsid w:val="00056046"/>
    <w:rsid w:val="000854BA"/>
    <w:rsid w:val="00087E16"/>
    <w:rsid w:val="000951AF"/>
    <w:rsid w:val="000A3129"/>
    <w:rsid w:val="000A415A"/>
    <w:rsid w:val="000B11C5"/>
    <w:rsid w:val="000B3919"/>
    <w:rsid w:val="000B6B76"/>
    <w:rsid w:val="000B7EFC"/>
    <w:rsid w:val="000C3D6D"/>
    <w:rsid w:val="000D34C8"/>
    <w:rsid w:val="000D7591"/>
    <w:rsid w:val="00142CC9"/>
    <w:rsid w:val="00147A6C"/>
    <w:rsid w:val="0015497C"/>
    <w:rsid w:val="00161AE9"/>
    <w:rsid w:val="001805AF"/>
    <w:rsid w:val="001813E3"/>
    <w:rsid w:val="00181EC3"/>
    <w:rsid w:val="00191DF6"/>
    <w:rsid w:val="001964D6"/>
    <w:rsid w:val="00197C3C"/>
    <w:rsid w:val="001B59AE"/>
    <w:rsid w:val="001E0935"/>
    <w:rsid w:val="001E3712"/>
    <w:rsid w:val="001E39FB"/>
    <w:rsid w:val="00205DE2"/>
    <w:rsid w:val="0021533D"/>
    <w:rsid w:val="0021687C"/>
    <w:rsid w:val="00232CB2"/>
    <w:rsid w:val="00233D3E"/>
    <w:rsid w:val="00235C8B"/>
    <w:rsid w:val="00241D5F"/>
    <w:rsid w:val="0024687D"/>
    <w:rsid w:val="00253D0B"/>
    <w:rsid w:val="00267A77"/>
    <w:rsid w:val="002853FF"/>
    <w:rsid w:val="00291503"/>
    <w:rsid w:val="00294779"/>
    <w:rsid w:val="002A2F47"/>
    <w:rsid w:val="002A7290"/>
    <w:rsid w:val="002C3F50"/>
    <w:rsid w:val="002C698E"/>
    <w:rsid w:val="002D334B"/>
    <w:rsid w:val="002D61C7"/>
    <w:rsid w:val="002E179B"/>
    <w:rsid w:val="002F4019"/>
    <w:rsid w:val="002F691C"/>
    <w:rsid w:val="0030285A"/>
    <w:rsid w:val="00302D17"/>
    <w:rsid w:val="003045C2"/>
    <w:rsid w:val="00320F99"/>
    <w:rsid w:val="003239FC"/>
    <w:rsid w:val="00340B35"/>
    <w:rsid w:val="00355685"/>
    <w:rsid w:val="00355AE6"/>
    <w:rsid w:val="00356671"/>
    <w:rsid w:val="00356E82"/>
    <w:rsid w:val="00367D43"/>
    <w:rsid w:val="003735C5"/>
    <w:rsid w:val="00384A08"/>
    <w:rsid w:val="00396999"/>
    <w:rsid w:val="003C14C8"/>
    <w:rsid w:val="003C26F7"/>
    <w:rsid w:val="003E7710"/>
    <w:rsid w:val="003F2679"/>
    <w:rsid w:val="003F3219"/>
    <w:rsid w:val="003F55E9"/>
    <w:rsid w:val="00403A78"/>
    <w:rsid w:val="00405D8A"/>
    <w:rsid w:val="004400B3"/>
    <w:rsid w:val="004443AD"/>
    <w:rsid w:val="004551C4"/>
    <w:rsid w:val="00461A40"/>
    <w:rsid w:val="00482BF6"/>
    <w:rsid w:val="00493BF8"/>
    <w:rsid w:val="00497AED"/>
    <w:rsid w:val="004B2F89"/>
    <w:rsid w:val="004D3EF5"/>
    <w:rsid w:val="004D58B2"/>
    <w:rsid w:val="004E2794"/>
    <w:rsid w:val="00502B50"/>
    <w:rsid w:val="00505B80"/>
    <w:rsid w:val="00506564"/>
    <w:rsid w:val="00506965"/>
    <w:rsid w:val="005070F6"/>
    <w:rsid w:val="00511137"/>
    <w:rsid w:val="00512704"/>
    <w:rsid w:val="005162D6"/>
    <w:rsid w:val="005240E8"/>
    <w:rsid w:val="00527EC9"/>
    <w:rsid w:val="005626E8"/>
    <w:rsid w:val="00567752"/>
    <w:rsid w:val="00572C85"/>
    <w:rsid w:val="00573433"/>
    <w:rsid w:val="005934D0"/>
    <w:rsid w:val="005976D5"/>
    <w:rsid w:val="00597EB8"/>
    <w:rsid w:val="005A5926"/>
    <w:rsid w:val="005B27FA"/>
    <w:rsid w:val="005C57C1"/>
    <w:rsid w:val="005D0B72"/>
    <w:rsid w:val="005D2508"/>
    <w:rsid w:val="005D4282"/>
    <w:rsid w:val="005E5B11"/>
    <w:rsid w:val="005F7234"/>
    <w:rsid w:val="006177F8"/>
    <w:rsid w:val="0062091F"/>
    <w:rsid w:val="00645DD9"/>
    <w:rsid w:val="00647425"/>
    <w:rsid w:val="006506F4"/>
    <w:rsid w:val="00667AD1"/>
    <w:rsid w:val="00670FBA"/>
    <w:rsid w:val="00673C27"/>
    <w:rsid w:val="00674C51"/>
    <w:rsid w:val="006755AA"/>
    <w:rsid w:val="00675ACB"/>
    <w:rsid w:val="006871F9"/>
    <w:rsid w:val="00694C08"/>
    <w:rsid w:val="0069702D"/>
    <w:rsid w:val="006A43D8"/>
    <w:rsid w:val="006E4FEF"/>
    <w:rsid w:val="006E681F"/>
    <w:rsid w:val="00712D89"/>
    <w:rsid w:val="00713663"/>
    <w:rsid w:val="00724FEA"/>
    <w:rsid w:val="0073132A"/>
    <w:rsid w:val="007323C8"/>
    <w:rsid w:val="007326A3"/>
    <w:rsid w:val="00741351"/>
    <w:rsid w:val="00743C2C"/>
    <w:rsid w:val="007571C9"/>
    <w:rsid w:val="00760D13"/>
    <w:rsid w:val="00767FC2"/>
    <w:rsid w:val="00774DFF"/>
    <w:rsid w:val="00776D51"/>
    <w:rsid w:val="0078216B"/>
    <w:rsid w:val="007909FB"/>
    <w:rsid w:val="00794C2E"/>
    <w:rsid w:val="007E0475"/>
    <w:rsid w:val="007E1257"/>
    <w:rsid w:val="007E2893"/>
    <w:rsid w:val="00813AEF"/>
    <w:rsid w:val="008321BE"/>
    <w:rsid w:val="00844AAA"/>
    <w:rsid w:val="008454B2"/>
    <w:rsid w:val="00845F05"/>
    <w:rsid w:val="008466F4"/>
    <w:rsid w:val="00846BE5"/>
    <w:rsid w:val="00846E57"/>
    <w:rsid w:val="00850DA6"/>
    <w:rsid w:val="00851E15"/>
    <w:rsid w:val="00863D82"/>
    <w:rsid w:val="00865599"/>
    <w:rsid w:val="00872883"/>
    <w:rsid w:val="00875973"/>
    <w:rsid w:val="00885ED1"/>
    <w:rsid w:val="00892FD6"/>
    <w:rsid w:val="00893755"/>
    <w:rsid w:val="008A14C2"/>
    <w:rsid w:val="008B510E"/>
    <w:rsid w:val="008C4CCD"/>
    <w:rsid w:val="008D42EB"/>
    <w:rsid w:val="008E2310"/>
    <w:rsid w:val="008F2792"/>
    <w:rsid w:val="008F3A6A"/>
    <w:rsid w:val="008F508F"/>
    <w:rsid w:val="009065FC"/>
    <w:rsid w:val="00914C6E"/>
    <w:rsid w:val="009152F4"/>
    <w:rsid w:val="00923A4F"/>
    <w:rsid w:val="00925F9F"/>
    <w:rsid w:val="00943C43"/>
    <w:rsid w:val="009469D2"/>
    <w:rsid w:val="00966970"/>
    <w:rsid w:val="009736B7"/>
    <w:rsid w:val="00977D5B"/>
    <w:rsid w:val="00980041"/>
    <w:rsid w:val="00997770"/>
    <w:rsid w:val="009B7A6B"/>
    <w:rsid w:val="009B7CFB"/>
    <w:rsid w:val="009E3A66"/>
    <w:rsid w:val="00A1239C"/>
    <w:rsid w:val="00A23DE7"/>
    <w:rsid w:val="00A272A9"/>
    <w:rsid w:val="00A27BE2"/>
    <w:rsid w:val="00A43157"/>
    <w:rsid w:val="00A4668E"/>
    <w:rsid w:val="00A601F7"/>
    <w:rsid w:val="00A65A02"/>
    <w:rsid w:val="00A662F4"/>
    <w:rsid w:val="00A72923"/>
    <w:rsid w:val="00A929A2"/>
    <w:rsid w:val="00A95824"/>
    <w:rsid w:val="00A97648"/>
    <w:rsid w:val="00AA3A50"/>
    <w:rsid w:val="00AA5AC4"/>
    <w:rsid w:val="00AB1BAC"/>
    <w:rsid w:val="00AB4651"/>
    <w:rsid w:val="00AB490E"/>
    <w:rsid w:val="00AC2D2C"/>
    <w:rsid w:val="00AD7603"/>
    <w:rsid w:val="00AE2CA9"/>
    <w:rsid w:val="00AF7317"/>
    <w:rsid w:val="00B04C98"/>
    <w:rsid w:val="00B2209F"/>
    <w:rsid w:val="00B34F48"/>
    <w:rsid w:val="00B36386"/>
    <w:rsid w:val="00B52C39"/>
    <w:rsid w:val="00B579E6"/>
    <w:rsid w:val="00B70924"/>
    <w:rsid w:val="00B70AE8"/>
    <w:rsid w:val="00BA06E1"/>
    <w:rsid w:val="00BA6121"/>
    <w:rsid w:val="00BB297E"/>
    <w:rsid w:val="00BB4927"/>
    <w:rsid w:val="00BB6ED2"/>
    <w:rsid w:val="00BD090C"/>
    <w:rsid w:val="00BD1BE0"/>
    <w:rsid w:val="00BD3327"/>
    <w:rsid w:val="00BF41B2"/>
    <w:rsid w:val="00C007B8"/>
    <w:rsid w:val="00C117AB"/>
    <w:rsid w:val="00C12AAA"/>
    <w:rsid w:val="00C202E1"/>
    <w:rsid w:val="00C423C8"/>
    <w:rsid w:val="00C45722"/>
    <w:rsid w:val="00C534ED"/>
    <w:rsid w:val="00C56390"/>
    <w:rsid w:val="00C627F3"/>
    <w:rsid w:val="00C64A69"/>
    <w:rsid w:val="00C71AB2"/>
    <w:rsid w:val="00C8763B"/>
    <w:rsid w:val="00C96951"/>
    <w:rsid w:val="00C96E82"/>
    <w:rsid w:val="00CA77B9"/>
    <w:rsid w:val="00CB1B7F"/>
    <w:rsid w:val="00CB6F23"/>
    <w:rsid w:val="00CF6248"/>
    <w:rsid w:val="00D02ED1"/>
    <w:rsid w:val="00D07F4C"/>
    <w:rsid w:val="00D11ED2"/>
    <w:rsid w:val="00D12B61"/>
    <w:rsid w:val="00D25DED"/>
    <w:rsid w:val="00D40BEE"/>
    <w:rsid w:val="00D41881"/>
    <w:rsid w:val="00D41E71"/>
    <w:rsid w:val="00D47F75"/>
    <w:rsid w:val="00D52406"/>
    <w:rsid w:val="00D52D39"/>
    <w:rsid w:val="00D64188"/>
    <w:rsid w:val="00D75371"/>
    <w:rsid w:val="00D908FF"/>
    <w:rsid w:val="00DA5B6A"/>
    <w:rsid w:val="00DB7042"/>
    <w:rsid w:val="00DD46F4"/>
    <w:rsid w:val="00DD601B"/>
    <w:rsid w:val="00DF1B73"/>
    <w:rsid w:val="00DF33CF"/>
    <w:rsid w:val="00DF5B22"/>
    <w:rsid w:val="00DF6526"/>
    <w:rsid w:val="00E022C0"/>
    <w:rsid w:val="00E046FC"/>
    <w:rsid w:val="00E17537"/>
    <w:rsid w:val="00E25FCC"/>
    <w:rsid w:val="00E367DA"/>
    <w:rsid w:val="00E43344"/>
    <w:rsid w:val="00E503E0"/>
    <w:rsid w:val="00E511A9"/>
    <w:rsid w:val="00E9114E"/>
    <w:rsid w:val="00E9655A"/>
    <w:rsid w:val="00EA1837"/>
    <w:rsid w:val="00EB130A"/>
    <w:rsid w:val="00EB40FB"/>
    <w:rsid w:val="00EB79BD"/>
    <w:rsid w:val="00ED3077"/>
    <w:rsid w:val="00EE6B8D"/>
    <w:rsid w:val="00EF00F6"/>
    <w:rsid w:val="00EF1380"/>
    <w:rsid w:val="00EF3D94"/>
    <w:rsid w:val="00EF5719"/>
    <w:rsid w:val="00F00268"/>
    <w:rsid w:val="00F16A61"/>
    <w:rsid w:val="00F20362"/>
    <w:rsid w:val="00F42A48"/>
    <w:rsid w:val="00F44BD1"/>
    <w:rsid w:val="00F56D14"/>
    <w:rsid w:val="00F609AC"/>
    <w:rsid w:val="00FB45A7"/>
    <w:rsid w:val="00FD0DBC"/>
    <w:rsid w:val="00FE49DF"/>
    <w:rsid w:val="00FF06BC"/>
    <w:rsid w:val="00FF29A8"/>
    <w:rsid w:val="00FF2B18"/>
    <w:rsid w:val="00FF3F72"/>
    <w:rsid w:val="00FF4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31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F7317"/>
    <w:pPr>
      <w:keepNext/>
      <w:jc w:val="center"/>
      <w:outlineLvl w:val="0"/>
    </w:pPr>
    <w:rPr>
      <w:sz w:val="44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F7317"/>
    <w:pPr>
      <w:keepNext/>
      <w:outlineLvl w:val="1"/>
    </w:pPr>
    <w:rPr>
      <w:b/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63B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63B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AF7317"/>
    <w:pPr>
      <w:tabs>
        <w:tab w:val="center" w:pos="4536"/>
        <w:tab w:val="right" w:pos="9072"/>
      </w:tabs>
    </w:pPr>
    <w:rPr>
      <w:sz w:val="28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E63B0"/>
    <w:rPr>
      <w:sz w:val="24"/>
      <w:szCs w:val="24"/>
    </w:rPr>
  </w:style>
  <w:style w:type="paragraph" w:customStyle="1" w:styleId="21">
    <w:name w:val="Основной текст 21"/>
    <w:basedOn w:val="Normal"/>
    <w:uiPriority w:val="99"/>
    <w:rsid w:val="00AF7317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Normal"/>
    <w:uiPriority w:val="99"/>
    <w:rsid w:val="00AF7317"/>
    <w:pPr>
      <w:ind w:firstLine="720"/>
    </w:pPr>
    <w:rPr>
      <w:szCs w:val="20"/>
    </w:rPr>
  </w:style>
  <w:style w:type="paragraph" w:styleId="Caption">
    <w:name w:val="caption"/>
    <w:basedOn w:val="Normal"/>
    <w:next w:val="Normal"/>
    <w:uiPriority w:val="99"/>
    <w:qFormat/>
    <w:rsid w:val="00AF7317"/>
    <w:pPr>
      <w:spacing w:before="120"/>
      <w:jc w:val="center"/>
    </w:pPr>
    <w:rPr>
      <w:b/>
      <w:sz w:val="28"/>
    </w:rPr>
  </w:style>
  <w:style w:type="paragraph" w:styleId="Footer">
    <w:name w:val="footer"/>
    <w:basedOn w:val="Normal"/>
    <w:link w:val="FooterChar"/>
    <w:uiPriority w:val="99"/>
    <w:rsid w:val="00AF731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63B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A65A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65A02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rsid w:val="00A65A02"/>
    <w:pPr>
      <w:ind w:firstLine="708"/>
      <w:jc w:val="both"/>
    </w:pPr>
    <w:rPr>
      <w:color w:val="000000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A65A02"/>
    <w:rPr>
      <w:rFonts w:cs="Times New Roman"/>
      <w:color w:val="000000"/>
      <w:sz w:val="26"/>
    </w:rPr>
  </w:style>
  <w:style w:type="paragraph" w:styleId="BodyTextIndent2">
    <w:name w:val="Body Text Indent 2"/>
    <w:basedOn w:val="Normal"/>
    <w:link w:val="BodyTextIndent2Char"/>
    <w:uiPriority w:val="99"/>
    <w:rsid w:val="00A65A02"/>
    <w:pPr>
      <w:tabs>
        <w:tab w:val="left" w:pos="540"/>
      </w:tabs>
      <w:ind w:left="540" w:hanging="540"/>
      <w:jc w:val="both"/>
    </w:pPr>
    <w:rPr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A65A02"/>
    <w:rPr>
      <w:rFonts w:cs="Times New Roman"/>
      <w:sz w:val="28"/>
      <w:szCs w:val="28"/>
    </w:rPr>
  </w:style>
  <w:style w:type="paragraph" w:styleId="BodyTextIndent3">
    <w:name w:val="Body Text Indent 3"/>
    <w:basedOn w:val="Normal"/>
    <w:link w:val="BodyTextIndent3Char"/>
    <w:uiPriority w:val="99"/>
    <w:rsid w:val="00A65A02"/>
    <w:pPr>
      <w:ind w:left="720" w:hanging="720"/>
      <w:jc w:val="both"/>
    </w:pPr>
    <w:rPr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A65A02"/>
    <w:rPr>
      <w:rFonts w:cs="Times New Roman"/>
      <w:sz w:val="28"/>
      <w:szCs w:val="28"/>
    </w:rPr>
  </w:style>
  <w:style w:type="paragraph" w:styleId="ListParagraph">
    <w:name w:val="List Paragraph"/>
    <w:basedOn w:val="Normal"/>
    <w:uiPriority w:val="99"/>
    <w:qFormat/>
    <w:rsid w:val="00D47F75"/>
    <w:pPr>
      <w:ind w:left="720"/>
      <w:contextualSpacing/>
    </w:pPr>
  </w:style>
  <w:style w:type="paragraph" w:styleId="NormalWeb">
    <w:name w:val="Normal (Web)"/>
    <w:basedOn w:val="Normal"/>
    <w:uiPriority w:val="99"/>
    <w:rsid w:val="006871F9"/>
    <w:pPr>
      <w:spacing w:before="100" w:beforeAutospacing="1" w:after="100" w:afterAutospacing="1"/>
    </w:pPr>
  </w:style>
  <w:style w:type="paragraph" w:styleId="BodyText3">
    <w:name w:val="Body Text 3"/>
    <w:basedOn w:val="Normal"/>
    <w:link w:val="BodyText3Char"/>
    <w:uiPriority w:val="99"/>
    <w:rsid w:val="006871F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6871F9"/>
    <w:rPr>
      <w:rFonts w:cs="Times New Roman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C007B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C007B8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14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000_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000_Постановление</Template>
  <TotalTime>245</TotalTime>
  <Pages>1</Pages>
  <Words>300</Words>
  <Characters>1716</Characters>
  <Application>Microsoft Office Outlook</Application>
  <DocSecurity>0</DocSecurity>
  <Lines>0</Lines>
  <Paragraphs>0</Paragraphs>
  <ScaleCrop>false</ScaleCrop>
  <Company>Администрация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rubanova</dc:creator>
  <cp:keywords/>
  <dc:description/>
  <cp:lastModifiedBy>LUBOV_ALEKSANDROVNA</cp:lastModifiedBy>
  <cp:revision>13</cp:revision>
  <cp:lastPrinted>2014-12-25T11:31:00Z</cp:lastPrinted>
  <dcterms:created xsi:type="dcterms:W3CDTF">2014-12-23T05:07:00Z</dcterms:created>
  <dcterms:modified xsi:type="dcterms:W3CDTF">2015-01-12T12:51:00Z</dcterms:modified>
</cp:coreProperties>
</file>