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3B5C1A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016F7A" w:rsidP="00872883">
      <w:pPr>
        <w:spacing w:before="120"/>
        <w:rPr>
          <w:sz w:val="28"/>
        </w:rPr>
      </w:pPr>
      <w:r>
        <w:rPr>
          <w:sz w:val="28"/>
        </w:rPr>
        <w:t>05.04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3B5C1A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435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3B5C1A" w:rsidRPr="00C84BC2" w:rsidRDefault="003B5C1A" w:rsidP="003B5C1A">
      <w:pPr>
        <w:pStyle w:val="ConsPlusNormal"/>
        <w:ind w:right="5715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Наименование"/>
      <w:bookmarkEnd w:id="2"/>
      <w:r w:rsidRPr="00C84BC2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proofErr w:type="gramStart"/>
      <w:r w:rsidRPr="00C84BC2">
        <w:rPr>
          <w:rFonts w:ascii="Times New Roman" w:hAnsi="Times New Roman" w:cs="Times New Roman"/>
          <w:sz w:val="28"/>
          <w:szCs w:val="28"/>
        </w:rPr>
        <w:t>постановление 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Белокалитвинского  района от 25.10.2013 № 185</w:t>
      </w:r>
      <w:r w:rsidRPr="00C84BC2">
        <w:rPr>
          <w:rFonts w:ascii="Times New Roman" w:hAnsi="Times New Roman" w:cs="Times New Roman"/>
          <w:sz w:val="28"/>
          <w:szCs w:val="28"/>
        </w:rPr>
        <w:t>5</w:t>
      </w:r>
    </w:p>
    <w:p w:rsidR="003B5C1A" w:rsidRPr="00C84BC2" w:rsidRDefault="003B5C1A" w:rsidP="003B5C1A">
      <w:pPr>
        <w:spacing w:line="228" w:lineRule="auto"/>
        <w:ind w:firstLine="709"/>
        <w:jc w:val="both"/>
        <w:rPr>
          <w:sz w:val="28"/>
          <w:szCs w:val="28"/>
        </w:rPr>
      </w:pPr>
    </w:p>
    <w:p w:rsidR="003B5C1A" w:rsidRPr="00C84BC2" w:rsidRDefault="003B5C1A" w:rsidP="003B5C1A">
      <w:pPr>
        <w:spacing w:line="247" w:lineRule="auto"/>
        <w:ind w:right="-3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84BC2">
        <w:rPr>
          <w:sz w:val="28"/>
          <w:szCs w:val="28"/>
        </w:rPr>
        <w:t>В соответствии с постановлением Администраци</w:t>
      </w:r>
      <w:r>
        <w:rPr>
          <w:sz w:val="28"/>
          <w:szCs w:val="28"/>
        </w:rPr>
        <w:t>и Белокалитвинского района от 19.08.2013 № 1372</w:t>
      </w:r>
      <w:r w:rsidRPr="00C84BC2">
        <w:rPr>
          <w:sz w:val="28"/>
          <w:szCs w:val="28"/>
        </w:rPr>
        <w:t xml:space="preserve"> «</w:t>
      </w:r>
      <w:r w:rsidRPr="00AB0715">
        <w:rPr>
          <w:sz w:val="28"/>
          <w:szCs w:val="28"/>
        </w:rPr>
        <w:t>О</w:t>
      </w:r>
      <w:r>
        <w:rPr>
          <w:sz w:val="28"/>
          <w:szCs w:val="28"/>
        </w:rPr>
        <w:t xml:space="preserve">б </w:t>
      </w:r>
      <w:proofErr w:type="gramStart"/>
      <w:r>
        <w:rPr>
          <w:sz w:val="28"/>
          <w:szCs w:val="28"/>
        </w:rPr>
        <w:t>утверждении</w:t>
      </w:r>
      <w:r w:rsidRPr="00AB07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B0715">
        <w:rPr>
          <w:sz w:val="28"/>
          <w:szCs w:val="28"/>
        </w:rPr>
        <w:t>Порядк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</w:t>
      </w:r>
      <w:r w:rsidRPr="00AB0715">
        <w:rPr>
          <w:sz w:val="28"/>
          <w:szCs w:val="28"/>
        </w:rPr>
        <w:t>разработк</w:t>
      </w:r>
      <w:r>
        <w:rPr>
          <w:sz w:val="28"/>
          <w:szCs w:val="28"/>
        </w:rPr>
        <w:t>и,</w:t>
      </w:r>
      <w:r w:rsidRPr="00AB07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</w:t>
      </w:r>
      <w:r w:rsidRPr="00AB0715">
        <w:rPr>
          <w:sz w:val="28"/>
          <w:szCs w:val="28"/>
        </w:rPr>
        <w:t>еализации</w:t>
      </w:r>
      <w:r>
        <w:rPr>
          <w:sz w:val="28"/>
          <w:szCs w:val="28"/>
        </w:rPr>
        <w:t xml:space="preserve">  </w:t>
      </w:r>
      <w:r w:rsidRPr="00AB071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B0715">
        <w:rPr>
          <w:sz w:val="28"/>
          <w:szCs w:val="28"/>
        </w:rPr>
        <w:t xml:space="preserve">оценки эффективности </w:t>
      </w:r>
      <w:r>
        <w:rPr>
          <w:sz w:val="28"/>
          <w:szCs w:val="28"/>
        </w:rPr>
        <w:t xml:space="preserve"> муниципальных </w:t>
      </w:r>
      <w:r w:rsidRPr="00AB071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  </w:t>
      </w:r>
      <w:r w:rsidRPr="00601E9E">
        <w:rPr>
          <w:sz w:val="28"/>
          <w:szCs w:val="28"/>
        </w:rPr>
        <w:t xml:space="preserve">Белокалитвинского </w:t>
      </w:r>
      <w:r>
        <w:rPr>
          <w:sz w:val="28"/>
          <w:szCs w:val="28"/>
        </w:rPr>
        <w:t>района</w:t>
      </w:r>
      <w:r w:rsidRPr="00C84BC2">
        <w:rPr>
          <w:sz w:val="28"/>
          <w:szCs w:val="28"/>
        </w:rPr>
        <w:t>»,</w:t>
      </w:r>
    </w:p>
    <w:p w:rsidR="003B5C1A" w:rsidRPr="00C84BC2" w:rsidRDefault="003B5C1A" w:rsidP="003B5C1A">
      <w:pPr>
        <w:spacing w:line="228" w:lineRule="auto"/>
        <w:jc w:val="both"/>
        <w:rPr>
          <w:sz w:val="28"/>
          <w:szCs w:val="28"/>
        </w:rPr>
      </w:pPr>
    </w:p>
    <w:p w:rsidR="003B5C1A" w:rsidRPr="00C84BC2" w:rsidRDefault="003B5C1A" w:rsidP="003B5C1A">
      <w:pPr>
        <w:spacing w:line="228" w:lineRule="auto"/>
        <w:jc w:val="center"/>
        <w:rPr>
          <w:sz w:val="28"/>
          <w:szCs w:val="28"/>
        </w:rPr>
      </w:pPr>
      <w:r w:rsidRPr="00C84BC2">
        <w:rPr>
          <w:sz w:val="28"/>
          <w:szCs w:val="28"/>
        </w:rPr>
        <w:t>ПОСТАНОВЛЯЮ:</w:t>
      </w:r>
    </w:p>
    <w:p w:rsidR="003B5C1A" w:rsidRPr="00C84BC2" w:rsidRDefault="003B5C1A" w:rsidP="003B5C1A">
      <w:pPr>
        <w:ind w:firstLine="720"/>
        <w:jc w:val="both"/>
        <w:rPr>
          <w:bCs/>
          <w:sz w:val="28"/>
          <w:szCs w:val="28"/>
        </w:rPr>
      </w:pPr>
      <w:r w:rsidRPr="00C84BC2">
        <w:rPr>
          <w:color w:val="000000"/>
          <w:sz w:val="28"/>
          <w:szCs w:val="28"/>
        </w:rPr>
        <w:t xml:space="preserve">1.  </w:t>
      </w:r>
      <w:r w:rsidRPr="00C84BC2">
        <w:rPr>
          <w:sz w:val="28"/>
          <w:szCs w:val="28"/>
        </w:rPr>
        <w:t>В приложение</w:t>
      </w:r>
      <w:r>
        <w:rPr>
          <w:sz w:val="28"/>
          <w:szCs w:val="28"/>
        </w:rPr>
        <w:t xml:space="preserve"> № 1</w:t>
      </w:r>
      <w:r w:rsidRPr="00C84BC2">
        <w:rPr>
          <w:sz w:val="28"/>
          <w:szCs w:val="28"/>
        </w:rPr>
        <w:t xml:space="preserve"> к постановлению Администраци</w:t>
      </w:r>
      <w:r>
        <w:rPr>
          <w:sz w:val="28"/>
          <w:szCs w:val="28"/>
        </w:rPr>
        <w:t>и Белокалитвинского района от 25.10.2013 № 185</w:t>
      </w:r>
      <w:r w:rsidRPr="00C84BC2">
        <w:rPr>
          <w:sz w:val="28"/>
          <w:szCs w:val="28"/>
        </w:rPr>
        <w:t>5 «Об утверждении муниципальной</w:t>
      </w:r>
      <w:r>
        <w:rPr>
          <w:sz w:val="28"/>
          <w:szCs w:val="28"/>
        </w:rPr>
        <w:t xml:space="preserve"> </w:t>
      </w:r>
      <w:r w:rsidRPr="00C84BC2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Белокалитвинского района</w:t>
      </w:r>
      <w:r w:rsidRPr="00C84BC2">
        <w:rPr>
          <w:sz w:val="28"/>
          <w:szCs w:val="28"/>
        </w:rPr>
        <w:t xml:space="preserve"> «</w:t>
      </w:r>
      <w:r>
        <w:rPr>
          <w:sz w:val="28"/>
          <w:szCs w:val="28"/>
        </w:rPr>
        <w:t>Информационное общество</w:t>
      </w:r>
      <w:r w:rsidRPr="00C84BC2">
        <w:rPr>
          <w:sz w:val="28"/>
          <w:szCs w:val="28"/>
        </w:rPr>
        <w:t xml:space="preserve">» </w:t>
      </w:r>
      <w:r w:rsidRPr="00C84BC2">
        <w:rPr>
          <w:bCs/>
          <w:sz w:val="28"/>
          <w:szCs w:val="28"/>
        </w:rPr>
        <w:t>внести следующие изменения:</w:t>
      </w:r>
    </w:p>
    <w:p w:rsidR="003B5C1A" w:rsidRPr="00C84BC2" w:rsidRDefault="003B5C1A" w:rsidP="003B5C1A">
      <w:pPr>
        <w:ind w:firstLine="720"/>
        <w:jc w:val="both"/>
        <w:rPr>
          <w:sz w:val="28"/>
          <w:szCs w:val="28"/>
        </w:rPr>
      </w:pPr>
      <w:r w:rsidRPr="00C84BC2">
        <w:rPr>
          <w:sz w:val="28"/>
          <w:szCs w:val="28"/>
        </w:rPr>
        <w:t>1.1. В паспорте Программы раздел «</w:t>
      </w:r>
      <w:r w:rsidRPr="00F0185B">
        <w:rPr>
          <w:sz w:val="28"/>
          <w:szCs w:val="28"/>
        </w:rPr>
        <w:t xml:space="preserve">Ресурсное обеспечение </w:t>
      </w:r>
      <w:r w:rsidRPr="00AD668E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Программы</w:t>
      </w:r>
      <w:r w:rsidRPr="00AD668E">
        <w:rPr>
          <w:sz w:val="28"/>
          <w:szCs w:val="28"/>
        </w:rPr>
        <w:t xml:space="preserve"> Белокалитвинского района</w:t>
      </w:r>
      <w:r w:rsidRPr="00C84BC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C84BC2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 xml:space="preserve">редакции согласно приложению № </w:t>
      </w:r>
      <w:r w:rsidRPr="00C84BC2">
        <w:rPr>
          <w:sz w:val="28"/>
          <w:szCs w:val="28"/>
        </w:rPr>
        <w:t>1 к настоящему постановлению.</w:t>
      </w:r>
    </w:p>
    <w:p w:rsidR="003B5C1A" w:rsidRDefault="003B5C1A" w:rsidP="003B5C1A">
      <w:pPr>
        <w:pStyle w:val="3"/>
        <w:keepNext w:val="0"/>
        <w:widowControl w:val="0"/>
        <w:spacing w:before="0" w:line="235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1.2. Раздел</w:t>
      </w:r>
      <w:r w:rsidRPr="00C84B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C84BC2">
        <w:rPr>
          <w:rFonts w:ascii="Times New Roman" w:hAnsi="Times New Roman" w:cs="Times New Roman"/>
          <w:sz w:val="28"/>
          <w:szCs w:val="28"/>
        </w:rPr>
        <w:t xml:space="preserve"> «</w:t>
      </w:r>
      <w:r w:rsidRPr="009A489B">
        <w:rPr>
          <w:rFonts w:ascii="Times New Roman" w:hAnsi="Times New Roman" w:cs="Times New Roman"/>
          <w:b w:val="0"/>
          <w:sz w:val="28"/>
          <w:szCs w:val="28"/>
        </w:rPr>
        <w:t>Информация по ресурсному обеспечению Программы</w:t>
      </w:r>
      <w:r w:rsidRPr="00C84BC2">
        <w:rPr>
          <w:rFonts w:ascii="Times New Roman" w:hAnsi="Times New Roman" w:cs="Times New Roman"/>
          <w:b w:val="0"/>
          <w:sz w:val="28"/>
          <w:szCs w:val="28"/>
        </w:rPr>
        <w:t xml:space="preserve">», изложить 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редакции согласно приложению № </w:t>
      </w:r>
      <w:r w:rsidRPr="00C84BC2">
        <w:rPr>
          <w:rFonts w:ascii="Times New Roman" w:hAnsi="Times New Roman" w:cs="Times New Roman"/>
          <w:b w:val="0"/>
          <w:sz w:val="28"/>
          <w:szCs w:val="28"/>
        </w:rPr>
        <w:t>2 к настоящему постановлению.</w:t>
      </w:r>
    </w:p>
    <w:p w:rsidR="003B5C1A" w:rsidRDefault="003B5C1A" w:rsidP="003B5C1A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C84BC2">
        <w:rPr>
          <w:sz w:val="28"/>
          <w:szCs w:val="28"/>
        </w:rPr>
        <w:t>В паспорте П</w:t>
      </w:r>
      <w:r>
        <w:rPr>
          <w:sz w:val="28"/>
          <w:szCs w:val="28"/>
        </w:rPr>
        <w:t>одп</w:t>
      </w:r>
      <w:r w:rsidRPr="00C84BC2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1 </w:t>
      </w:r>
      <w:r w:rsidRPr="001E310B">
        <w:rPr>
          <w:sz w:val="28"/>
          <w:szCs w:val="28"/>
        </w:rPr>
        <w:t>«</w:t>
      </w:r>
      <w:r w:rsidRPr="004C58E7">
        <w:rPr>
          <w:sz w:val="28"/>
          <w:szCs w:val="28"/>
        </w:rPr>
        <w:t>Развитие информационных технологий</w:t>
      </w:r>
      <w:r w:rsidRPr="001E310B">
        <w:rPr>
          <w:sz w:val="28"/>
          <w:szCs w:val="28"/>
        </w:rPr>
        <w:t>»</w:t>
      </w:r>
      <w:r w:rsidRPr="00C84BC2">
        <w:rPr>
          <w:sz w:val="28"/>
          <w:szCs w:val="28"/>
        </w:rPr>
        <w:t xml:space="preserve"> раздел «</w:t>
      </w:r>
      <w:r w:rsidRPr="004C5CB8">
        <w:rPr>
          <w:sz w:val="28"/>
          <w:szCs w:val="28"/>
        </w:rPr>
        <w:t xml:space="preserve">Объемы и источники финансирования </w:t>
      </w:r>
      <w:r>
        <w:rPr>
          <w:sz w:val="28"/>
          <w:szCs w:val="28"/>
        </w:rPr>
        <w:t>подп</w:t>
      </w:r>
      <w:r w:rsidRPr="004C5CB8">
        <w:rPr>
          <w:sz w:val="28"/>
          <w:szCs w:val="28"/>
        </w:rPr>
        <w:t>рограммы</w:t>
      </w:r>
      <w:r w:rsidRPr="00C84BC2">
        <w:rPr>
          <w:sz w:val="28"/>
          <w:szCs w:val="28"/>
        </w:rPr>
        <w:t>»</w:t>
      </w:r>
      <w:r w:rsidRPr="00ED642F">
        <w:rPr>
          <w:sz w:val="28"/>
          <w:szCs w:val="28"/>
        </w:rPr>
        <w:t xml:space="preserve"> </w:t>
      </w:r>
      <w:r w:rsidRPr="001E310B">
        <w:rPr>
          <w:sz w:val="28"/>
          <w:szCs w:val="28"/>
        </w:rPr>
        <w:t>муниципальной программы «Информационное общество»</w:t>
      </w:r>
      <w:r>
        <w:rPr>
          <w:sz w:val="28"/>
          <w:szCs w:val="28"/>
        </w:rPr>
        <w:t xml:space="preserve"> </w:t>
      </w:r>
      <w:r w:rsidRPr="00C84BC2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>редакции, согласно приложению № 3</w:t>
      </w:r>
      <w:r w:rsidRPr="00C84BC2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3B5C1A" w:rsidRPr="003C75FE" w:rsidRDefault="003B5C1A" w:rsidP="003B5C1A">
      <w:pPr>
        <w:autoSpaceDE w:val="0"/>
        <w:autoSpaceDN w:val="0"/>
        <w:adjustRightInd w:val="0"/>
        <w:spacing w:line="233" w:lineRule="auto"/>
        <w:ind w:firstLine="720"/>
        <w:jc w:val="both"/>
      </w:pPr>
      <w:r>
        <w:rPr>
          <w:sz w:val="28"/>
          <w:szCs w:val="28"/>
        </w:rPr>
        <w:t>1.4. Раздел 8</w:t>
      </w:r>
      <w:r w:rsidRPr="001E310B">
        <w:rPr>
          <w:sz w:val="28"/>
          <w:szCs w:val="28"/>
        </w:rPr>
        <w:t xml:space="preserve">.4 </w:t>
      </w:r>
      <w:r>
        <w:rPr>
          <w:sz w:val="28"/>
          <w:szCs w:val="28"/>
        </w:rPr>
        <w:t>«</w:t>
      </w:r>
      <w:r w:rsidRPr="001E310B">
        <w:rPr>
          <w:sz w:val="28"/>
          <w:szCs w:val="28"/>
        </w:rPr>
        <w:t>Информация по ресурсному обеспечению подпрограммы</w:t>
      </w:r>
      <w:r>
        <w:rPr>
          <w:sz w:val="28"/>
          <w:szCs w:val="28"/>
        </w:rPr>
        <w:t xml:space="preserve">» </w:t>
      </w:r>
      <w:r w:rsidRPr="00C84BC2">
        <w:rPr>
          <w:sz w:val="28"/>
          <w:szCs w:val="28"/>
        </w:rPr>
        <w:t>П</w:t>
      </w:r>
      <w:r>
        <w:rPr>
          <w:sz w:val="28"/>
          <w:szCs w:val="28"/>
        </w:rPr>
        <w:t>одп</w:t>
      </w:r>
      <w:r w:rsidRPr="00C84BC2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1 </w:t>
      </w:r>
      <w:r w:rsidRPr="001E310B">
        <w:rPr>
          <w:sz w:val="28"/>
          <w:szCs w:val="28"/>
        </w:rPr>
        <w:t>«</w:t>
      </w:r>
      <w:r w:rsidRPr="004C58E7">
        <w:rPr>
          <w:sz w:val="28"/>
          <w:szCs w:val="28"/>
        </w:rPr>
        <w:t>Развитие информационных технологий</w:t>
      </w:r>
      <w:r w:rsidRPr="001E310B">
        <w:rPr>
          <w:sz w:val="28"/>
          <w:szCs w:val="28"/>
        </w:rPr>
        <w:t>» муниципальной программы «Информационное общество»</w:t>
      </w:r>
      <w:r>
        <w:rPr>
          <w:sz w:val="28"/>
          <w:szCs w:val="28"/>
        </w:rPr>
        <w:t xml:space="preserve"> изложить в </w:t>
      </w:r>
      <w:r w:rsidRPr="0004002A">
        <w:rPr>
          <w:sz w:val="28"/>
          <w:szCs w:val="28"/>
        </w:rPr>
        <w:t>редакции, согласно</w:t>
      </w:r>
      <w:r>
        <w:rPr>
          <w:sz w:val="28"/>
          <w:szCs w:val="28"/>
        </w:rPr>
        <w:t xml:space="preserve"> приложению</w:t>
      </w:r>
      <w:r w:rsidRPr="0004002A">
        <w:rPr>
          <w:sz w:val="28"/>
          <w:szCs w:val="28"/>
        </w:rPr>
        <w:t xml:space="preserve"> </w:t>
      </w:r>
      <w:r>
        <w:rPr>
          <w:sz w:val="28"/>
          <w:szCs w:val="28"/>
        </w:rPr>
        <w:t>№ 4</w:t>
      </w:r>
      <w:r w:rsidRPr="00C84BC2">
        <w:rPr>
          <w:sz w:val="28"/>
          <w:szCs w:val="28"/>
        </w:rPr>
        <w:t xml:space="preserve"> к настоящему постановлению.</w:t>
      </w:r>
      <w:r w:rsidRPr="0004002A">
        <w:rPr>
          <w:sz w:val="28"/>
          <w:szCs w:val="28"/>
        </w:rPr>
        <w:t xml:space="preserve"> </w:t>
      </w:r>
    </w:p>
    <w:p w:rsidR="003B5C1A" w:rsidRDefault="003B5C1A" w:rsidP="003B5C1A">
      <w:pPr>
        <w:spacing w:line="233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C84BC2">
        <w:rPr>
          <w:sz w:val="28"/>
          <w:szCs w:val="28"/>
        </w:rPr>
        <w:t>В паспорте П</w:t>
      </w:r>
      <w:r>
        <w:rPr>
          <w:sz w:val="28"/>
          <w:szCs w:val="28"/>
        </w:rPr>
        <w:t>одп</w:t>
      </w:r>
      <w:r w:rsidRPr="00C84BC2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2 </w:t>
      </w:r>
      <w:r w:rsidRPr="001E310B">
        <w:rPr>
          <w:sz w:val="28"/>
          <w:szCs w:val="28"/>
        </w:rPr>
        <w:t>«Оптимизация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«Многофункциональный центр п</w:t>
      </w:r>
      <w:r>
        <w:rPr>
          <w:sz w:val="28"/>
          <w:szCs w:val="28"/>
        </w:rPr>
        <w:t xml:space="preserve">редоставления государственных и </w:t>
      </w:r>
      <w:r w:rsidRPr="001E310B">
        <w:rPr>
          <w:sz w:val="28"/>
          <w:szCs w:val="28"/>
        </w:rPr>
        <w:t xml:space="preserve">муниципальных услуг» Белокалитвинского района» муниципальной программы «Информационное </w:t>
      </w:r>
      <w:r w:rsidRPr="001E310B">
        <w:rPr>
          <w:sz w:val="28"/>
          <w:szCs w:val="28"/>
        </w:rPr>
        <w:lastRenderedPageBreak/>
        <w:t>общество»</w:t>
      </w:r>
      <w:r w:rsidRPr="00C84BC2">
        <w:rPr>
          <w:sz w:val="28"/>
          <w:szCs w:val="28"/>
        </w:rPr>
        <w:t xml:space="preserve"> раздел «</w:t>
      </w:r>
      <w:r w:rsidRPr="001E310B">
        <w:rPr>
          <w:sz w:val="28"/>
          <w:szCs w:val="28"/>
        </w:rPr>
        <w:t>Ресурсное обеспечение подпрограммы</w:t>
      </w:r>
      <w:r w:rsidRPr="00C84BC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C84BC2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>редакции согласно приложению № 5</w:t>
      </w:r>
      <w:r w:rsidRPr="00C84BC2">
        <w:rPr>
          <w:sz w:val="28"/>
          <w:szCs w:val="28"/>
        </w:rPr>
        <w:t xml:space="preserve"> к настоящему постановлению.</w:t>
      </w:r>
    </w:p>
    <w:p w:rsidR="003B5C1A" w:rsidRPr="00FF7CEE" w:rsidRDefault="003B5C1A" w:rsidP="003B5C1A">
      <w:pPr>
        <w:autoSpaceDE w:val="0"/>
        <w:autoSpaceDN w:val="0"/>
        <w:adjustRightInd w:val="0"/>
        <w:spacing w:line="233" w:lineRule="auto"/>
        <w:ind w:firstLine="720"/>
        <w:jc w:val="both"/>
      </w:pPr>
      <w:r>
        <w:rPr>
          <w:sz w:val="28"/>
          <w:szCs w:val="28"/>
        </w:rPr>
        <w:t xml:space="preserve">1.6.  </w:t>
      </w:r>
      <w:r w:rsidRPr="001E310B">
        <w:rPr>
          <w:sz w:val="28"/>
          <w:szCs w:val="28"/>
        </w:rPr>
        <w:t>Раздел 9.4</w:t>
      </w:r>
      <w:r>
        <w:rPr>
          <w:sz w:val="28"/>
          <w:szCs w:val="28"/>
        </w:rPr>
        <w:t>.</w:t>
      </w:r>
      <w:r w:rsidRPr="001E310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E310B">
        <w:rPr>
          <w:sz w:val="28"/>
          <w:szCs w:val="28"/>
        </w:rPr>
        <w:t>Информация по ресурсному обеспечению подпрограммы МФЦ</w:t>
      </w:r>
      <w:r>
        <w:rPr>
          <w:sz w:val="28"/>
          <w:szCs w:val="28"/>
        </w:rPr>
        <w:t xml:space="preserve">» </w:t>
      </w:r>
      <w:r w:rsidRPr="00C84BC2">
        <w:rPr>
          <w:sz w:val="28"/>
          <w:szCs w:val="28"/>
        </w:rPr>
        <w:t>П</w:t>
      </w:r>
      <w:r>
        <w:rPr>
          <w:sz w:val="28"/>
          <w:szCs w:val="28"/>
        </w:rPr>
        <w:t>одп</w:t>
      </w:r>
      <w:r w:rsidRPr="00C84BC2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</w:t>
      </w:r>
      <w:r w:rsidRPr="001E310B">
        <w:rPr>
          <w:sz w:val="28"/>
          <w:szCs w:val="28"/>
        </w:rPr>
        <w:t>«Оптимизация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«Многофункциональный центр п</w:t>
      </w:r>
      <w:r>
        <w:rPr>
          <w:sz w:val="28"/>
          <w:szCs w:val="28"/>
        </w:rPr>
        <w:t xml:space="preserve">редоставления государственных и </w:t>
      </w:r>
      <w:r w:rsidRPr="001E310B">
        <w:rPr>
          <w:sz w:val="28"/>
          <w:szCs w:val="28"/>
        </w:rPr>
        <w:t>муниципальных услуг» Белокалитвинского района» муниципальной программы «Информационное общество»</w:t>
      </w:r>
      <w:r>
        <w:rPr>
          <w:sz w:val="28"/>
          <w:szCs w:val="28"/>
        </w:rPr>
        <w:t xml:space="preserve"> изложить в </w:t>
      </w:r>
      <w:r w:rsidRPr="0004002A">
        <w:rPr>
          <w:sz w:val="28"/>
          <w:szCs w:val="28"/>
        </w:rPr>
        <w:t>редакции, согласно</w:t>
      </w:r>
      <w:r>
        <w:rPr>
          <w:sz w:val="28"/>
          <w:szCs w:val="28"/>
        </w:rPr>
        <w:t xml:space="preserve"> приложению</w:t>
      </w:r>
      <w:r w:rsidRPr="0004002A">
        <w:rPr>
          <w:sz w:val="28"/>
          <w:szCs w:val="28"/>
        </w:rPr>
        <w:t xml:space="preserve"> </w:t>
      </w:r>
      <w:r>
        <w:rPr>
          <w:sz w:val="28"/>
          <w:szCs w:val="28"/>
        </w:rPr>
        <w:t>№ 6</w:t>
      </w:r>
      <w:r w:rsidRPr="00C84BC2">
        <w:rPr>
          <w:sz w:val="28"/>
          <w:szCs w:val="28"/>
        </w:rPr>
        <w:t xml:space="preserve"> к настоящему постановлению.</w:t>
      </w:r>
      <w:r w:rsidRPr="0004002A">
        <w:rPr>
          <w:sz w:val="28"/>
          <w:szCs w:val="28"/>
        </w:rPr>
        <w:t xml:space="preserve"> </w:t>
      </w:r>
    </w:p>
    <w:p w:rsidR="003B5C1A" w:rsidRDefault="003B5C1A" w:rsidP="003B5C1A">
      <w:pPr>
        <w:pStyle w:val="10"/>
        <w:spacing w:line="22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4002A">
        <w:rPr>
          <w:rFonts w:ascii="Times New Roman" w:hAnsi="Times New Roman"/>
          <w:sz w:val="28"/>
          <w:szCs w:val="28"/>
        </w:rPr>
        <w:t>2. Прилож</w:t>
      </w:r>
      <w:r>
        <w:rPr>
          <w:rFonts w:ascii="Times New Roman" w:hAnsi="Times New Roman"/>
          <w:sz w:val="28"/>
          <w:szCs w:val="28"/>
        </w:rPr>
        <w:t xml:space="preserve">ение № </w:t>
      </w:r>
      <w:r w:rsidRPr="0004002A">
        <w:rPr>
          <w:rFonts w:ascii="Times New Roman" w:hAnsi="Times New Roman"/>
          <w:sz w:val="28"/>
          <w:szCs w:val="28"/>
        </w:rPr>
        <w:t>3</w:t>
      </w:r>
      <w:r w:rsidRPr="00385C51">
        <w:t xml:space="preserve"> </w:t>
      </w:r>
      <w:r w:rsidRPr="00385C51">
        <w:rPr>
          <w:rFonts w:ascii="Times New Roman" w:hAnsi="Times New Roman"/>
          <w:sz w:val="28"/>
          <w:szCs w:val="28"/>
        </w:rPr>
        <w:t>к муниципальной программе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5C51">
        <w:rPr>
          <w:rFonts w:ascii="Times New Roman" w:hAnsi="Times New Roman"/>
          <w:sz w:val="28"/>
          <w:szCs w:val="28"/>
        </w:rPr>
        <w:t>Белокалитвинского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7016">
        <w:rPr>
          <w:rFonts w:ascii="Times New Roman" w:hAnsi="Times New Roman"/>
          <w:sz w:val="28"/>
          <w:szCs w:val="28"/>
        </w:rPr>
        <w:t>«Информационное общество»</w:t>
      </w:r>
      <w:r>
        <w:rPr>
          <w:rFonts w:ascii="Times New Roman" w:hAnsi="Times New Roman"/>
          <w:sz w:val="28"/>
          <w:szCs w:val="28"/>
        </w:rPr>
        <w:t xml:space="preserve"> изложить в </w:t>
      </w:r>
      <w:r w:rsidRPr="0004002A">
        <w:rPr>
          <w:rFonts w:ascii="Times New Roman" w:hAnsi="Times New Roman"/>
          <w:sz w:val="28"/>
          <w:szCs w:val="28"/>
        </w:rPr>
        <w:t>редакции, сог</w:t>
      </w:r>
      <w:r>
        <w:rPr>
          <w:rFonts w:ascii="Times New Roman" w:hAnsi="Times New Roman"/>
          <w:sz w:val="28"/>
          <w:szCs w:val="28"/>
        </w:rPr>
        <w:t>ласно приложению № 7</w:t>
      </w:r>
      <w:r w:rsidRPr="0004002A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3B5C1A" w:rsidRDefault="003B5C1A" w:rsidP="003B5C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4002A">
        <w:rPr>
          <w:sz w:val="28"/>
          <w:szCs w:val="28"/>
        </w:rPr>
        <w:t>Прилож</w:t>
      </w:r>
      <w:r>
        <w:rPr>
          <w:sz w:val="28"/>
          <w:szCs w:val="28"/>
        </w:rPr>
        <w:t xml:space="preserve">ение № 4 </w:t>
      </w:r>
      <w:r w:rsidRPr="00385C51">
        <w:rPr>
          <w:sz w:val="28"/>
          <w:szCs w:val="28"/>
        </w:rPr>
        <w:t>к муниципальной программе</w:t>
      </w:r>
      <w:r>
        <w:rPr>
          <w:sz w:val="28"/>
          <w:szCs w:val="28"/>
        </w:rPr>
        <w:t xml:space="preserve"> </w:t>
      </w:r>
      <w:r w:rsidRPr="00385C51">
        <w:rPr>
          <w:sz w:val="28"/>
          <w:szCs w:val="28"/>
        </w:rPr>
        <w:t>Белокалитвинского района</w:t>
      </w:r>
      <w:r>
        <w:rPr>
          <w:sz w:val="28"/>
          <w:szCs w:val="28"/>
        </w:rPr>
        <w:t xml:space="preserve"> </w:t>
      </w:r>
      <w:r w:rsidRPr="0004002A">
        <w:rPr>
          <w:sz w:val="28"/>
          <w:szCs w:val="28"/>
        </w:rPr>
        <w:t>«</w:t>
      </w:r>
      <w:r>
        <w:rPr>
          <w:sz w:val="28"/>
          <w:szCs w:val="28"/>
        </w:rPr>
        <w:t>Информационное общество</w:t>
      </w:r>
      <w:r w:rsidRPr="0004002A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редакции </w:t>
      </w:r>
      <w:r w:rsidRPr="0004002A">
        <w:rPr>
          <w:sz w:val="28"/>
          <w:szCs w:val="28"/>
        </w:rPr>
        <w:t>сог</w:t>
      </w:r>
      <w:r>
        <w:rPr>
          <w:sz w:val="28"/>
          <w:szCs w:val="28"/>
        </w:rPr>
        <w:t>ласно приложению № 8</w:t>
      </w:r>
      <w:r w:rsidRPr="0004002A">
        <w:rPr>
          <w:sz w:val="28"/>
          <w:szCs w:val="28"/>
        </w:rPr>
        <w:t xml:space="preserve"> к настоящему постановлению.</w:t>
      </w:r>
    </w:p>
    <w:p w:rsidR="003B5C1A" w:rsidRPr="00C84BC2" w:rsidRDefault="003B5C1A" w:rsidP="003B5C1A">
      <w:pPr>
        <w:pStyle w:val="211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Pr="00C84BC2">
        <w:rPr>
          <w:sz w:val="28"/>
          <w:szCs w:val="28"/>
        </w:rPr>
        <w:t>. Постановление вступает в силу после его официального опубликования.</w:t>
      </w:r>
    </w:p>
    <w:p w:rsidR="003B5C1A" w:rsidRDefault="003B5C1A" w:rsidP="003B5C1A">
      <w:pPr>
        <w:pStyle w:val="211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Pr="00C84BC2">
        <w:rPr>
          <w:sz w:val="28"/>
          <w:szCs w:val="28"/>
        </w:rPr>
        <w:t xml:space="preserve">. Контроль за исполнением настоящего постановления возложить на управляющего делами Администрации Белокалитвинского района Л.Г. Василенко. 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E623BE" w:rsidRDefault="00E623BE" w:rsidP="00E623BE"/>
    <w:p w:rsidR="00E623BE" w:rsidRDefault="00E623BE" w:rsidP="00E623BE">
      <w:pPr>
        <w:rPr>
          <w:sz w:val="28"/>
        </w:rPr>
      </w:pPr>
      <w:r>
        <w:rPr>
          <w:sz w:val="28"/>
        </w:rPr>
        <w:t>Верно:</w:t>
      </w:r>
    </w:p>
    <w:p w:rsidR="00E623BE" w:rsidRDefault="00E623BE" w:rsidP="00E623BE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E623BE" w:rsidRDefault="00E623BE" w:rsidP="00E623BE">
      <w:pPr>
        <w:pStyle w:val="a3"/>
        <w:tabs>
          <w:tab w:val="clear" w:pos="4536"/>
          <w:tab w:val="clear" w:pos="9072"/>
        </w:tabs>
        <w:sectPr w:rsidR="00E623BE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3B5C1A" w:rsidRDefault="003B5C1A" w:rsidP="003B5C1A">
      <w:pPr>
        <w:jc w:val="right"/>
        <w:rPr>
          <w:sz w:val="28"/>
          <w:szCs w:val="28"/>
        </w:rPr>
      </w:pPr>
      <w:r w:rsidRPr="00CB1114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</w:t>
      </w:r>
      <w:r w:rsidRPr="00CB1114">
        <w:rPr>
          <w:sz w:val="28"/>
          <w:szCs w:val="28"/>
        </w:rPr>
        <w:t xml:space="preserve">1 </w:t>
      </w:r>
    </w:p>
    <w:p w:rsidR="003B5C1A" w:rsidRDefault="003B5C1A" w:rsidP="003B5C1A">
      <w:pPr>
        <w:jc w:val="right"/>
        <w:rPr>
          <w:sz w:val="28"/>
          <w:szCs w:val="28"/>
        </w:rPr>
      </w:pPr>
      <w:r w:rsidRPr="00CB111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3B5C1A" w:rsidRPr="00CB1114" w:rsidRDefault="003B5C1A" w:rsidP="003B5C1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Белокалитвинского   района</w:t>
      </w:r>
    </w:p>
    <w:p w:rsidR="003B5C1A" w:rsidRPr="00CB1114" w:rsidRDefault="003B5C1A" w:rsidP="003B5C1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16F7A">
        <w:rPr>
          <w:sz w:val="28"/>
          <w:szCs w:val="28"/>
        </w:rPr>
        <w:t>05</w:t>
      </w:r>
      <w:r>
        <w:rPr>
          <w:sz w:val="28"/>
          <w:szCs w:val="28"/>
        </w:rPr>
        <w:t>.04.2016</w:t>
      </w:r>
      <w:r w:rsidRPr="00CB111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016F7A">
        <w:rPr>
          <w:sz w:val="28"/>
          <w:szCs w:val="28"/>
        </w:rPr>
        <w:t>435</w:t>
      </w:r>
    </w:p>
    <w:p w:rsidR="003B5C1A" w:rsidRDefault="003B5C1A" w:rsidP="003B5C1A">
      <w:pPr>
        <w:pStyle w:val="subheader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3B5C1A" w:rsidRDefault="003B5C1A" w:rsidP="003B5C1A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aps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aps/>
          <w:color w:val="auto"/>
          <w:sz w:val="28"/>
          <w:szCs w:val="28"/>
        </w:rPr>
        <w:t>МУНИЦИПАЛЬНАЯ программа БЕЛОКАЛИТВИНСКОГО РАЙОНА</w:t>
      </w:r>
    </w:p>
    <w:p w:rsidR="003B5C1A" w:rsidRDefault="003B5C1A" w:rsidP="003B5C1A">
      <w:pPr>
        <w:pStyle w:val="subheader"/>
        <w:tabs>
          <w:tab w:val="center" w:pos="4876"/>
          <w:tab w:val="left" w:pos="7335"/>
        </w:tabs>
        <w:spacing w:before="0" w:after="0"/>
        <w:rPr>
          <w:rFonts w:ascii="Times New Roman" w:hAnsi="Times New Roman" w:cs="Times New Roman"/>
          <w:b w:val="0"/>
          <w:caps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aps/>
          <w:color w:val="auto"/>
          <w:sz w:val="28"/>
          <w:szCs w:val="28"/>
        </w:rPr>
        <w:tab/>
        <w:t>«Информационное общество»</w:t>
      </w:r>
      <w:r>
        <w:rPr>
          <w:rFonts w:ascii="Times New Roman" w:hAnsi="Times New Roman" w:cs="Times New Roman"/>
          <w:b w:val="0"/>
          <w:caps/>
          <w:color w:val="auto"/>
          <w:sz w:val="28"/>
          <w:szCs w:val="28"/>
        </w:rPr>
        <w:tab/>
      </w:r>
    </w:p>
    <w:p w:rsidR="003B5C1A" w:rsidRDefault="003B5C1A" w:rsidP="003B5C1A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3B5C1A" w:rsidRDefault="003B5C1A" w:rsidP="003B5C1A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ПАСПОРТ</w:t>
      </w:r>
    </w:p>
    <w:p w:rsidR="003B5C1A" w:rsidRDefault="003B5C1A" w:rsidP="003B5C1A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 Программы Белокалитвинского района</w:t>
      </w:r>
    </w:p>
    <w:p w:rsidR="003B5C1A" w:rsidRDefault="003B5C1A" w:rsidP="003B5C1A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«Информационное общество»</w:t>
      </w:r>
    </w:p>
    <w:p w:rsidR="003B5C1A" w:rsidRDefault="003B5C1A" w:rsidP="003B5C1A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2591"/>
        <w:gridCol w:w="484"/>
        <w:gridCol w:w="6960"/>
      </w:tblGrid>
      <w:tr w:rsidR="003B5C1A" w:rsidTr="00E349CC">
        <w:tc>
          <w:tcPr>
            <w:tcW w:w="2532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3B5C1A" w:rsidRDefault="003B5C1A" w:rsidP="00E349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Ресурсное обеспечение муниципальной Программы Белокалитвинского района </w:t>
            </w:r>
          </w:p>
        </w:tc>
        <w:tc>
          <w:tcPr>
            <w:tcW w:w="473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3B5C1A" w:rsidRDefault="003B5C1A" w:rsidP="00E34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803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3B5C1A" w:rsidRDefault="003B5C1A" w:rsidP="00E349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3" w:name="OLE_LINK4"/>
            <w:bookmarkStart w:id="4" w:name="OLE_LINK5"/>
            <w:r>
              <w:rPr>
                <w:sz w:val="28"/>
                <w:szCs w:val="28"/>
              </w:rPr>
              <w:t>Общий объем финансирования Программы –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147169,</w:t>
            </w:r>
            <w:proofErr w:type="gramStart"/>
            <w:r>
              <w:rPr>
                <w:sz w:val="28"/>
                <w:szCs w:val="28"/>
              </w:rPr>
              <w:t>5  тыс.</w:t>
            </w:r>
            <w:proofErr w:type="gramEnd"/>
            <w:r>
              <w:rPr>
                <w:sz w:val="28"/>
                <w:szCs w:val="28"/>
              </w:rPr>
              <w:t xml:space="preserve"> рублей, в том числе по годам: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26531,5 тыс. рублей;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27320,3 тыс. рублей;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25528,</w:t>
            </w:r>
            <w:proofErr w:type="gramStart"/>
            <w:r>
              <w:rPr>
                <w:sz w:val="28"/>
                <w:szCs w:val="28"/>
              </w:rPr>
              <w:t>7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22199,</w:t>
            </w:r>
            <w:proofErr w:type="gramStart"/>
            <w:r>
              <w:rPr>
                <w:sz w:val="28"/>
                <w:szCs w:val="28"/>
              </w:rPr>
              <w:t>8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15196,</w:t>
            </w:r>
            <w:proofErr w:type="gramStart"/>
            <w:r>
              <w:rPr>
                <w:sz w:val="28"/>
                <w:szCs w:val="28"/>
              </w:rPr>
              <w:t>4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15196,</w:t>
            </w:r>
            <w:proofErr w:type="gramStart"/>
            <w:r>
              <w:rPr>
                <w:sz w:val="28"/>
                <w:szCs w:val="28"/>
              </w:rPr>
              <w:t>4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15196,</w:t>
            </w:r>
            <w:proofErr w:type="gramStart"/>
            <w:r>
              <w:rPr>
                <w:sz w:val="28"/>
                <w:szCs w:val="28"/>
              </w:rPr>
              <w:t>4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источникам финансирования: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B5C1A" w:rsidRDefault="003B5C1A" w:rsidP="00E349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федеральный бюджет – 1464,6 тыс. руб. </w:t>
            </w:r>
          </w:p>
          <w:p w:rsidR="003B5C1A" w:rsidRDefault="003B5C1A" w:rsidP="00E349CC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3B5C1A" w:rsidRDefault="003B5C1A" w:rsidP="00E349CC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1464,</w:t>
            </w:r>
            <w:proofErr w:type="gramStart"/>
            <w:r>
              <w:rPr>
                <w:sz w:val="28"/>
                <w:szCs w:val="28"/>
              </w:rPr>
              <w:t>6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3B5C1A" w:rsidRDefault="003B5C1A" w:rsidP="00E349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3B5C1A" w:rsidRDefault="003B5C1A" w:rsidP="00E349CC">
            <w:pPr>
              <w:jc w:val="both"/>
              <w:rPr>
                <w:sz w:val="28"/>
                <w:szCs w:val="28"/>
              </w:rPr>
            </w:pPr>
          </w:p>
          <w:p w:rsidR="003B5C1A" w:rsidRDefault="003B5C1A" w:rsidP="00E349CC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 –16215,6 тыс. руб.</w:t>
            </w:r>
          </w:p>
          <w:p w:rsidR="003B5C1A" w:rsidRDefault="003B5C1A" w:rsidP="00E349CC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4818,</w:t>
            </w:r>
            <w:r w:rsidRPr="00B40FE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3B5C1A" w:rsidRDefault="003B5C1A" w:rsidP="00E349CC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3424,9 тыс. руб.;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3764,5 тыс. рублей;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3733,9 тыс. рублей;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158,0 тыс. рублей;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158,0 тыс. рублей;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158,0 тыс. рублей;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</w:p>
          <w:p w:rsidR="003B5C1A" w:rsidRDefault="003B5C1A" w:rsidP="00E349CC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местный  бюджет</w:t>
            </w:r>
            <w:proofErr w:type="gramEnd"/>
            <w:r>
              <w:rPr>
                <w:sz w:val="28"/>
                <w:szCs w:val="28"/>
              </w:rPr>
              <w:t xml:space="preserve"> – 128315,3  тыс. рублей;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21313,2 тыс. рублей;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22156,8 тыс. рублей;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21514,2 тыс. рублей;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2017 год – 18215,9 тыс. рублей;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15038,4 тыс. рублей;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15038,4 тыс. рублей;</w:t>
            </w:r>
          </w:p>
          <w:p w:rsidR="003B5C1A" w:rsidRDefault="003B5C1A" w:rsidP="00E349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15038,</w:t>
            </w:r>
            <w:proofErr w:type="gramStart"/>
            <w:r>
              <w:rPr>
                <w:sz w:val="28"/>
                <w:szCs w:val="28"/>
              </w:rPr>
              <w:t>4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3B5C1A" w:rsidRDefault="003B5C1A" w:rsidP="00E349CC">
            <w:pPr>
              <w:jc w:val="both"/>
              <w:rPr>
                <w:sz w:val="28"/>
                <w:szCs w:val="28"/>
              </w:rPr>
            </w:pPr>
          </w:p>
          <w:p w:rsidR="003B5C1A" w:rsidRPr="00B40FE1" w:rsidRDefault="003B5C1A" w:rsidP="00E349C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3B5C1A" w:rsidRDefault="003B5C1A" w:rsidP="00E349CC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внебюджетные средства – </w:t>
            </w:r>
            <w:bookmarkEnd w:id="3"/>
            <w:bookmarkEnd w:id="4"/>
            <w:r>
              <w:rPr>
                <w:sz w:val="28"/>
                <w:szCs w:val="28"/>
              </w:rPr>
              <w:t>1174,0 тыс. рублей</w:t>
            </w:r>
          </w:p>
          <w:p w:rsidR="003B5C1A" w:rsidRDefault="003B5C1A" w:rsidP="00E349CC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400,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3B5C1A" w:rsidRDefault="003B5C1A" w:rsidP="00E349CC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274,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250,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250,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3B5C1A" w:rsidRDefault="003B5C1A" w:rsidP="00E349CC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</w:p>
          <w:p w:rsidR="003B5C1A" w:rsidRDefault="003B5C1A" w:rsidP="00E349CC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</w:p>
          <w:p w:rsidR="003B5C1A" w:rsidRDefault="003B5C1A" w:rsidP="00E349CC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3B5C1A" w:rsidRDefault="003B5C1A" w:rsidP="003B5C1A"/>
    <w:p w:rsidR="003B5C1A" w:rsidRDefault="003B5C1A" w:rsidP="003B5C1A">
      <w:pPr>
        <w:rPr>
          <w:sz w:val="28"/>
        </w:rPr>
      </w:pPr>
    </w:p>
    <w:p w:rsidR="003B5C1A" w:rsidRDefault="003B5C1A" w:rsidP="003B5C1A">
      <w:pPr>
        <w:rPr>
          <w:sz w:val="28"/>
        </w:rPr>
      </w:pPr>
    </w:p>
    <w:p w:rsidR="003B5C1A" w:rsidRDefault="003B5C1A" w:rsidP="003B5C1A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3B5C1A" w:rsidRDefault="003B5C1A" w:rsidP="003B5C1A">
      <w:pPr>
        <w:rPr>
          <w:sz w:val="28"/>
        </w:rPr>
      </w:pPr>
    </w:p>
    <w:p w:rsidR="003B5C1A" w:rsidRDefault="003B5C1A" w:rsidP="003B5C1A">
      <w:pPr>
        <w:rPr>
          <w:sz w:val="27"/>
          <w:szCs w:val="27"/>
        </w:rPr>
      </w:pPr>
    </w:p>
    <w:p w:rsidR="003B5C1A" w:rsidRDefault="003B5C1A" w:rsidP="003B5C1A">
      <w:pPr>
        <w:rPr>
          <w:sz w:val="27"/>
          <w:szCs w:val="27"/>
        </w:rPr>
      </w:pPr>
    </w:p>
    <w:p w:rsidR="003B5C1A" w:rsidRDefault="003B5C1A" w:rsidP="003B5C1A">
      <w:pPr>
        <w:rPr>
          <w:sz w:val="27"/>
          <w:szCs w:val="27"/>
        </w:rPr>
      </w:pPr>
    </w:p>
    <w:p w:rsidR="003B5C1A" w:rsidRPr="00B40FE1" w:rsidRDefault="003B5C1A" w:rsidP="003B5C1A">
      <w:pPr>
        <w:rPr>
          <w:sz w:val="27"/>
          <w:szCs w:val="27"/>
        </w:rPr>
      </w:pPr>
    </w:p>
    <w:p w:rsidR="003B5C1A" w:rsidRPr="00B40FE1" w:rsidRDefault="003B5C1A" w:rsidP="003B5C1A">
      <w:pPr>
        <w:rPr>
          <w:sz w:val="27"/>
          <w:szCs w:val="27"/>
        </w:rPr>
      </w:pPr>
    </w:p>
    <w:p w:rsidR="003B5C1A" w:rsidRPr="00B40FE1" w:rsidRDefault="003B5C1A" w:rsidP="003B5C1A">
      <w:pPr>
        <w:rPr>
          <w:sz w:val="27"/>
          <w:szCs w:val="27"/>
        </w:rPr>
      </w:pPr>
    </w:p>
    <w:p w:rsidR="003B5C1A" w:rsidRPr="00B40FE1" w:rsidRDefault="003B5C1A" w:rsidP="003B5C1A">
      <w:pPr>
        <w:rPr>
          <w:sz w:val="27"/>
          <w:szCs w:val="27"/>
        </w:rPr>
      </w:pPr>
    </w:p>
    <w:p w:rsidR="003B5C1A" w:rsidRPr="00B40FE1" w:rsidRDefault="003B5C1A" w:rsidP="003B5C1A">
      <w:pPr>
        <w:rPr>
          <w:sz w:val="27"/>
          <w:szCs w:val="27"/>
        </w:rPr>
      </w:pPr>
    </w:p>
    <w:p w:rsidR="003B5C1A" w:rsidRPr="00B40FE1" w:rsidRDefault="003B5C1A" w:rsidP="003B5C1A">
      <w:pPr>
        <w:rPr>
          <w:sz w:val="27"/>
          <w:szCs w:val="27"/>
        </w:rPr>
      </w:pPr>
    </w:p>
    <w:p w:rsidR="003B5C1A" w:rsidRDefault="003B5C1A" w:rsidP="003B5C1A">
      <w:pPr>
        <w:spacing w:line="216" w:lineRule="auto"/>
        <w:jc w:val="right"/>
        <w:rPr>
          <w:sz w:val="27"/>
          <w:szCs w:val="27"/>
        </w:rPr>
      </w:pPr>
    </w:p>
    <w:p w:rsidR="003B5C1A" w:rsidRDefault="003B5C1A" w:rsidP="003B5C1A">
      <w:pPr>
        <w:spacing w:line="216" w:lineRule="auto"/>
        <w:jc w:val="right"/>
        <w:rPr>
          <w:sz w:val="27"/>
          <w:szCs w:val="27"/>
        </w:rPr>
        <w:sectPr w:rsidR="003B5C1A" w:rsidSect="00D129B6">
          <w:footerReference w:type="default" r:id="rId9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3B5C1A" w:rsidRDefault="003B5C1A" w:rsidP="003B5C1A">
      <w:pPr>
        <w:spacing w:line="216" w:lineRule="auto"/>
        <w:jc w:val="right"/>
        <w:rPr>
          <w:sz w:val="27"/>
          <w:szCs w:val="27"/>
        </w:rPr>
      </w:pPr>
      <w:r w:rsidRPr="00281EA6">
        <w:rPr>
          <w:sz w:val="27"/>
          <w:szCs w:val="27"/>
        </w:rPr>
        <w:t>Приложение №</w:t>
      </w:r>
      <w:r>
        <w:rPr>
          <w:sz w:val="27"/>
          <w:szCs w:val="27"/>
        </w:rPr>
        <w:t xml:space="preserve"> 2</w:t>
      </w:r>
      <w:r w:rsidRPr="00281EA6">
        <w:rPr>
          <w:sz w:val="27"/>
          <w:szCs w:val="27"/>
        </w:rPr>
        <w:t xml:space="preserve"> </w:t>
      </w:r>
    </w:p>
    <w:p w:rsidR="003B5C1A" w:rsidRDefault="003B5C1A" w:rsidP="003B5C1A">
      <w:pPr>
        <w:spacing w:line="216" w:lineRule="auto"/>
        <w:jc w:val="right"/>
        <w:rPr>
          <w:sz w:val="27"/>
          <w:szCs w:val="27"/>
        </w:rPr>
      </w:pPr>
      <w:r w:rsidRPr="00281EA6">
        <w:rPr>
          <w:sz w:val="27"/>
          <w:szCs w:val="27"/>
        </w:rPr>
        <w:t>к постановлению</w:t>
      </w:r>
      <w:r>
        <w:rPr>
          <w:sz w:val="27"/>
          <w:szCs w:val="27"/>
        </w:rPr>
        <w:t xml:space="preserve"> </w:t>
      </w:r>
      <w:r w:rsidRPr="00281EA6">
        <w:rPr>
          <w:sz w:val="27"/>
          <w:szCs w:val="27"/>
        </w:rPr>
        <w:t xml:space="preserve">Администрации </w:t>
      </w:r>
    </w:p>
    <w:p w:rsidR="003B5C1A" w:rsidRPr="00281EA6" w:rsidRDefault="003B5C1A" w:rsidP="003B5C1A">
      <w:pPr>
        <w:spacing w:line="216" w:lineRule="auto"/>
        <w:jc w:val="right"/>
        <w:rPr>
          <w:sz w:val="27"/>
          <w:szCs w:val="27"/>
        </w:rPr>
      </w:pPr>
      <w:r w:rsidRPr="00281EA6">
        <w:rPr>
          <w:sz w:val="27"/>
          <w:szCs w:val="27"/>
        </w:rPr>
        <w:t>Белокалитвинского</w:t>
      </w:r>
      <w:r>
        <w:rPr>
          <w:sz w:val="27"/>
          <w:szCs w:val="27"/>
        </w:rPr>
        <w:t xml:space="preserve"> </w:t>
      </w:r>
      <w:r w:rsidRPr="00281EA6">
        <w:rPr>
          <w:sz w:val="27"/>
          <w:szCs w:val="27"/>
        </w:rPr>
        <w:t xml:space="preserve">  района</w:t>
      </w:r>
    </w:p>
    <w:p w:rsidR="003B5C1A" w:rsidRPr="00281EA6" w:rsidRDefault="003B5C1A" w:rsidP="003B5C1A">
      <w:pPr>
        <w:spacing w:line="216" w:lineRule="auto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от </w:t>
      </w:r>
      <w:r w:rsidR="00016F7A">
        <w:rPr>
          <w:sz w:val="27"/>
          <w:szCs w:val="27"/>
        </w:rPr>
        <w:t>05</w:t>
      </w:r>
      <w:r>
        <w:rPr>
          <w:sz w:val="27"/>
          <w:szCs w:val="27"/>
        </w:rPr>
        <w:t>.04.2016</w:t>
      </w:r>
      <w:r w:rsidRPr="00281EA6">
        <w:rPr>
          <w:sz w:val="27"/>
          <w:szCs w:val="27"/>
        </w:rPr>
        <w:t xml:space="preserve"> №</w:t>
      </w:r>
      <w:r>
        <w:rPr>
          <w:sz w:val="27"/>
          <w:szCs w:val="27"/>
        </w:rPr>
        <w:t xml:space="preserve"> </w:t>
      </w:r>
      <w:r w:rsidR="00016F7A">
        <w:rPr>
          <w:sz w:val="27"/>
          <w:szCs w:val="27"/>
        </w:rPr>
        <w:t>435</w:t>
      </w:r>
    </w:p>
    <w:p w:rsidR="003B5C1A" w:rsidRPr="00281EA6" w:rsidRDefault="003B5C1A" w:rsidP="003B5C1A">
      <w:pPr>
        <w:pStyle w:val="3"/>
        <w:keepNext w:val="0"/>
        <w:widowControl w:val="0"/>
        <w:spacing w:before="0" w:line="216" w:lineRule="auto"/>
        <w:ind w:firstLine="708"/>
        <w:jc w:val="both"/>
        <w:rPr>
          <w:rFonts w:ascii="Times New Roman" w:hAnsi="Times New Roman"/>
          <w:b w:val="0"/>
          <w:sz w:val="27"/>
          <w:szCs w:val="27"/>
        </w:rPr>
      </w:pPr>
    </w:p>
    <w:p w:rsidR="003B5C1A" w:rsidRDefault="003B5C1A" w:rsidP="003B5C1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Раздел 4. Информация по ресурсному обеспечению Программы</w:t>
      </w:r>
    </w:p>
    <w:p w:rsidR="003B5C1A" w:rsidRDefault="003B5C1A" w:rsidP="003B5C1A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2590"/>
        <w:gridCol w:w="485"/>
        <w:gridCol w:w="6960"/>
      </w:tblGrid>
      <w:tr w:rsidR="003B5C1A" w:rsidTr="00E349CC">
        <w:tc>
          <w:tcPr>
            <w:tcW w:w="2605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3B5C1A" w:rsidRDefault="003B5C1A" w:rsidP="00E349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Ресурсное обеспечение муниципальной Программы Белокалитвинского района </w:t>
            </w:r>
          </w:p>
        </w:tc>
        <w:tc>
          <w:tcPr>
            <w:tcW w:w="487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3B5C1A" w:rsidRDefault="003B5C1A" w:rsidP="00E34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999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3B5C1A" w:rsidRDefault="003B5C1A" w:rsidP="00E349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Программы –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147169,</w:t>
            </w:r>
            <w:proofErr w:type="gramStart"/>
            <w:r>
              <w:rPr>
                <w:sz w:val="28"/>
                <w:szCs w:val="28"/>
              </w:rPr>
              <w:t>5  тыс.</w:t>
            </w:r>
            <w:proofErr w:type="gramEnd"/>
            <w:r>
              <w:rPr>
                <w:sz w:val="28"/>
                <w:szCs w:val="28"/>
              </w:rPr>
              <w:t xml:space="preserve"> рублей, в том числе по годам: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26531,5 тыс. рублей;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27320,3 тыс. рублей;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25528,</w:t>
            </w:r>
            <w:proofErr w:type="gramStart"/>
            <w:r>
              <w:rPr>
                <w:sz w:val="28"/>
                <w:szCs w:val="28"/>
              </w:rPr>
              <w:t>7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22199,</w:t>
            </w:r>
            <w:proofErr w:type="gramStart"/>
            <w:r>
              <w:rPr>
                <w:sz w:val="28"/>
                <w:szCs w:val="28"/>
              </w:rPr>
              <w:t>8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15196,</w:t>
            </w:r>
            <w:proofErr w:type="gramStart"/>
            <w:r>
              <w:rPr>
                <w:sz w:val="28"/>
                <w:szCs w:val="28"/>
              </w:rPr>
              <w:t>4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15196,</w:t>
            </w:r>
            <w:proofErr w:type="gramStart"/>
            <w:r>
              <w:rPr>
                <w:sz w:val="28"/>
                <w:szCs w:val="28"/>
              </w:rPr>
              <w:t>4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15196,</w:t>
            </w:r>
            <w:proofErr w:type="gramStart"/>
            <w:r>
              <w:rPr>
                <w:sz w:val="28"/>
                <w:szCs w:val="28"/>
              </w:rPr>
              <w:t>4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источникам финансирования: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B5C1A" w:rsidRDefault="003B5C1A" w:rsidP="00E349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федеральный бюджет – 1464,6 тыс. руб. </w:t>
            </w:r>
          </w:p>
          <w:p w:rsidR="003B5C1A" w:rsidRDefault="003B5C1A" w:rsidP="00E349CC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3B5C1A" w:rsidRDefault="003B5C1A" w:rsidP="00E349CC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1464,</w:t>
            </w:r>
            <w:proofErr w:type="gramStart"/>
            <w:r>
              <w:rPr>
                <w:sz w:val="28"/>
                <w:szCs w:val="28"/>
              </w:rPr>
              <w:t>6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3B5C1A" w:rsidRDefault="003B5C1A" w:rsidP="00E349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3B5C1A" w:rsidRDefault="003B5C1A" w:rsidP="00E349CC">
            <w:pPr>
              <w:jc w:val="both"/>
              <w:rPr>
                <w:sz w:val="28"/>
                <w:szCs w:val="28"/>
              </w:rPr>
            </w:pPr>
          </w:p>
          <w:p w:rsidR="003B5C1A" w:rsidRDefault="003B5C1A" w:rsidP="00E349CC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 –16215,6 тыс. руб.</w:t>
            </w:r>
          </w:p>
          <w:p w:rsidR="003B5C1A" w:rsidRDefault="003B5C1A" w:rsidP="00E349CC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4818,</w:t>
            </w:r>
            <w:r w:rsidRPr="00B40FE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3B5C1A" w:rsidRDefault="003B5C1A" w:rsidP="00E349CC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3424,9 тыс. руб.;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3764,5 тыс. рублей;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3733,9 тыс. рублей;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158,0 тыс. рублей;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158,0 тыс. рублей;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158,0 тыс. рублей;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</w:p>
          <w:p w:rsidR="003B5C1A" w:rsidRDefault="003B5C1A" w:rsidP="00E349CC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местный  бюджет</w:t>
            </w:r>
            <w:proofErr w:type="gramEnd"/>
            <w:r>
              <w:rPr>
                <w:sz w:val="28"/>
                <w:szCs w:val="28"/>
              </w:rPr>
              <w:t xml:space="preserve"> – 128315,3  тыс. рублей;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21313,2 тыс. рублей;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22156,8 тыс. рублей;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21514,2 тыс. рублей;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18215,9 тыс. рублей;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15038,4 тыс. рублей;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15038,4 тыс. рублей;</w:t>
            </w:r>
          </w:p>
          <w:p w:rsidR="003B5C1A" w:rsidRDefault="003B5C1A" w:rsidP="00E349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15038,</w:t>
            </w:r>
            <w:proofErr w:type="gramStart"/>
            <w:r>
              <w:rPr>
                <w:sz w:val="28"/>
                <w:szCs w:val="28"/>
              </w:rPr>
              <w:t>4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3B5C1A" w:rsidRDefault="003B5C1A" w:rsidP="00E349CC">
            <w:pPr>
              <w:jc w:val="both"/>
              <w:rPr>
                <w:sz w:val="28"/>
                <w:szCs w:val="28"/>
              </w:rPr>
            </w:pPr>
          </w:p>
          <w:p w:rsidR="003B5C1A" w:rsidRPr="00B40FE1" w:rsidRDefault="003B5C1A" w:rsidP="00E349C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3B5C1A" w:rsidRDefault="003B5C1A" w:rsidP="00E349CC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средства – 1174,0 тыс. рублей</w:t>
            </w:r>
          </w:p>
          <w:p w:rsidR="003B5C1A" w:rsidRDefault="003B5C1A" w:rsidP="00E349CC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400,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3B5C1A" w:rsidRDefault="003B5C1A" w:rsidP="00E349CC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274,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250,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250,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3B5C1A" w:rsidRDefault="003B5C1A" w:rsidP="00E349CC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</w:p>
          <w:p w:rsidR="003B5C1A" w:rsidRDefault="003B5C1A" w:rsidP="00E349CC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</w:p>
          <w:p w:rsidR="003B5C1A" w:rsidRDefault="003B5C1A" w:rsidP="00E349CC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</w:p>
        </w:tc>
      </w:tr>
      <w:tr w:rsidR="003B5C1A" w:rsidTr="00E349CC">
        <w:trPr>
          <w:trHeight w:val="179"/>
        </w:trPr>
        <w:tc>
          <w:tcPr>
            <w:tcW w:w="2605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3B5C1A" w:rsidRDefault="003B5C1A" w:rsidP="00E349CC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3B5C1A" w:rsidRDefault="003B5C1A" w:rsidP="00E349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99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3B5C1A" w:rsidRDefault="003B5C1A" w:rsidP="00E349CC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3B5C1A" w:rsidRPr="00B40FE1" w:rsidRDefault="003B5C1A" w:rsidP="003B5C1A">
      <w:pPr>
        <w:spacing w:line="216" w:lineRule="auto"/>
        <w:jc w:val="both"/>
        <w:rPr>
          <w:sz w:val="28"/>
          <w:szCs w:val="28"/>
        </w:rPr>
      </w:pPr>
    </w:p>
    <w:p w:rsidR="003B5C1A" w:rsidRDefault="003B5C1A" w:rsidP="003B5C1A">
      <w:pPr>
        <w:spacing w:line="21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софинансирования совместных проектов в сфере информационных технологий, представляющих взаимный интерес, могут привлекаться средства федерального бюджета в рамках государственной Программы Российской Федерации «Информационное общество (2011 – 2020 годы)» в порядке, предусмотренном законодательством Российской Федерации, и других государственных программ, содержащих мероприятия по развитию и внедрению информационных и телекоммуникационных технологий, а также средства внебюджетных источников</w:t>
      </w:r>
    </w:p>
    <w:p w:rsidR="003B5C1A" w:rsidRDefault="003B5C1A" w:rsidP="003B5C1A">
      <w:pPr>
        <w:spacing w:line="216" w:lineRule="auto"/>
        <w:ind w:firstLine="720"/>
        <w:jc w:val="both"/>
        <w:rPr>
          <w:sz w:val="28"/>
          <w:szCs w:val="28"/>
        </w:rPr>
      </w:pPr>
    </w:p>
    <w:p w:rsidR="003B5C1A" w:rsidRDefault="003B5C1A" w:rsidP="003B5C1A">
      <w:pPr>
        <w:spacing w:line="216" w:lineRule="auto"/>
        <w:ind w:firstLine="720"/>
        <w:jc w:val="both"/>
        <w:rPr>
          <w:sz w:val="28"/>
          <w:szCs w:val="28"/>
        </w:rPr>
      </w:pPr>
    </w:p>
    <w:p w:rsidR="003B5C1A" w:rsidRDefault="003B5C1A" w:rsidP="003B5C1A">
      <w:pPr>
        <w:spacing w:line="216" w:lineRule="auto"/>
        <w:ind w:firstLine="720"/>
        <w:jc w:val="both"/>
        <w:rPr>
          <w:sz w:val="28"/>
          <w:szCs w:val="28"/>
        </w:rPr>
      </w:pPr>
    </w:p>
    <w:p w:rsidR="003B5C1A" w:rsidRDefault="003B5C1A" w:rsidP="003B5C1A">
      <w:pPr>
        <w:rPr>
          <w:sz w:val="28"/>
        </w:rPr>
      </w:pPr>
    </w:p>
    <w:p w:rsidR="003B5C1A" w:rsidRDefault="003B5C1A" w:rsidP="003B5C1A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3B5C1A" w:rsidRDefault="003B5C1A" w:rsidP="003B5C1A">
      <w:pPr>
        <w:rPr>
          <w:sz w:val="28"/>
        </w:rPr>
      </w:pPr>
    </w:p>
    <w:p w:rsidR="003B5C1A" w:rsidRDefault="003B5C1A" w:rsidP="003B5C1A">
      <w:pPr>
        <w:rPr>
          <w:sz w:val="28"/>
        </w:rPr>
      </w:pPr>
    </w:p>
    <w:p w:rsidR="003B5C1A" w:rsidRDefault="003B5C1A" w:rsidP="003B5C1A">
      <w:pPr>
        <w:spacing w:line="216" w:lineRule="auto"/>
        <w:ind w:firstLine="720"/>
        <w:jc w:val="both"/>
        <w:rPr>
          <w:sz w:val="28"/>
          <w:szCs w:val="28"/>
        </w:rPr>
      </w:pPr>
    </w:p>
    <w:p w:rsidR="003B5C1A" w:rsidRPr="00281EA6" w:rsidRDefault="003B5C1A" w:rsidP="003B5C1A">
      <w:pPr>
        <w:spacing w:line="216" w:lineRule="auto"/>
        <w:ind w:firstLine="720"/>
        <w:jc w:val="both"/>
        <w:rPr>
          <w:sz w:val="27"/>
          <w:szCs w:val="27"/>
        </w:rPr>
      </w:pPr>
    </w:p>
    <w:p w:rsidR="003B5C1A" w:rsidRDefault="003B5C1A" w:rsidP="003B5C1A">
      <w:pPr>
        <w:jc w:val="right"/>
        <w:rPr>
          <w:sz w:val="28"/>
          <w:szCs w:val="28"/>
        </w:rPr>
      </w:pPr>
    </w:p>
    <w:p w:rsidR="003B5C1A" w:rsidRDefault="003B5C1A" w:rsidP="003B5C1A">
      <w:pPr>
        <w:jc w:val="right"/>
        <w:rPr>
          <w:sz w:val="28"/>
          <w:szCs w:val="28"/>
        </w:rPr>
      </w:pPr>
    </w:p>
    <w:p w:rsidR="003B5C1A" w:rsidRDefault="003B5C1A" w:rsidP="003B5C1A">
      <w:pPr>
        <w:jc w:val="right"/>
        <w:rPr>
          <w:sz w:val="28"/>
          <w:szCs w:val="28"/>
        </w:rPr>
      </w:pPr>
    </w:p>
    <w:p w:rsidR="003B5C1A" w:rsidRDefault="003B5C1A" w:rsidP="003B5C1A">
      <w:pPr>
        <w:jc w:val="right"/>
        <w:rPr>
          <w:sz w:val="28"/>
          <w:szCs w:val="28"/>
        </w:rPr>
      </w:pPr>
    </w:p>
    <w:p w:rsidR="003B5C1A" w:rsidRDefault="003B5C1A" w:rsidP="003B5C1A">
      <w:pPr>
        <w:pageBreakBefore/>
        <w:jc w:val="right"/>
        <w:rPr>
          <w:sz w:val="28"/>
          <w:szCs w:val="28"/>
        </w:rPr>
      </w:pPr>
      <w:r w:rsidRPr="00CB1114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3</w:t>
      </w:r>
      <w:r w:rsidRPr="00CB1114">
        <w:rPr>
          <w:sz w:val="28"/>
          <w:szCs w:val="28"/>
        </w:rPr>
        <w:t xml:space="preserve"> </w:t>
      </w:r>
    </w:p>
    <w:p w:rsidR="003B5C1A" w:rsidRDefault="003B5C1A" w:rsidP="003B5C1A">
      <w:pPr>
        <w:jc w:val="right"/>
        <w:rPr>
          <w:sz w:val="28"/>
          <w:szCs w:val="28"/>
        </w:rPr>
      </w:pPr>
      <w:r w:rsidRPr="00CB111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 </w:t>
      </w:r>
    </w:p>
    <w:p w:rsidR="003B5C1A" w:rsidRPr="00CB1114" w:rsidRDefault="003B5C1A" w:rsidP="003B5C1A">
      <w:pPr>
        <w:jc w:val="right"/>
        <w:rPr>
          <w:sz w:val="28"/>
          <w:szCs w:val="28"/>
        </w:rPr>
      </w:pPr>
      <w:r>
        <w:rPr>
          <w:sz w:val="28"/>
          <w:szCs w:val="28"/>
        </w:rPr>
        <w:t>Белокалитвинского    района</w:t>
      </w:r>
    </w:p>
    <w:p w:rsidR="003B5C1A" w:rsidRDefault="003B5C1A" w:rsidP="003B5C1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16F7A">
        <w:rPr>
          <w:sz w:val="28"/>
          <w:szCs w:val="28"/>
        </w:rPr>
        <w:t>05</w:t>
      </w:r>
      <w:r>
        <w:rPr>
          <w:sz w:val="28"/>
          <w:szCs w:val="28"/>
        </w:rPr>
        <w:t>.04.2016</w:t>
      </w:r>
      <w:r w:rsidRPr="00CB111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016F7A">
        <w:rPr>
          <w:sz w:val="28"/>
          <w:szCs w:val="28"/>
        </w:rPr>
        <w:t>435</w:t>
      </w:r>
    </w:p>
    <w:p w:rsidR="003B5C1A" w:rsidRDefault="003B5C1A" w:rsidP="003B5C1A">
      <w:pPr>
        <w:spacing w:line="216" w:lineRule="auto"/>
        <w:jc w:val="center"/>
        <w:rPr>
          <w:sz w:val="28"/>
          <w:szCs w:val="28"/>
        </w:rPr>
      </w:pPr>
    </w:p>
    <w:p w:rsidR="003B5C1A" w:rsidRDefault="003B5C1A" w:rsidP="003B5C1A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ПАСПОРТ </w:t>
      </w:r>
    </w:p>
    <w:p w:rsidR="003B5C1A" w:rsidRDefault="003B5C1A" w:rsidP="003B5C1A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C46FC">
        <w:rPr>
          <w:rFonts w:ascii="Times New Roman" w:hAnsi="Times New Roman" w:cs="Times New Roman"/>
          <w:b w:val="0"/>
          <w:color w:val="auto"/>
          <w:sz w:val="28"/>
          <w:szCs w:val="28"/>
        </w:rPr>
        <w:t>Подпрограммы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1</w:t>
      </w:r>
      <w:r w:rsidRPr="00AC46F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«Развитие информационных технологий» </w:t>
      </w:r>
    </w:p>
    <w:p w:rsidR="003B5C1A" w:rsidRDefault="003B5C1A" w:rsidP="003B5C1A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397"/>
        <w:gridCol w:w="533"/>
        <w:gridCol w:w="7105"/>
      </w:tblGrid>
      <w:tr w:rsidR="003B5C1A" w:rsidRPr="00AC46FC" w:rsidTr="00E349CC">
        <w:trPr>
          <w:jc w:val="center"/>
        </w:trPr>
        <w:tc>
          <w:tcPr>
            <w:tcW w:w="2342" w:type="dxa"/>
            <w:tcMar>
              <w:left w:w="28" w:type="dxa"/>
              <w:bottom w:w="85" w:type="dxa"/>
              <w:right w:w="28" w:type="dxa"/>
            </w:tcMar>
          </w:tcPr>
          <w:p w:rsidR="003B5C1A" w:rsidRDefault="003B5C1A" w:rsidP="00E349CC">
            <w:pPr>
              <w:widowControl w:val="0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 xml:space="preserve">Объемы и источники финансирования </w:t>
            </w:r>
            <w:r>
              <w:rPr>
                <w:sz w:val="28"/>
                <w:szCs w:val="28"/>
              </w:rPr>
              <w:t>подп</w:t>
            </w:r>
            <w:r w:rsidRPr="004C5CB8">
              <w:rPr>
                <w:sz w:val="28"/>
                <w:szCs w:val="28"/>
              </w:rPr>
              <w:t xml:space="preserve">рограммы </w:t>
            </w:r>
          </w:p>
          <w:p w:rsidR="003B5C1A" w:rsidRPr="004C5CB8" w:rsidRDefault="003B5C1A" w:rsidP="00E349CC">
            <w:pPr>
              <w:rPr>
                <w:sz w:val="28"/>
                <w:szCs w:val="28"/>
              </w:rPr>
            </w:pPr>
          </w:p>
        </w:tc>
        <w:tc>
          <w:tcPr>
            <w:tcW w:w="521" w:type="dxa"/>
            <w:tcMar>
              <w:left w:w="28" w:type="dxa"/>
              <w:bottom w:w="85" w:type="dxa"/>
              <w:right w:w="28" w:type="dxa"/>
            </w:tcMar>
          </w:tcPr>
          <w:p w:rsidR="003B5C1A" w:rsidRDefault="003B5C1A" w:rsidP="00E349CC">
            <w:pPr>
              <w:jc w:val="center"/>
            </w:pPr>
            <w:r w:rsidRPr="00C3418E">
              <w:rPr>
                <w:sz w:val="28"/>
                <w:szCs w:val="28"/>
              </w:rPr>
              <w:t>–</w:t>
            </w:r>
          </w:p>
        </w:tc>
        <w:tc>
          <w:tcPr>
            <w:tcW w:w="6944" w:type="dxa"/>
            <w:tcMar>
              <w:left w:w="28" w:type="dxa"/>
              <w:bottom w:w="85" w:type="dxa"/>
              <w:right w:w="28" w:type="dxa"/>
            </w:tcMar>
          </w:tcPr>
          <w:p w:rsidR="003B5C1A" w:rsidRPr="004C5CB8" w:rsidRDefault="003B5C1A" w:rsidP="00E349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C5CB8">
              <w:rPr>
                <w:sz w:val="28"/>
                <w:szCs w:val="28"/>
              </w:rPr>
              <w:t>бщий объем финансирования Программы –</w:t>
            </w:r>
            <w:r w:rsidRPr="00610470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35851,4 тыс. </w:t>
            </w:r>
            <w:r w:rsidRPr="004C5CB8">
              <w:rPr>
                <w:sz w:val="28"/>
                <w:szCs w:val="28"/>
              </w:rPr>
              <w:t>рублей, в том числе</w:t>
            </w:r>
            <w:r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>по годам:</w:t>
            </w:r>
          </w:p>
          <w:p w:rsidR="003B5C1A" w:rsidRPr="004C5CB8" w:rsidRDefault="003B5C1A" w:rsidP="00E349CC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год</w:t>
            </w:r>
            <w:r w:rsidRPr="004C5CB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8661,3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рублей; </w:t>
            </w:r>
          </w:p>
          <w:p w:rsidR="003B5C1A" w:rsidRDefault="003B5C1A" w:rsidP="00E349CC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год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5611,8 тыс. рублей;</w:t>
            </w:r>
          </w:p>
          <w:p w:rsidR="003B5C1A" w:rsidRPr="00AC46FC" w:rsidRDefault="003B5C1A" w:rsidP="00E349C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>
              <w:rPr>
                <w:sz w:val="26"/>
                <w:szCs w:val="26"/>
              </w:rPr>
              <w:t>3756,2</w:t>
            </w:r>
            <w:r w:rsidRPr="00AC46FC">
              <w:rPr>
                <w:sz w:val="26"/>
                <w:szCs w:val="26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3B5C1A" w:rsidRPr="00AC46FC" w:rsidRDefault="003B5C1A" w:rsidP="00E349C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2017 год – </w:t>
            </w:r>
            <w:r>
              <w:rPr>
                <w:sz w:val="26"/>
                <w:szCs w:val="26"/>
              </w:rPr>
              <w:t>4309,5</w:t>
            </w:r>
            <w:r w:rsidRPr="00AC46FC">
              <w:rPr>
                <w:sz w:val="26"/>
                <w:szCs w:val="26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3B5C1A" w:rsidRPr="00AC46FC" w:rsidRDefault="003B5C1A" w:rsidP="00E349C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2018 год – </w:t>
            </w:r>
            <w:r>
              <w:rPr>
                <w:sz w:val="26"/>
                <w:szCs w:val="26"/>
              </w:rPr>
              <w:t xml:space="preserve">4504,2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3B5C1A" w:rsidRPr="00AC46FC" w:rsidRDefault="003B5C1A" w:rsidP="00E349C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2019 год – </w:t>
            </w:r>
            <w:r>
              <w:rPr>
                <w:sz w:val="26"/>
                <w:szCs w:val="26"/>
              </w:rPr>
              <w:t xml:space="preserve">4504,2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3B5C1A" w:rsidRPr="00AC46FC" w:rsidRDefault="003B5C1A" w:rsidP="00E349C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6"/>
                <w:szCs w:val="26"/>
              </w:rPr>
              <w:t xml:space="preserve">4504,2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3B5C1A" w:rsidRPr="004C5CB8" w:rsidRDefault="003B5C1A" w:rsidP="00E349CC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по источникам финансирования:</w:t>
            </w:r>
          </w:p>
          <w:p w:rsidR="003B5C1A" w:rsidRDefault="003B5C1A" w:rsidP="00E349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бюджет–</w:t>
            </w:r>
            <w:r w:rsidRPr="004C5C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33450,7</w:t>
            </w:r>
            <w:r w:rsidRPr="004C5CB8">
              <w:rPr>
                <w:sz w:val="28"/>
                <w:szCs w:val="28"/>
              </w:rPr>
              <w:t xml:space="preserve"> тыс. рублей;</w:t>
            </w:r>
          </w:p>
          <w:p w:rsidR="003B5C1A" w:rsidRPr="004C5CB8" w:rsidRDefault="003B5C1A" w:rsidP="00E349CC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год</w:t>
            </w:r>
            <w:r w:rsidRPr="004C5CB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6785,1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рублей; </w:t>
            </w:r>
          </w:p>
          <w:p w:rsidR="003B5C1A" w:rsidRDefault="003B5C1A" w:rsidP="00E349CC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год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5575,7 тыс. рублей;</w:t>
            </w:r>
          </w:p>
          <w:p w:rsidR="003B5C1A" w:rsidRPr="00AC46FC" w:rsidRDefault="003B5C1A" w:rsidP="00E349C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 xml:space="preserve">3748,9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3B5C1A" w:rsidRPr="00AC46FC" w:rsidRDefault="003B5C1A" w:rsidP="00E349C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 xml:space="preserve">4302,4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3B5C1A" w:rsidRPr="00AC46FC" w:rsidRDefault="003B5C1A" w:rsidP="00E349C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 xml:space="preserve">4346,2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3B5C1A" w:rsidRPr="00AC46FC" w:rsidRDefault="003B5C1A" w:rsidP="00E349C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 xml:space="preserve">4346,2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3B5C1A" w:rsidRPr="004C5CB8" w:rsidRDefault="003B5C1A" w:rsidP="00E349C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 xml:space="preserve">4346,2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3B5C1A" w:rsidRPr="004C5CB8" w:rsidRDefault="003B5C1A" w:rsidP="00E349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4C5CB8">
              <w:rPr>
                <w:sz w:val="28"/>
                <w:szCs w:val="28"/>
              </w:rPr>
              <w:t>едеральный</w:t>
            </w:r>
            <w:r>
              <w:rPr>
                <w:sz w:val="28"/>
                <w:szCs w:val="28"/>
              </w:rPr>
              <w:t xml:space="preserve"> бюджет –</w:t>
            </w:r>
            <w:r w:rsidRPr="004C5CB8">
              <w:rPr>
                <w:sz w:val="28"/>
                <w:szCs w:val="28"/>
              </w:rPr>
              <w:t xml:space="preserve"> могут привлекаться средства федерального бюджета;</w:t>
            </w:r>
          </w:p>
          <w:p w:rsidR="003B5C1A" w:rsidRDefault="003B5C1A" w:rsidP="00E349CC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</w:t>
            </w:r>
            <w:r w:rsidRPr="004C5CB8">
              <w:rPr>
                <w:sz w:val="28"/>
                <w:szCs w:val="28"/>
              </w:rPr>
              <w:t>бюджет</w:t>
            </w:r>
            <w:r>
              <w:rPr>
                <w:sz w:val="28"/>
                <w:szCs w:val="28"/>
              </w:rPr>
              <w:t xml:space="preserve"> –2400,7 тыс. руб.</w:t>
            </w:r>
          </w:p>
          <w:p w:rsidR="003B5C1A" w:rsidRDefault="003B5C1A" w:rsidP="00E349CC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187</w:t>
            </w:r>
            <w:r w:rsidRPr="00B40FE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Pr="00B40FE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3B5C1A" w:rsidRDefault="003B5C1A" w:rsidP="00E349CC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36,1 тыс. руб.</w:t>
            </w:r>
            <w:r w:rsidRPr="004C5CB8">
              <w:rPr>
                <w:sz w:val="28"/>
                <w:szCs w:val="28"/>
              </w:rPr>
              <w:t>;</w:t>
            </w:r>
          </w:p>
          <w:p w:rsidR="003B5C1A" w:rsidRPr="00AC46FC" w:rsidRDefault="003B5C1A" w:rsidP="00E349C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 xml:space="preserve">7,3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3B5C1A" w:rsidRPr="00AC46FC" w:rsidRDefault="003B5C1A" w:rsidP="00E349C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 xml:space="preserve">7,1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3B5C1A" w:rsidRPr="00AC46FC" w:rsidRDefault="003B5C1A" w:rsidP="00E349C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 xml:space="preserve">158,0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3B5C1A" w:rsidRPr="00AC46FC" w:rsidRDefault="003B5C1A" w:rsidP="00E349C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 xml:space="preserve">158,0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 xml:space="preserve">158,0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3B5C1A" w:rsidRDefault="003B5C1A" w:rsidP="00E349CC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внебюджетные средства</w:t>
            </w:r>
            <w:r>
              <w:rPr>
                <w:sz w:val="28"/>
                <w:szCs w:val="28"/>
              </w:rPr>
              <w:t xml:space="preserve"> –</w:t>
            </w:r>
            <w:r w:rsidRPr="004C5CB8">
              <w:rPr>
                <w:sz w:val="28"/>
                <w:szCs w:val="28"/>
              </w:rPr>
              <w:t xml:space="preserve"> могут привлекаться средства внебюджетных источников</w:t>
            </w:r>
          </w:p>
          <w:p w:rsidR="003B5C1A" w:rsidRPr="004C5CB8" w:rsidRDefault="003B5C1A" w:rsidP="00E349CC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3B5C1A" w:rsidRDefault="003B5C1A" w:rsidP="003B5C1A">
      <w:pPr>
        <w:rPr>
          <w:sz w:val="28"/>
        </w:rPr>
      </w:pPr>
    </w:p>
    <w:p w:rsidR="003B5C1A" w:rsidRDefault="003B5C1A" w:rsidP="003B5C1A">
      <w:pPr>
        <w:rPr>
          <w:sz w:val="28"/>
        </w:rPr>
      </w:pPr>
    </w:p>
    <w:p w:rsidR="003B5C1A" w:rsidRDefault="003B5C1A" w:rsidP="003B5C1A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3B5C1A" w:rsidRDefault="003B5C1A" w:rsidP="003B5C1A">
      <w:pPr>
        <w:rPr>
          <w:sz w:val="28"/>
        </w:rPr>
      </w:pPr>
    </w:p>
    <w:p w:rsidR="003B5C1A" w:rsidRDefault="003B5C1A" w:rsidP="003B5C1A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CB1114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4</w:t>
      </w:r>
      <w:r w:rsidRPr="00CB1114">
        <w:rPr>
          <w:sz w:val="28"/>
          <w:szCs w:val="28"/>
        </w:rPr>
        <w:t xml:space="preserve"> </w:t>
      </w:r>
    </w:p>
    <w:p w:rsidR="003B5C1A" w:rsidRDefault="003B5C1A" w:rsidP="003B5C1A">
      <w:pPr>
        <w:jc w:val="right"/>
        <w:rPr>
          <w:sz w:val="28"/>
          <w:szCs w:val="28"/>
        </w:rPr>
      </w:pPr>
      <w:r w:rsidRPr="00CB111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 </w:t>
      </w:r>
    </w:p>
    <w:p w:rsidR="003B5C1A" w:rsidRPr="00CB1114" w:rsidRDefault="003B5C1A" w:rsidP="003B5C1A">
      <w:pPr>
        <w:jc w:val="right"/>
        <w:rPr>
          <w:sz w:val="28"/>
          <w:szCs w:val="28"/>
        </w:rPr>
      </w:pPr>
      <w:r>
        <w:rPr>
          <w:sz w:val="28"/>
          <w:szCs w:val="28"/>
        </w:rPr>
        <w:t>Белокалитвинского    района</w:t>
      </w:r>
    </w:p>
    <w:p w:rsidR="003B5C1A" w:rsidRDefault="003B5C1A" w:rsidP="003B5C1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16F7A">
        <w:rPr>
          <w:sz w:val="28"/>
          <w:szCs w:val="28"/>
        </w:rPr>
        <w:t>05</w:t>
      </w:r>
      <w:r>
        <w:rPr>
          <w:sz w:val="28"/>
          <w:szCs w:val="28"/>
        </w:rPr>
        <w:t xml:space="preserve">.04.2016 </w:t>
      </w:r>
      <w:r w:rsidRPr="00CB111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016F7A">
        <w:rPr>
          <w:sz w:val="28"/>
          <w:szCs w:val="28"/>
        </w:rPr>
        <w:t>435</w:t>
      </w:r>
    </w:p>
    <w:p w:rsidR="003B5C1A" w:rsidRPr="008A409E" w:rsidRDefault="003B5C1A" w:rsidP="003B5C1A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  <w:highlight w:val="yellow"/>
        </w:rPr>
      </w:pPr>
    </w:p>
    <w:p w:rsidR="003B5C1A" w:rsidRPr="00AC46FC" w:rsidRDefault="003B5C1A" w:rsidP="003B5C1A">
      <w:pPr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  <w:r w:rsidRPr="00AC46FC">
        <w:rPr>
          <w:sz w:val="28"/>
          <w:szCs w:val="28"/>
        </w:rPr>
        <w:t xml:space="preserve">Раздел 8.4. Информация по ресурсному </w:t>
      </w:r>
      <w:r w:rsidRPr="00AC46FC">
        <w:rPr>
          <w:sz w:val="28"/>
          <w:szCs w:val="28"/>
        </w:rPr>
        <w:br/>
        <w:t>обеспечению подпрограммы «Развитие ИТ»</w:t>
      </w:r>
    </w:p>
    <w:p w:rsidR="003B5C1A" w:rsidRPr="008A409E" w:rsidRDefault="003B5C1A" w:rsidP="003B5C1A">
      <w:pPr>
        <w:autoSpaceDE w:val="0"/>
        <w:autoSpaceDN w:val="0"/>
        <w:adjustRightInd w:val="0"/>
        <w:spacing w:line="228" w:lineRule="auto"/>
        <w:ind w:firstLine="709"/>
        <w:jc w:val="center"/>
        <w:rPr>
          <w:sz w:val="28"/>
          <w:szCs w:val="28"/>
          <w:highlight w:val="yellow"/>
        </w:rPr>
      </w:pPr>
    </w:p>
    <w:p w:rsidR="003B5C1A" w:rsidRPr="00E50E7C" w:rsidRDefault="003B5C1A" w:rsidP="003B5C1A">
      <w:pPr>
        <w:pStyle w:val="3"/>
        <w:keepNext w:val="0"/>
        <w:widowControl w:val="0"/>
        <w:spacing w:before="0" w:line="216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E50E7C">
        <w:rPr>
          <w:rFonts w:ascii="Times New Roman" w:hAnsi="Times New Roman"/>
          <w:b w:val="0"/>
          <w:sz w:val="28"/>
          <w:szCs w:val="28"/>
        </w:rPr>
        <w:t>Система программных мероприятий, в том числе ресурсное обеспечение Программы, с перечнем мероприятий с разбивкой по годам, источникам и направлениям финансирования.</w:t>
      </w:r>
    </w:p>
    <w:p w:rsidR="003B5C1A" w:rsidRPr="00E50E7C" w:rsidRDefault="003B5C1A" w:rsidP="003B5C1A">
      <w:pPr>
        <w:spacing w:line="216" w:lineRule="auto"/>
        <w:ind w:firstLine="720"/>
        <w:jc w:val="both"/>
        <w:rPr>
          <w:sz w:val="28"/>
          <w:szCs w:val="28"/>
        </w:rPr>
      </w:pPr>
      <w:r w:rsidRPr="00E50E7C">
        <w:rPr>
          <w:sz w:val="28"/>
          <w:szCs w:val="28"/>
        </w:rPr>
        <w:t>8.4.1 Подготовка специалистов в сфере информационных и телекоммуникационных технологий, популяризация информационных технологий.</w:t>
      </w:r>
    </w:p>
    <w:p w:rsidR="003B5C1A" w:rsidRPr="00E50E7C" w:rsidRDefault="003B5C1A" w:rsidP="003B5C1A">
      <w:pPr>
        <w:spacing w:line="216" w:lineRule="auto"/>
        <w:ind w:firstLine="720"/>
        <w:jc w:val="both"/>
        <w:rPr>
          <w:sz w:val="28"/>
          <w:szCs w:val="28"/>
        </w:rPr>
      </w:pPr>
      <w:r w:rsidRPr="00E50E7C">
        <w:rPr>
          <w:sz w:val="28"/>
          <w:szCs w:val="28"/>
        </w:rPr>
        <w:t xml:space="preserve">Успешная реализация Программы и эффективное применение новых информационных технологий напрямую зависит от уровня знаний и навыков пользователей и работников, обеспечивающих внедрение, сопровождение и </w:t>
      </w:r>
      <w:r w:rsidRPr="00E50E7C">
        <w:rPr>
          <w:spacing w:val="-4"/>
          <w:sz w:val="28"/>
          <w:szCs w:val="28"/>
        </w:rPr>
        <w:t>развитие информационных систем. Так, данный комплекс мероприятий направлен</w:t>
      </w:r>
      <w:r w:rsidRPr="00E50E7C">
        <w:rPr>
          <w:sz w:val="28"/>
          <w:szCs w:val="28"/>
        </w:rPr>
        <w:t xml:space="preserve"> на подготовку муниципальных служащих к использованию информационных и телекоммуникационных технологий в профессиональной деятельности, переподготовку кадров, в том </w:t>
      </w:r>
      <w:r w:rsidRPr="00E50E7C">
        <w:rPr>
          <w:spacing w:val="-2"/>
          <w:sz w:val="28"/>
          <w:szCs w:val="28"/>
        </w:rPr>
        <w:t>числе руководителей органов местного самоуправления</w:t>
      </w:r>
      <w:r w:rsidRPr="00E50E7C">
        <w:rPr>
          <w:sz w:val="28"/>
          <w:szCs w:val="28"/>
        </w:rPr>
        <w:t xml:space="preserve"> в области управления и развития, с использованием ИКТ. </w:t>
      </w:r>
    </w:p>
    <w:p w:rsidR="003B5C1A" w:rsidRDefault="003B5C1A" w:rsidP="003B5C1A">
      <w:pPr>
        <w:spacing w:line="216" w:lineRule="auto"/>
        <w:ind w:firstLine="720"/>
        <w:jc w:val="both"/>
        <w:rPr>
          <w:sz w:val="26"/>
          <w:szCs w:val="26"/>
        </w:rPr>
      </w:pPr>
    </w:p>
    <w:p w:rsidR="003B5C1A" w:rsidRPr="00CD7F8D" w:rsidRDefault="003B5C1A" w:rsidP="003B5C1A">
      <w:pPr>
        <w:spacing w:line="216" w:lineRule="auto"/>
        <w:ind w:firstLine="720"/>
        <w:jc w:val="both"/>
        <w:rPr>
          <w:color w:val="FF0000"/>
          <w:sz w:val="26"/>
          <w:szCs w:val="26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397"/>
        <w:gridCol w:w="533"/>
        <w:gridCol w:w="7105"/>
      </w:tblGrid>
      <w:tr w:rsidR="003B5C1A" w:rsidRPr="00AC46FC" w:rsidTr="00E349CC">
        <w:trPr>
          <w:jc w:val="center"/>
        </w:trPr>
        <w:tc>
          <w:tcPr>
            <w:tcW w:w="2410" w:type="dxa"/>
            <w:tcMar>
              <w:left w:w="28" w:type="dxa"/>
              <w:bottom w:w="85" w:type="dxa"/>
              <w:right w:w="28" w:type="dxa"/>
            </w:tcMar>
          </w:tcPr>
          <w:p w:rsidR="003B5C1A" w:rsidRDefault="003B5C1A" w:rsidP="00E349CC">
            <w:pPr>
              <w:widowControl w:val="0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 xml:space="preserve">Объемы и источники финансирования </w:t>
            </w:r>
            <w:r>
              <w:rPr>
                <w:sz w:val="28"/>
                <w:szCs w:val="28"/>
              </w:rPr>
              <w:t>подп</w:t>
            </w:r>
            <w:r w:rsidRPr="004C5CB8">
              <w:rPr>
                <w:sz w:val="28"/>
                <w:szCs w:val="28"/>
              </w:rPr>
              <w:t xml:space="preserve">рограммы </w:t>
            </w:r>
          </w:p>
          <w:p w:rsidR="003B5C1A" w:rsidRPr="004C5CB8" w:rsidRDefault="003B5C1A" w:rsidP="00E349CC">
            <w:pPr>
              <w:rPr>
                <w:sz w:val="28"/>
                <w:szCs w:val="28"/>
              </w:rPr>
            </w:pPr>
          </w:p>
        </w:tc>
        <w:tc>
          <w:tcPr>
            <w:tcW w:w="536" w:type="dxa"/>
            <w:tcMar>
              <w:left w:w="28" w:type="dxa"/>
              <w:bottom w:w="85" w:type="dxa"/>
              <w:right w:w="28" w:type="dxa"/>
            </w:tcMar>
          </w:tcPr>
          <w:p w:rsidR="003B5C1A" w:rsidRDefault="003B5C1A" w:rsidP="00E349CC">
            <w:pPr>
              <w:jc w:val="center"/>
            </w:pPr>
            <w:r w:rsidRPr="00C3418E">
              <w:rPr>
                <w:sz w:val="28"/>
                <w:szCs w:val="28"/>
              </w:rPr>
              <w:t>–</w:t>
            </w:r>
          </w:p>
        </w:tc>
        <w:tc>
          <w:tcPr>
            <w:tcW w:w="7145" w:type="dxa"/>
            <w:tcMar>
              <w:left w:w="28" w:type="dxa"/>
              <w:bottom w:w="85" w:type="dxa"/>
              <w:right w:w="28" w:type="dxa"/>
            </w:tcMar>
          </w:tcPr>
          <w:p w:rsidR="003B5C1A" w:rsidRDefault="003B5C1A" w:rsidP="00E349CC">
            <w:pPr>
              <w:spacing w:line="19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C5CB8">
              <w:rPr>
                <w:sz w:val="28"/>
                <w:szCs w:val="28"/>
              </w:rPr>
              <w:t>бщий объем финансирования Программы –</w:t>
            </w:r>
            <w:r w:rsidRPr="00610470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35851,4 тыс. </w:t>
            </w:r>
            <w:r w:rsidRPr="004C5CB8">
              <w:rPr>
                <w:sz w:val="28"/>
                <w:szCs w:val="28"/>
              </w:rPr>
              <w:t>рублей, в том числе</w:t>
            </w:r>
            <w:r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>по годам:</w:t>
            </w:r>
          </w:p>
          <w:p w:rsidR="003B5C1A" w:rsidRPr="004C5CB8" w:rsidRDefault="003B5C1A" w:rsidP="00E349CC">
            <w:pPr>
              <w:spacing w:line="192" w:lineRule="auto"/>
              <w:jc w:val="both"/>
              <w:rPr>
                <w:sz w:val="28"/>
                <w:szCs w:val="28"/>
              </w:rPr>
            </w:pPr>
          </w:p>
          <w:p w:rsidR="003B5C1A" w:rsidRPr="004C5CB8" w:rsidRDefault="003B5C1A" w:rsidP="00E349CC">
            <w:pPr>
              <w:spacing w:line="192" w:lineRule="auto"/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год</w:t>
            </w:r>
            <w:r w:rsidRPr="004C5CB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8661,3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рублей; </w:t>
            </w:r>
          </w:p>
          <w:p w:rsidR="003B5C1A" w:rsidRDefault="003B5C1A" w:rsidP="00E349CC">
            <w:pPr>
              <w:spacing w:line="192" w:lineRule="auto"/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год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5611,8 тыс. рублей;</w:t>
            </w:r>
          </w:p>
          <w:p w:rsidR="003B5C1A" w:rsidRPr="00AC46FC" w:rsidRDefault="003B5C1A" w:rsidP="00E349CC">
            <w:pPr>
              <w:autoSpaceDE w:val="0"/>
              <w:autoSpaceDN w:val="0"/>
              <w:adjustRightInd w:val="0"/>
              <w:spacing w:line="192" w:lineRule="auto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>
              <w:rPr>
                <w:sz w:val="26"/>
                <w:szCs w:val="26"/>
              </w:rPr>
              <w:t>3756,2</w:t>
            </w:r>
            <w:r w:rsidRPr="00AC46FC">
              <w:rPr>
                <w:sz w:val="26"/>
                <w:szCs w:val="26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3B5C1A" w:rsidRPr="00AC46FC" w:rsidRDefault="003B5C1A" w:rsidP="00E349CC">
            <w:pPr>
              <w:autoSpaceDE w:val="0"/>
              <w:autoSpaceDN w:val="0"/>
              <w:adjustRightInd w:val="0"/>
              <w:spacing w:line="192" w:lineRule="auto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2017 год – </w:t>
            </w:r>
            <w:r>
              <w:rPr>
                <w:sz w:val="26"/>
                <w:szCs w:val="26"/>
              </w:rPr>
              <w:t>4309,5</w:t>
            </w:r>
            <w:r w:rsidRPr="00AC46FC">
              <w:rPr>
                <w:sz w:val="26"/>
                <w:szCs w:val="26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3B5C1A" w:rsidRPr="00AC46FC" w:rsidRDefault="003B5C1A" w:rsidP="00E349CC">
            <w:pPr>
              <w:autoSpaceDE w:val="0"/>
              <w:autoSpaceDN w:val="0"/>
              <w:adjustRightInd w:val="0"/>
              <w:spacing w:line="192" w:lineRule="auto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2018 год – </w:t>
            </w:r>
            <w:r>
              <w:rPr>
                <w:sz w:val="26"/>
                <w:szCs w:val="26"/>
              </w:rPr>
              <w:t xml:space="preserve">4504,2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3B5C1A" w:rsidRPr="00AC46FC" w:rsidRDefault="003B5C1A" w:rsidP="00E349CC">
            <w:pPr>
              <w:autoSpaceDE w:val="0"/>
              <w:autoSpaceDN w:val="0"/>
              <w:adjustRightInd w:val="0"/>
              <w:spacing w:line="192" w:lineRule="auto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2019 год – </w:t>
            </w:r>
            <w:r>
              <w:rPr>
                <w:sz w:val="26"/>
                <w:szCs w:val="26"/>
              </w:rPr>
              <w:t xml:space="preserve">4504,2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spacing w:line="192" w:lineRule="auto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6"/>
                <w:szCs w:val="26"/>
              </w:rPr>
              <w:t xml:space="preserve">4504,2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3B5C1A" w:rsidRPr="00AC46FC" w:rsidRDefault="003B5C1A" w:rsidP="00E349CC">
            <w:pPr>
              <w:autoSpaceDE w:val="0"/>
              <w:autoSpaceDN w:val="0"/>
              <w:adjustRightInd w:val="0"/>
              <w:spacing w:line="192" w:lineRule="auto"/>
              <w:ind w:firstLine="34"/>
              <w:jc w:val="both"/>
              <w:rPr>
                <w:sz w:val="28"/>
                <w:szCs w:val="28"/>
              </w:rPr>
            </w:pPr>
          </w:p>
          <w:p w:rsidR="003B5C1A" w:rsidRPr="004C5CB8" w:rsidRDefault="003B5C1A" w:rsidP="00E349CC">
            <w:pPr>
              <w:spacing w:line="192" w:lineRule="auto"/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по источникам финансирования:</w:t>
            </w:r>
          </w:p>
          <w:p w:rsidR="003B5C1A" w:rsidRDefault="003B5C1A" w:rsidP="00E349CC">
            <w:pPr>
              <w:spacing w:line="19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бюджет–</w:t>
            </w:r>
            <w:r w:rsidRPr="004C5C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33450,1</w:t>
            </w:r>
            <w:r w:rsidRPr="004C5CB8">
              <w:rPr>
                <w:sz w:val="28"/>
                <w:szCs w:val="28"/>
              </w:rPr>
              <w:t xml:space="preserve"> тыс. рублей;</w:t>
            </w:r>
          </w:p>
          <w:p w:rsidR="003B5C1A" w:rsidRDefault="003B5C1A" w:rsidP="00E349CC">
            <w:pPr>
              <w:spacing w:line="192" w:lineRule="auto"/>
              <w:jc w:val="both"/>
              <w:rPr>
                <w:sz w:val="28"/>
                <w:szCs w:val="28"/>
              </w:rPr>
            </w:pPr>
          </w:p>
          <w:p w:rsidR="003B5C1A" w:rsidRPr="004C5CB8" w:rsidRDefault="003B5C1A" w:rsidP="00E349CC">
            <w:pPr>
              <w:spacing w:line="192" w:lineRule="auto"/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год</w:t>
            </w:r>
            <w:r w:rsidRPr="004C5CB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6785,1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рублей; </w:t>
            </w:r>
          </w:p>
          <w:p w:rsidR="003B5C1A" w:rsidRDefault="003B5C1A" w:rsidP="00E349CC">
            <w:pPr>
              <w:spacing w:line="192" w:lineRule="auto"/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год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5575,7 тыс. рублей;</w:t>
            </w:r>
          </w:p>
          <w:p w:rsidR="003B5C1A" w:rsidRPr="00AC46FC" w:rsidRDefault="003B5C1A" w:rsidP="00E349CC">
            <w:pPr>
              <w:autoSpaceDE w:val="0"/>
              <w:autoSpaceDN w:val="0"/>
              <w:adjustRightInd w:val="0"/>
              <w:spacing w:line="192" w:lineRule="auto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 xml:space="preserve">3748,9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3B5C1A" w:rsidRPr="00AC46FC" w:rsidRDefault="003B5C1A" w:rsidP="00E349CC">
            <w:pPr>
              <w:autoSpaceDE w:val="0"/>
              <w:autoSpaceDN w:val="0"/>
              <w:adjustRightInd w:val="0"/>
              <w:spacing w:line="192" w:lineRule="auto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 xml:space="preserve">4302,4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3B5C1A" w:rsidRPr="00AC46FC" w:rsidRDefault="003B5C1A" w:rsidP="00E349CC">
            <w:pPr>
              <w:autoSpaceDE w:val="0"/>
              <w:autoSpaceDN w:val="0"/>
              <w:adjustRightInd w:val="0"/>
              <w:spacing w:line="192" w:lineRule="auto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 xml:space="preserve">4346,2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3B5C1A" w:rsidRPr="00AC46FC" w:rsidRDefault="003B5C1A" w:rsidP="00E349CC">
            <w:pPr>
              <w:autoSpaceDE w:val="0"/>
              <w:autoSpaceDN w:val="0"/>
              <w:adjustRightInd w:val="0"/>
              <w:spacing w:line="192" w:lineRule="auto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 xml:space="preserve">4346,2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spacing w:line="192" w:lineRule="auto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 xml:space="preserve">4346,2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3B5C1A" w:rsidRPr="004C5CB8" w:rsidRDefault="003B5C1A" w:rsidP="00E349CC">
            <w:pPr>
              <w:autoSpaceDE w:val="0"/>
              <w:autoSpaceDN w:val="0"/>
              <w:adjustRightInd w:val="0"/>
              <w:spacing w:line="192" w:lineRule="auto"/>
              <w:ind w:firstLine="34"/>
              <w:jc w:val="both"/>
              <w:rPr>
                <w:sz w:val="28"/>
                <w:szCs w:val="28"/>
              </w:rPr>
            </w:pPr>
          </w:p>
          <w:p w:rsidR="003B5C1A" w:rsidRDefault="003B5C1A" w:rsidP="00E349CC">
            <w:pPr>
              <w:spacing w:line="19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4C5CB8">
              <w:rPr>
                <w:sz w:val="28"/>
                <w:szCs w:val="28"/>
              </w:rPr>
              <w:t>едеральный</w:t>
            </w:r>
            <w:r>
              <w:rPr>
                <w:sz w:val="28"/>
                <w:szCs w:val="28"/>
              </w:rPr>
              <w:t xml:space="preserve"> бюджет –</w:t>
            </w:r>
            <w:r w:rsidRPr="004C5CB8">
              <w:rPr>
                <w:sz w:val="28"/>
                <w:szCs w:val="28"/>
              </w:rPr>
              <w:t xml:space="preserve"> могут привлекаться средства федерального бюджета;</w:t>
            </w:r>
          </w:p>
          <w:p w:rsidR="003B5C1A" w:rsidRDefault="003B5C1A" w:rsidP="00E349CC">
            <w:pPr>
              <w:spacing w:line="192" w:lineRule="auto"/>
              <w:jc w:val="both"/>
              <w:rPr>
                <w:sz w:val="28"/>
                <w:szCs w:val="28"/>
              </w:rPr>
            </w:pPr>
          </w:p>
          <w:p w:rsidR="003B5C1A" w:rsidRDefault="003B5C1A" w:rsidP="00E349CC">
            <w:pPr>
              <w:tabs>
                <w:tab w:val="left" w:pos="779"/>
              </w:tabs>
              <w:spacing w:line="192" w:lineRule="auto"/>
              <w:jc w:val="both"/>
              <w:rPr>
                <w:sz w:val="28"/>
                <w:szCs w:val="28"/>
              </w:rPr>
            </w:pPr>
          </w:p>
          <w:p w:rsidR="003B5C1A" w:rsidRDefault="003B5C1A" w:rsidP="00E349CC">
            <w:pPr>
              <w:tabs>
                <w:tab w:val="left" w:pos="779"/>
              </w:tabs>
              <w:spacing w:line="192" w:lineRule="auto"/>
              <w:jc w:val="both"/>
              <w:rPr>
                <w:sz w:val="28"/>
                <w:szCs w:val="28"/>
              </w:rPr>
            </w:pPr>
          </w:p>
          <w:p w:rsidR="003B5C1A" w:rsidRDefault="003B5C1A" w:rsidP="00E349CC">
            <w:pPr>
              <w:tabs>
                <w:tab w:val="left" w:pos="779"/>
              </w:tabs>
              <w:spacing w:line="192" w:lineRule="auto"/>
              <w:jc w:val="both"/>
              <w:rPr>
                <w:sz w:val="28"/>
                <w:szCs w:val="28"/>
              </w:rPr>
            </w:pPr>
          </w:p>
          <w:p w:rsidR="003B5C1A" w:rsidRDefault="003B5C1A" w:rsidP="00E349CC">
            <w:pPr>
              <w:tabs>
                <w:tab w:val="left" w:pos="779"/>
              </w:tabs>
              <w:spacing w:line="192" w:lineRule="auto"/>
              <w:jc w:val="both"/>
              <w:rPr>
                <w:sz w:val="28"/>
                <w:szCs w:val="28"/>
              </w:rPr>
            </w:pPr>
          </w:p>
          <w:p w:rsidR="003B5C1A" w:rsidRDefault="003B5C1A" w:rsidP="00E349CC">
            <w:pPr>
              <w:tabs>
                <w:tab w:val="left" w:pos="779"/>
              </w:tabs>
              <w:spacing w:line="19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</w:t>
            </w:r>
            <w:r w:rsidRPr="004C5CB8">
              <w:rPr>
                <w:sz w:val="28"/>
                <w:szCs w:val="28"/>
              </w:rPr>
              <w:t>бюджет</w:t>
            </w:r>
            <w:r>
              <w:rPr>
                <w:sz w:val="28"/>
                <w:szCs w:val="28"/>
              </w:rPr>
              <w:t xml:space="preserve"> –2400,7 тыс. руб.</w:t>
            </w:r>
          </w:p>
          <w:p w:rsidR="003B5C1A" w:rsidRDefault="003B5C1A" w:rsidP="00E349CC">
            <w:pPr>
              <w:tabs>
                <w:tab w:val="left" w:pos="779"/>
              </w:tabs>
              <w:spacing w:line="192" w:lineRule="auto"/>
              <w:jc w:val="both"/>
              <w:rPr>
                <w:sz w:val="28"/>
                <w:szCs w:val="28"/>
              </w:rPr>
            </w:pPr>
          </w:p>
          <w:p w:rsidR="003B5C1A" w:rsidRDefault="003B5C1A" w:rsidP="00E349CC">
            <w:pPr>
              <w:tabs>
                <w:tab w:val="left" w:pos="779"/>
              </w:tabs>
              <w:spacing w:line="19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187</w:t>
            </w:r>
            <w:r w:rsidRPr="00B40FE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Pr="00B40FE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3B5C1A" w:rsidRDefault="003B5C1A" w:rsidP="00E349CC">
            <w:pPr>
              <w:tabs>
                <w:tab w:val="left" w:pos="779"/>
              </w:tabs>
              <w:spacing w:line="19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36,1 тыс. руб.</w:t>
            </w:r>
            <w:r w:rsidRPr="004C5CB8">
              <w:rPr>
                <w:sz w:val="28"/>
                <w:szCs w:val="28"/>
              </w:rPr>
              <w:t>;</w:t>
            </w:r>
          </w:p>
          <w:p w:rsidR="003B5C1A" w:rsidRPr="00AC46FC" w:rsidRDefault="003B5C1A" w:rsidP="00E349CC">
            <w:pPr>
              <w:autoSpaceDE w:val="0"/>
              <w:autoSpaceDN w:val="0"/>
              <w:adjustRightInd w:val="0"/>
              <w:spacing w:line="192" w:lineRule="auto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 xml:space="preserve">7,3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3B5C1A" w:rsidRPr="00AC46FC" w:rsidRDefault="003B5C1A" w:rsidP="00E349CC">
            <w:pPr>
              <w:autoSpaceDE w:val="0"/>
              <w:autoSpaceDN w:val="0"/>
              <w:adjustRightInd w:val="0"/>
              <w:spacing w:line="192" w:lineRule="auto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 xml:space="preserve">7,1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3B5C1A" w:rsidRPr="00AC46FC" w:rsidRDefault="003B5C1A" w:rsidP="00E349CC">
            <w:pPr>
              <w:autoSpaceDE w:val="0"/>
              <w:autoSpaceDN w:val="0"/>
              <w:adjustRightInd w:val="0"/>
              <w:spacing w:line="192" w:lineRule="auto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 xml:space="preserve">158,0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3B5C1A" w:rsidRPr="00AC46FC" w:rsidRDefault="003B5C1A" w:rsidP="00E349CC">
            <w:pPr>
              <w:autoSpaceDE w:val="0"/>
              <w:autoSpaceDN w:val="0"/>
              <w:adjustRightInd w:val="0"/>
              <w:spacing w:line="192" w:lineRule="auto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 xml:space="preserve">158,0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spacing w:line="192" w:lineRule="auto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 xml:space="preserve">158,0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spacing w:line="192" w:lineRule="auto"/>
              <w:ind w:firstLine="34"/>
              <w:jc w:val="both"/>
              <w:rPr>
                <w:sz w:val="28"/>
                <w:szCs w:val="28"/>
              </w:rPr>
            </w:pPr>
          </w:p>
          <w:p w:rsidR="003B5C1A" w:rsidRDefault="003B5C1A" w:rsidP="00E349CC">
            <w:pPr>
              <w:tabs>
                <w:tab w:val="left" w:pos="782"/>
              </w:tabs>
              <w:spacing w:line="192" w:lineRule="auto"/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внебюджетные средства</w:t>
            </w:r>
            <w:r>
              <w:rPr>
                <w:sz w:val="28"/>
                <w:szCs w:val="28"/>
              </w:rPr>
              <w:t xml:space="preserve"> –</w:t>
            </w:r>
            <w:r w:rsidRPr="004C5CB8">
              <w:rPr>
                <w:sz w:val="28"/>
                <w:szCs w:val="28"/>
              </w:rPr>
              <w:t xml:space="preserve"> могут привлекаться средства внебюджетных источников</w:t>
            </w:r>
          </w:p>
          <w:p w:rsidR="003B5C1A" w:rsidRPr="004C5CB8" w:rsidRDefault="003B5C1A" w:rsidP="00E349CC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3B5C1A" w:rsidRDefault="003B5C1A" w:rsidP="003B5C1A">
      <w:pPr>
        <w:spacing w:line="216" w:lineRule="auto"/>
        <w:rPr>
          <w:sz w:val="28"/>
          <w:szCs w:val="28"/>
        </w:rPr>
      </w:pPr>
    </w:p>
    <w:p w:rsidR="003B5C1A" w:rsidRDefault="003B5C1A" w:rsidP="003B5C1A">
      <w:pPr>
        <w:spacing w:line="216" w:lineRule="auto"/>
        <w:rPr>
          <w:sz w:val="28"/>
          <w:szCs w:val="28"/>
        </w:rPr>
      </w:pPr>
    </w:p>
    <w:p w:rsidR="003B5C1A" w:rsidRDefault="003B5C1A" w:rsidP="003B5C1A">
      <w:pPr>
        <w:spacing w:line="216" w:lineRule="auto"/>
        <w:rPr>
          <w:sz w:val="28"/>
          <w:szCs w:val="28"/>
        </w:rPr>
      </w:pPr>
    </w:p>
    <w:p w:rsidR="003B5C1A" w:rsidRDefault="003B5C1A" w:rsidP="003B5C1A">
      <w:pPr>
        <w:rPr>
          <w:sz w:val="28"/>
        </w:rPr>
      </w:pPr>
    </w:p>
    <w:p w:rsidR="003B5C1A" w:rsidRDefault="003B5C1A" w:rsidP="003B5C1A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3B5C1A" w:rsidRDefault="003B5C1A" w:rsidP="003B5C1A">
      <w:pPr>
        <w:rPr>
          <w:sz w:val="28"/>
        </w:rPr>
      </w:pPr>
    </w:p>
    <w:p w:rsidR="003B5C1A" w:rsidRDefault="003B5C1A" w:rsidP="003B5C1A">
      <w:pPr>
        <w:spacing w:line="216" w:lineRule="auto"/>
        <w:rPr>
          <w:sz w:val="28"/>
        </w:rPr>
      </w:pPr>
    </w:p>
    <w:p w:rsidR="003B5C1A" w:rsidRDefault="003B5C1A" w:rsidP="003B5C1A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CB1114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5</w:t>
      </w:r>
      <w:r w:rsidRPr="00CB1114">
        <w:rPr>
          <w:sz w:val="28"/>
          <w:szCs w:val="28"/>
        </w:rPr>
        <w:t xml:space="preserve"> </w:t>
      </w:r>
    </w:p>
    <w:p w:rsidR="003B5C1A" w:rsidRDefault="003B5C1A" w:rsidP="003B5C1A">
      <w:pPr>
        <w:jc w:val="right"/>
        <w:rPr>
          <w:sz w:val="28"/>
          <w:szCs w:val="28"/>
        </w:rPr>
      </w:pPr>
      <w:r w:rsidRPr="00CB111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 </w:t>
      </w:r>
    </w:p>
    <w:p w:rsidR="003B5C1A" w:rsidRPr="00CB1114" w:rsidRDefault="003B5C1A" w:rsidP="003B5C1A">
      <w:pPr>
        <w:jc w:val="right"/>
        <w:rPr>
          <w:sz w:val="28"/>
          <w:szCs w:val="28"/>
        </w:rPr>
      </w:pPr>
      <w:r>
        <w:rPr>
          <w:sz w:val="28"/>
          <w:szCs w:val="28"/>
        </w:rPr>
        <w:t>Белокалитвинского    района</w:t>
      </w:r>
    </w:p>
    <w:p w:rsidR="003B5C1A" w:rsidRDefault="003B5C1A" w:rsidP="003B5C1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16F7A">
        <w:rPr>
          <w:sz w:val="28"/>
          <w:szCs w:val="28"/>
        </w:rPr>
        <w:t>05</w:t>
      </w:r>
      <w:r>
        <w:rPr>
          <w:sz w:val="28"/>
          <w:szCs w:val="28"/>
        </w:rPr>
        <w:t>.04.2016</w:t>
      </w:r>
      <w:r w:rsidRPr="00CB111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016F7A">
        <w:rPr>
          <w:sz w:val="28"/>
          <w:szCs w:val="28"/>
        </w:rPr>
        <w:t>435</w:t>
      </w:r>
    </w:p>
    <w:p w:rsidR="003B5C1A" w:rsidRDefault="003B5C1A" w:rsidP="003B5C1A">
      <w:pPr>
        <w:spacing w:line="216" w:lineRule="auto"/>
        <w:jc w:val="center"/>
        <w:rPr>
          <w:sz w:val="28"/>
          <w:szCs w:val="28"/>
        </w:rPr>
      </w:pPr>
    </w:p>
    <w:p w:rsidR="003B5C1A" w:rsidRDefault="003B5C1A" w:rsidP="003B5C1A">
      <w:pPr>
        <w:spacing w:line="216" w:lineRule="auto"/>
        <w:jc w:val="center"/>
        <w:rPr>
          <w:sz w:val="28"/>
          <w:szCs w:val="28"/>
        </w:rPr>
      </w:pPr>
    </w:p>
    <w:p w:rsidR="003B5C1A" w:rsidRDefault="003B5C1A" w:rsidP="003B5C1A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ПАСПОРТ </w:t>
      </w:r>
    </w:p>
    <w:p w:rsidR="003B5C1A" w:rsidRDefault="003B5C1A" w:rsidP="003B5C1A">
      <w:pPr>
        <w:spacing w:before="150" w:after="7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Подпрограмма 2 «Оптимизация и повышение качества предоставления государственных и муниципальных услуг в Белокалитвинском районе, в том числе на базе </w:t>
      </w:r>
      <w:proofErr w:type="gramStart"/>
      <w:r>
        <w:rPr>
          <w:sz w:val="28"/>
          <w:szCs w:val="28"/>
        </w:rPr>
        <w:t>муниципального  автономного</w:t>
      </w:r>
      <w:proofErr w:type="gramEnd"/>
      <w:r>
        <w:rPr>
          <w:sz w:val="28"/>
          <w:szCs w:val="28"/>
        </w:rPr>
        <w:t xml:space="preserve">  учреждения «Многофункциональный центр предоставления государственных и муниципальных услуг» Белокалитвинского района» муниципальной программы «Информационное общество»</w:t>
      </w:r>
    </w:p>
    <w:p w:rsidR="003B5C1A" w:rsidRPr="00AA7CA0" w:rsidRDefault="003B5C1A" w:rsidP="003B5C1A">
      <w:pPr>
        <w:spacing w:before="150" w:after="75"/>
        <w:jc w:val="center"/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2206"/>
        <w:gridCol w:w="580"/>
        <w:gridCol w:w="7249"/>
      </w:tblGrid>
      <w:tr w:rsidR="003B5C1A" w:rsidTr="00E349CC">
        <w:tc>
          <w:tcPr>
            <w:tcW w:w="2218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3B5C1A" w:rsidRDefault="003B5C1A" w:rsidP="00E349CC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подпрограммы</w:t>
            </w:r>
          </w:p>
          <w:p w:rsidR="003B5C1A" w:rsidRDefault="003B5C1A" w:rsidP="00E349CC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583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3B5C1A" w:rsidRDefault="003B5C1A" w:rsidP="00E349CC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290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3B5C1A" w:rsidRDefault="003B5C1A" w:rsidP="00E349CC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обеспечение подпрограммы осуществляется за счет средств областного и местного бюджетов. Общий объем финансового обеспечения – 111331,2 тысяч рублей, в том числе по годам:</w:t>
            </w:r>
          </w:p>
          <w:p w:rsidR="003B5C1A" w:rsidRDefault="003B5C1A" w:rsidP="00E349CC">
            <w:pPr>
              <w:spacing w:line="216" w:lineRule="auto"/>
              <w:jc w:val="both"/>
              <w:rPr>
                <w:sz w:val="28"/>
                <w:szCs w:val="28"/>
              </w:rPr>
            </w:pPr>
          </w:p>
          <w:p w:rsidR="003B5C1A" w:rsidRDefault="003B5C1A" w:rsidP="00E349CC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17870,2 тыс.   рублей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21708,5 тыс.   рублей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21781,7 тыс.   рублей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17890</w:t>
            </w:r>
            <w:proofErr w:type="gramEnd"/>
            <w:r>
              <w:rPr>
                <w:sz w:val="28"/>
                <w:szCs w:val="28"/>
              </w:rPr>
              <w:t>,3 тыс.   рублей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10692,2 тыс.   рублей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10692,2 тыс.   рублей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  10692,2 тыс.   рублей;</w:t>
            </w:r>
          </w:p>
          <w:p w:rsidR="003B5C1A" w:rsidRDefault="003B5C1A" w:rsidP="00E349CC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3B5C1A" w:rsidRDefault="003B5C1A" w:rsidP="00E349C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федеральный бюджет – 1464,6 тыс. рублей*, в том числе по годам</w:t>
            </w:r>
          </w:p>
          <w:p w:rsidR="003B5C1A" w:rsidRDefault="003B5C1A" w:rsidP="00E349C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3B5C1A" w:rsidRDefault="003B5C1A" w:rsidP="00E349C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0,00 тыс.   рублей</w:t>
            </w:r>
          </w:p>
          <w:p w:rsidR="003B5C1A" w:rsidRDefault="003B5C1A" w:rsidP="00E349C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1464,6 тыс.   рублей</w:t>
            </w:r>
          </w:p>
          <w:p w:rsidR="003B5C1A" w:rsidRDefault="003B5C1A" w:rsidP="00E349C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0,00 тыс.   рублей</w:t>
            </w:r>
          </w:p>
          <w:p w:rsidR="003B5C1A" w:rsidRDefault="003B5C1A" w:rsidP="00E349C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0</w:t>
            </w:r>
            <w:proofErr w:type="gramEnd"/>
            <w:r>
              <w:rPr>
                <w:sz w:val="28"/>
                <w:szCs w:val="28"/>
              </w:rPr>
              <w:t>,00 тыс.   рублей</w:t>
            </w:r>
          </w:p>
          <w:p w:rsidR="003B5C1A" w:rsidRDefault="003B5C1A" w:rsidP="00E349C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0,00 тыс.   рублей</w:t>
            </w:r>
          </w:p>
          <w:p w:rsidR="003B5C1A" w:rsidRDefault="003B5C1A" w:rsidP="00E349C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</w:t>
            </w:r>
            <w:proofErr w:type="gramStart"/>
            <w:r>
              <w:rPr>
                <w:sz w:val="28"/>
                <w:szCs w:val="28"/>
              </w:rPr>
              <w:t>–  0</w:t>
            </w:r>
            <w:proofErr w:type="gramEnd"/>
            <w:r>
              <w:rPr>
                <w:sz w:val="28"/>
                <w:szCs w:val="28"/>
              </w:rPr>
              <w:t>,00 тыс.   рублей</w:t>
            </w:r>
          </w:p>
          <w:p w:rsidR="003B5C1A" w:rsidRDefault="003B5C1A" w:rsidP="00E349C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</w:t>
            </w:r>
            <w:proofErr w:type="gramStart"/>
            <w:r>
              <w:rPr>
                <w:sz w:val="28"/>
                <w:szCs w:val="28"/>
              </w:rPr>
              <w:t>–  0</w:t>
            </w:r>
            <w:proofErr w:type="gramEnd"/>
            <w:r>
              <w:rPr>
                <w:sz w:val="28"/>
                <w:szCs w:val="28"/>
              </w:rPr>
              <w:t>,00 тыс.   рублей</w:t>
            </w:r>
          </w:p>
          <w:p w:rsidR="003B5C1A" w:rsidRDefault="003B5C1A" w:rsidP="00E349C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3B5C1A" w:rsidRDefault="003B5C1A" w:rsidP="00E349C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областной бюджет – 13814,9 тыс. рублей*, в том числе по годам</w:t>
            </w:r>
          </w:p>
          <w:p w:rsidR="003B5C1A" w:rsidRDefault="003B5C1A" w:rsidP="00E349C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3B5C1A" w:rsidRDefault="003B5C1A" w:rsidP="00E349C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2942,1 тыс.   рублей</w:t>
            </w:r>
          </w:p>
          <w:p w:rsidR="003B5C1A" w:rsidRDefault="003B5C1A" w:rsidP="00E349C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3388,8 тыс.   рублей</w:t>
            </w:r>
          </w:p>
          <w:p w:rsidR="003B5C1A" w:rsidRDefault="003B5C1A" w:rsidP="00E349C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3757,2 тыс.   рублей</w:t>
            </w:r>
          </w:p>
          <w:p w:rsidR="003B5C1A" w:rsidRDefault="003B5C1A" w:rsidP="00E349C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3726</w:t>
            </w:r>
            <w:proofErr w:type="gramEnd"/>
            <w:r>
              <w:rPr>
                <w:sz w:val="28"/>
                <w:szCs w:val="28"/>
              </w:rPr>
              <w:t>,8 тыс.   рублей</w:t>
            </w:r>
          </w:p>
          <w:p w:rsidR="003B5C1A" w:rsidRDefault="003B5C1A" w:rsidP="00E349C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0,00 тыс.   рублей</w:t>
            </w:r>
          </w:p>
          <w:p w:rsidR="003B5C1A" w:rsidRDefault="003B5C1A" w:rsidP="00E349C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</w:t>
            </w:r>
            <w:proofErr w:type="gramStart"/>
            <w:r>
              <w:rPr>
                <w:sz w:val="28"/>
                <w:szCs w:val="28"/>
              </w:rPr>
              <w:t>–  0</w:t>
            </w:r>
            <w:proofErr w:type="gramEnd"/>
            <w:r>
              <w:rPr>
                <w:sz w:val="28"/>
                <w:szCs w:val="28"/>
              </w:rPr>
              <w:t>,00 тыс.   рублей</w:t>
            </w:r>
          </w:p>
          <w:p w:rsidR="003B5C1A" w:rsidRDefault="003B5C1A" w:rsidP="00E349C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</w:t>
            </w:r>
            <w:proofErr w:type="gramStart"/>
            <w:r>
              <w:rPr>
                <w:sz w:val="28"/>
                <w:szCs w:val="28"/>
              </w:rPr>
              <w:t>–  0</w:t>
            </w:r>
            <w:proofErr w:type="gramEnd"/>
            <w:r>
              <w:rPr>
                <w:sz w:val="28"/>
                <w:szCs w:val="28"/>
              </w:rPr>
              <w:t>,00 тыс.   рублей</w:t>
            </w:r>
          </w:p>
          <w:p w:rsidR="003B5C1A" w:rsidRDefault="003B5C1A" w:rsidP="00E349C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3B5C1A" w:rsidRDefault="003B5C1A" w:rsidP="00E349C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3B5C1A" w:rsidRDefault="003B5C1A" w:rsidP="00E349C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местный бюджет: 94864,6 тысяч рублей*, в том числе по годам:</w:t>
            </w:r>
          </w:p>
          <w:p w:rsidR="003B5C1A" w:rsidRDefault="003B5C1A" w:rsidP="00E349C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3B5C1A" w:rsidRDefault="003B5C1A" w:rsidP="00E349C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14528,1 тыс.   рублей</w:t>
            </w:r>
          </w:p>
          <w:p w:rsidR="003B5C1A" w:rsidRDefault="003B5C1A" w:rsidP="00E349C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16581,1 тыс.   рублей</w:t>
            </w:r>
          </w:p>
          <w:p w:rsidR="003B5C1A" w:rsidRDefault="003B5C1A" w:rsidP="00E349C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17765,3 тыс.   рублей</w:t>
            </w:r>
          </w:p>
          <w:p w:rsidR="003B5C1A" w:rsidRDefault="003B5C1A" w:rsidP="00E349C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13913</w:t>
            </w:r>
            <w:proofErr w:type="gramEnd"/>
            <w:r>
              <w:rPr>
                <w:sz w:val="28"/>
                <w:szCs w:val="28"/>
              </w:rPr>
              <w:t>,5 тыс.   рублей</w:t>
            </w:r>
          </w:p>
          <w:p w:rsidR="003B5C1A" w:rsidRDefault="003B5C1A" w:rsidP="00E349C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10692,2 тыс.   рублей</w:t>
            </w:r>
          </w:p>
          <w:p w:rsidR="003B5C1A" w:rsidRDefault="003B5C1A" w:rsidP="00E349C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10692,2 тыс.   рублей</w:t>
            </w:r>
          </w:p>
          <w:p w:rsidR="003B5C1A" w:rsidRDefault="003B5C1A" w:rsidP="00E349C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  10692,2 тыс.   рублей;</w:t>
            </w:r>
          </w:p>
          <w:p w:rsidR="003B5C1A" w:rsidRDefault="003B5C1A" w:rsidP="00E349C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3B5C1A" w:rsidRDefault="003B5C1A" w:rsidP="00E349CC">
            <w:pPr>
              <w:tabs>
                <w:tab w:val="left" w:pos="782"/>
              </w:tabs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средства – 1174,0 тыс. рублей</w:t>
            </w:r>
          </w:p>
          <w:p w:rsidR="003B5C1A" w:rsidRDefault="003B5C1A" w:rsidP="00E349CC">
            <w:pPr>
              <w:tabs>
                <w:tab w:val="left" w:pos="782"/>
              </w:tabs>
              <w:spacing w:line="216" w:lineRule="auto"/>
              <w:jc w:val="both"/>
              <w:rPr>
                <w:sz w:val="28"/>
                <w:szCs w:val="28"/>
              </w:rPr>
            </w:pPr>
          </w:p>
          <w:p w:rsidR="003B5C1A" w:rsidRDefault="003B5C1A" w:rsidP="00E349C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400,0 тыс.   рублей</w:t>
            </w:r>
          </w:p>
          <w:p w:rsidR="003B5C1A" w:rsidRDefault="003B5C1A" w:rsidP="00E349C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274,0 тыс.   рублей</w:t>
            </w:r>
          </w:p>
          <w:p w:rsidR="003B5C1A" w:rsidRDefault="003B5C1A" w:rsidP="00E349C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250,0 тыс.   рублей</w:t>
            </w:r>
          </w:p>
          <w:p w:rsidR="003B5C1A" w:rsidRDefault="003B5C1A" w:rsidP="00E349C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250</w:t>
            </w:r>
            <w:proofErr w:type="gramEnd"/>
            <w:r>
              <w:rPr>
                <w:sz w:val="28"/>
                <w:szCs w:val="28"/>
              </w:rPr>
              <w:t>,0 тыс.   рублей</w:t>
            </w:r>
          </w:p>
          <w:p w:rsidR="003B5C1A" w:rsidRDefault="003B5C1A" w:rsidP="00E349C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0,00 тыс.   рублей</w:t>
            </w:r>
          </w:p>
          <w:p w:rsidR="003B5C1A" w:rsidRDefault="003B5C1A" w:rsidP="00E349C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0,00 тыс.   рублей</w:t>
            </w:r>
          </w:p>
          <w:p w:rsidR="003B5C1A" w:rsidRDefault="003B5C1A" w:rsidP="00E349C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  0,00 тыс.   рублей;</w:t>
            </w:r>
          </w:p>
          <w:p w:rsidR="003B5C1A" w:rsidRDefault="003B5C1A" w:rsidP="00E349CC">
            <w:pPr>
              <w:tabs>
                <w:tab w:val="left" w:pos="782"/>
              </w:tabs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</w:tbl>
    <w:p w:rsidR="003B5C1A" w:rsidRDefault="003B5C1A" w:rsidP="003B5C1A">
      <w:pPr>
        <w:spacing w:line="216" w:lineRule="auto"/>
        <w:rPr>
          <w:sz w:val="28"/>
        </w:rPr>
      </w:pPr>
    </w:p>
    <w:p w:rsidR="003B5C1A" w:rsidRDefault="003B5C1A" w:rsidP="003B5C1A">
      <w:pPr>
        <w:spacing w:line="216" w:lineRule="auto"/>
        <w:rPr>
          <w:sz w:val="28"/>
        </w:rPr>
      </w:pPr>
    </w:p>
    <w:p w:rsidR="003B5C1A" w:rsidRDefault="003B5C1A" w:rsidP="003B5C1A">
      <w:pPr>
        <w:spacing w:line="216" w:lineRule="auto"/>
        <w:rPr>
          <w:sz w:val="28"/>
        </w:rPr>
      </w:pPr>
    </w:p>
    <w:p w:rsidR="003B5C1A" w:rsidRDefault="003B5C1A" w:rsidP="003B5C1A">
      <w:pPr>
        <w:rPr>
          <w:sz w:val="28"/>
        </w:rPr>
      </w:pPr>
    </w:p>
    <w:p w:rsidR="003B5C1A" w:rsidRDefault="003B5C1A" w:rsidP="003B5C1A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3B5C1A" w:rsidRDefault="003B5C1A" w:rsidP="003B5C1A">
      <w:pPr>
        <w:rPr>
          <w:sz w:val="28"/>
        </w:rPr>
      </w:pPr>
    </w:p>
    <w:p w:rsidR="003B5C1A" w:rsidRDefault="003B5C1A" w:rsidP="003B5C1A">
      <w:pPr>
        <w:pageBreakBefore/>
        <w:ind w:right="6067"/>
        <w:jc w:val="both"/>
        <w:rPr>
          <w:sz w:val="28"/>
        </w:rPr>
      </w:pPr>
    </w:p>
    <w:p w:rsidR="003B5C1A" w:rsidRDefault="003B5C1A" w:rsidP="003B5C1A">
      <w:pPr>
        <w:jc w:val="right"/>
        <w:rPr>
          <w:sz w:val="28"/>
          <w:szCs w:val="28"/>
        </w:rPr>
      </w:pPr>
      <w:r w:rsidRPr="00CB1114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6</w:t>
      </w:r>
    </w:p>
    <w:p w:rsidR="003B5C1A" w:rsidRDefault="003B5C1A" w:rsidP="003B5C1A">
      <w:pPr>
        <w:jc w:val="right"/>
        <w:rPr>
          <w:sz w:val="28"/>
          <w:szCs w:val="28"/>
        </w:rPr>
      </w:pPr>
      <w:r w:rsidRPr="00CB111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 </w:t>
      </w:r>
    </w:p>
    <w:p w:rsidR="003B5C1A" w:rsidRPr="00CB1114" w:rsidRDefault="003B5C1A" w:rsidP="003B5C1A">
      <w:pPr>
        <w:jc w:val="right"/>
        <w:rPr>
          <w:sz w:val="28"/>
          <w:szCs w:val="28"/>
        </w:rPr>
      </w:pPr>
      <w:r>
        <w:rPr>
          <w:sz w:val="28"/>
          <w:szCs w:val="28"/>
        </w:rPr>
        <w:t>Белокалитвинского    района</w:t>
      </w:r>
    </w:p>
    <w:p w:rsidR="003B5C1A" w:rsidRDefault="003B5C1A" w:rsidP="003B5C1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16F7A">
        <w:rPr>
          <w:sz w:val="28"/>
          <w:szCs w:val="28"/>
        </w:rPr>
        <w:t>05</w:t>
      </w:r>
      <w:r>
        <w:rPr>
          <w:sz w:val="28"/>
          <w:szCs w:val="28"/>
        </w:rPr>
        <w:t>.04.2016</w:t>
      </w:r>
      <w:r w:rsidRPr="00CB111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016F7A">
        <w:rPr>
          <w:sz w:val="28"/>
          <w:szCs w:val="28"/>
        </w:rPr>
        <w:t>435</w:t>
      </w:r>
    </w:p>
    <w:p w:rsidR="003B5C1A" w:rsidRDefault="003B5C1A" w:rsidP="003B5C1A">
      <w:pPr>
        <w:spacing w:line="216" w:lineRule="auto"/>
        <w:rPr>
          <w:sz w:val="28"/>
        </w:rPr>
      </w:pPr>
    </w:p>
    <w:p w:rsidR="003B5C1A" w:rsidRDefault="003B5C1A" w:rsidP="003B5C1A">
      <w:pPr>
        <w:autoSpaceDE w:val="0"/>
        <w:autoSpaceDN w:val="0"/>
        <w:adjustRightInd w:val="0"/>
        <w:spacing w:line="232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Раздел  9.4</w:t>
      </w:r>
      <w:proofErr w:type="gramEnd"/>
      <w:r>
        <w:rPr>
          <w:sz w:val="28"/>
          <w:szCs w:val="28"/>
        </w:rPr>
        <w:t>. Информация по ресурсному обеспечению подпрограммы МФЦ</w:t>
      </w:r>
    </w:p>
    <w:p w:rsidR="003B5C1A" w:rsidRDefault="003B5C1A" w:rsidP="003B5C1A">
      <w:pPr>
        <w:spacing w:line="216" w:lineRule="auto"/>
        <w:jc w:val="both"/>
        <w:rPr>
          <w:sz w:val="28"/>
          <w:szCs w:val="28"/>
        </w:rPr>
      </w:pPr>
    </w:p>
    <w:p w:rsidR="003B5C1A" w:rsidRDefault="003B5C1A" w:rsidP="003B5C1A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подпрограммы осуществляется за счет средств областного и местного бюджетов. Общий объем финансового обеспечения – 111331,2 тысяч рублей, в том числе по годам:</w:t>
      </w:r>
    </w:p>
    <w:p w:rsidR="003B5C1A" w:rsidRDefault="003B5C1A" w:rsidP="003B5C1A">
      <w:pPr>
        <w:spacing w:line="216" w:lineRule="auto"/>
        <w:jc w:val="both"/>
        <w:rPr>
          <w:sz w:val="28"/>
          <w:szCs w:val="28"/>
        </w:rPr>
      </w:pPr>
    </w:p>
    <w:p w:rsidR="003B5C1A" w:rsidRDefault="003B5C1A" w:rsidP="003B5C1A">
      <w:pPr>
        <w:autoSpaceDE w:val="0"/>
        <w:autoSpaceDN w:val="0"/>
        <w:adjustRightInd w:val="0"/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17870,2 тыс.   рублей</w:t>
      </w:r>
    </w:p>
    <w:p w:rsidR="003B5C1A" w:rsidRDefault="003B5C1A" w:rsidP="003B5C1A">
      <w:pPr>
        <w:autoSpaceDE w:val="0"/>
        <w:autoSpaceDN w:val="0"/>
        <w:adjustRightInd w:val="0"/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21708,5 тыс.   рублей</w:t>
      </w:r>
    </w:p>
    <w:p w:rsidR="003B5C1A" w:rsidRDefault="003B5C1A" w:rsidP="003B5C1A">
      <w:pPr>
        <w:autoSpaceDE w:val="0"/>
        <w:autoSpaceDN w:val="0"/>
        <w:adjustRightInd w:val="0"/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21781,7 тыс.   рублей</w:t>
      </w:r>
    </w:p>
    <w:p w:rsidR="003B5C1A" w:rsidRDefault="003B5C1A" w:rsidP="003B5C1A">
      <w:pPr>
        <w:autoSpaceDE w:val="0"/>
        <w:autoSpaceDN w:val="0"/>
        <w:adjustRightInd w:val="0"/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17890</w:t>
      </w:r>
      <w:proofErr w:type="gramEnd"/>
      <w:r>
        <w:rPr>
          <w:sz w:val="28"/>
          <w:szCs w:val="28"/>
        </w:rPr>
        <w:t>,3 тыс.   рублей</w:t>
      </w:r>
    </w:p>
    <w:p w:rsidR="003B5C1A" w:rsidRDefault="003B5C1A" w:rsidP="003B5C1A">
      <w:pPr>
        <w:autoSpaceDE w:val="0"/>
        <w:autoSpaceDN w:val="0"/>
        <w:adjustRightInd w:val="0"/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10692,2 тыс.   рублей</w:t>
      </w:r>
    </w:p>
    <w:p w:rsidR="003B5C1A" w:rsidRDefault="003B5C1A" w:rsidP="003B5C1A">
      <w:pPr>
        <w:autoSpaceDE w:val="0"/>
        <w:autoSpaceDN w:val="0"/>
        <w:adjustRightInd w:val="0"/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2019 год –   10692,2 тыс.   рублей</w:t>
      </w:r>
    </w:p>
    <w:p w:rsidR="003B5C1A" w:rsidRDefault="003B5C1A" w:rsidP="003B5C1A">
      <w:pPr>
        <w:autoSpaceDE w:val="0"/>
        <w:autoSpaceDN w:val="0"/>
        <w:adjustRightInd w:val="0"/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2020 год –   10692,2 тыс.   рублей;</w:t>
      </w:r>
    </w:p>
    <w:p w:rsidR="003B5C1A" w:rsidRDefault="003B5C1A" w:rsidP="003B5C1A">
      <w:pPr>
        <w:autoSpaceDE w:val="0"/>
        <w:autoSpaceDN w:val="0"/>
        <w:adjustRightInd w:val="0"/>
        <w:spacing w:line="216" w:lineRule="auto"/>
        <w:ind w:firstLine="34"/>
        <w:jc w:val="both"/>
        <w:rPr>
          <w:sz w:val="28"/>
          <w:szCs w:val="28"/>
        </w:rPr>
      </w:pPr>
    </w:p>
    <w:p w:rsidR="003B5C1A" w:rsidRDefault="003B5C1A" w:rsidP="003B5C1A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из них федеральный бюджет – 1464,6 тыс. рублей*, в том числе по годам</w:t>
      </w:r>
    </w:p>
    <w:p w:rsidR="003B5C1A" w:rsidRDefault="003B5C1A" w:rsidP="003B5C1A">
      <w:pPr>
        <w:spacing w:line="216" w:lineRule="auto"/>
        <w:ind w:firstLine="34"/>
        <w:jc w:val="both"/>
        <w:rPr>
          <w:sz w:val="28"/>
          <w:szCs w:val="28"/>
        </w:rPr>
      </w:pPr>
    </w:p>
    <w:p w:rsidR="003B5C1A" w:rsidRDefault="003B5C1A" w:rsidP="003B5C1A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0,00 тыс.   рублей</w:t>
      </w:r>
    </w:p>
    <w:p w:rsidR="003B5C1A" w:rsidRDefault="003B5C1A" w:rsidP="003B5C1A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1464,6 тыс.   рублей</w:t>
      </w:r>
    </w:p>
    <w:p w:rsidR="003B5C1A" w:rsidRDefault="003B5C1A" w:rsidP="003B5C1A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0,00 тыс.   рублей</w:t>
      </w:r>
    </w:p>
    <w:p w:rsidR="003B5C1A" w:rsidRDefault="003B5C1A" w:rsidP="003B5C1A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0</w:t>
      </w:r>
      <w:proofErr w:type="gramEnd"/>
      <w:r>
        <w:rPr>
          <w:sz w:val="28"/>
          <w:szCs w:val="28"/>
        </w:rPr>
        <w:t>,00 тыс.   рублей</w:t>
      </w:r>
    </w:p>
    <w:p w:rsidR="003B5C1A" w:rsidRDefault="003B5C1A" w:rsidP="003B5C1A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0,00 тыс.   рублей</w:t>
      </w:r>
    </w:p>
    <w:p w:rsidR="003B5C1A" w:rsidRDefault="003B5C1A" w:rsidP="003B5C1A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2019 год </w:t>
      </w:r>
      <w:proofErr w:type="gramStart"/>
      <w:r>
        <w:rPr>
          <w:sz w:val="28"/>
          <w:szCs w:val="28"/>
        </w:rPr>
        <w:t>–  0</w:t>
      </w:r>
      <w:proofErr w:type="gramEnd"/>
      <w:r>
        <w:rPr>
          <w:sz w:val="28"/>
          <w:szCs w:val="28"/>
        </w:rPr>
        <w:t>,00 тыс.   рублей</w:t>
      </w:r>
    </w:p>
    <w:p w:rsidR="003B5C1A" w:rsidRDefault="003B5C1A" w:rsidP="003B5C1A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 год </w:t>
      </w:r>
      <w:proofErr w:type="gramStart"/>
      <w:r>
        <w:rPr>
          <w:sz w:val="28"/>
          <w:szCs w:val="28"/>
        </w:rPr>
        <w:t>–  0</w:t>
      </w:r>
      <w:proofErr w:type="gramEnd"/>
      <w:r>
        <w:rPr>
          <w:sz w:val="28"/>
          <w:szCs w:val="28"/>
        </w:rPr>
        <w:t>,00 тыс.   рублей</w:t>
      </w:r>
    </w:p>
    <w:p w:rsidR="003B5C1A" w:rsidRDefault="003B5C1A" w:rsidP="003B5C1A">
      <w:pPr>
        <w:spacing w:line="216" w:lineRule="auto"/>
        <w:ind w:firstLine="34"/>
        <w:jc w:val="both"/>
        <w:rPr>
          <w:sz w:val="28"/>
          <w:szCs w:val="28"/>
        </w:rPr>
      </w:pPr>
    </w:p>
    <w:p w:rsidR="003B5C1A" w:rsidRDefault="003B5C1A" w:rsidP="003B5C1A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из них областной бюджет – 13814,9 тыс. рублей*, в том числе по годам</w:t>
      </w:r>
    </w:p>
    <w:p w:rsidR="003B5C1A" w:rsidRDefault="003B5C1A" w:rsidP="003B5C1A">
      <w:pPr>
        <w:spacing w:line="216" w:lineRule="auto"/>
        <w:ind w:firstLine="34"/>
        <w:jc w:val="both"/>
        <w:rPr>
          <w:sz w:val="28"/>
          <w:szCs w:val="28"/>
        </w:rPr>
      </w:pPr>
    </w:p>
    <w:p w:rsidR="003B5C1A" w:rsidRDefault="003B5C1A" w:rsidP="003B5C1A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2942,1 тыс.   рублей</w:t>
      </w:r>
    </w:p>
    <w:p w:rsidR="003B5C1A" w:rsidRDefault="003B5C1A" w:rsidP="003B5C1A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3388,8 тыс.   рублей</w:t>
      </w:r>
    </w:p>
    <w:p w:rsidR="003B5C1A" w:rsidRDefault="003B5C1A" w:rsidP="003B5C1A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3757,2 тыс.   рублей</w:t>
      </w:r>
    </w:p>
    <w:p w:rsidR="003B5C1A" w:rsidRDefault="003B5C1A" w:rsidP="003B5C1A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3726</w:t>
      </w:r>
      <w:proofErr w:type="gramEnd"/>
      <w:r>
        <w:rPr>
          <w:sz w:val="28"/>
          <w:szCs w:val="28"/>
        </w:rPr>
        <w:t>,8 тыс.   рублей</w:t>
      </w:r>
    </w:p>
    <w:p w:rsidR="003B5C1A" w:rsidRDefault="003B5C1A" w:rsidP="003B5C1A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0,00 тыс.   рублей</w:t>
      </w:r>
    </w:p>
    <w:p w:rsidR="003B5C1A" w:rsidRDefault="003B5C1A" w:rsidP="003B5C1A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2019 год </w:t>
      </w:r>
      <w:proofErr w:type="gramStart"/>
      <w:r>
        <w:rPr>
          <w:sz w:val="28"/>
          <w:szCs w:val="28"/>
        </w:rPr>
        <w:t>–  0</w:t>
      </w:r>
      <w:proofErr w:type="gramEnd"/>
      <w:r>
        <w:rPr>
          <w:sz w:val="28"/>
          <w:szCs w:val="28"/>
        </w:rPr>
        <w:t>,00 тыс.   рублей</w:t>
      </w:r>
    </w:p>
    <w:p w:rsidR="003B5C1A" w:rsidRDefault="003B5C1A" w:rsidP="003B5C1A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 год </w:t>
      </w:r>
      <w:proofErr w:type="gramStart"/>
      <w:r>
        <w:rPr>
          <w:sz w:val="28"/>
          <w:szCs w:val="28"/>
        </w:rPr>
        <w:t>–  0</w:t>
      </w:r>
      <w:proofErr w:type="gramEnd"/>
      <w:r>
        <w:rPr>
          <w:sz w:val="28"/>
          <w:szCs w:val="28"/>
        </w:rPr>
        <w:t>,00 тыс.   рублей</w:t>
      </w:r>
    </w:p>
    <w:p w:rsidR="003B5C1A" w:rsidRDefault="003B5C1A" w:rsidP="003B5C1A">
      <w:pPr>
        <w:spacing w:line="216" w:lineRule="auto"/>
        <w:ind w:firstLine="34"/>
        <w:jc w:val="both"/>
        <w:rPr>
          <w:sz w:val="28"/>
          <w:szCs w:val="28"/>
        </w:rPr>
      </w:pPr>
    </w:p>
    <w:p w:rsidR="003B5C1A" w:rsidRDefault="003B5C1A" w:rsidP="003B5C1A">
      <w:pPr>
        <w:spacing w:line="216" w:lineRule="auto"/>
        <w:ind w:firstLine="34"/>
        <w:jc w:val="both"/>
        <w:rPr>
          <w:sz w:val="28"/>
          <w:szCs w:val="28"/>
        </w:rPr>
      </w:pPr>
    </w:p>
    <w:p w:rsidR="003B5C1A" w:rsidRDefault="003B5C1A" w:rsidP="003B5C1A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из них местный бюджет: 94864,6 тысяч рублей*, в том числе по годам:</w:t>
      </w:r>
    </w:p>
    <w:p w:rsidR="003B5C1A" w:rsidRDefault="003B5C1A" w:rsidP="003B5C1A">
      <w:pPr>
        <w:spacing w:line="216" w:lineRule="auto"/>
        <w:ind w:firstLine="34"/>
        <w:jc w:val="both"/>
        <w:rPr>
          <w:sz w:val="28"/>
          <w:szCs w:val="28"/>
        </w:rPr>
      </w:pPr>
    </w:p>
    <w:p w:rsidR="003B5C1A" w:rsidRDefault="003B5C1A" w:rsidP="003B5C1A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14528,1 тыс.   рублей</w:t>
      </w:r>
    </w:p>
    <w:p w:rsidR="003B5C1A" w:rsidRDefault="003B5C1A" w:rsidP="003B5C1A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16581,1 тыс.   рублей</w:t>
      </w:r>
    </w:p>
    <w:p w:rsidR="003B5C1A" w:rsidRDefault="003B5C1A" w:rsidP="003B5C1A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17765,3 тыс.   рублей</w:t>
      </w:r>
    </w:p>
    <w:p w:rsidR="003B5C1A" w:rsidRDefault="003B5C1A" w:rsidP="003B5C1A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13913</w:t>
      </w:r>
      <w:proofErr w:type="gramEnd"/>
      <w:r>
        <w:rPr>
          <w:sz w:val="28"/>
          <w:szCs w:val="28"/>
        </w:rPr>
        <w:t>,5 тыс.   рублей</w:t>
      </w:r>
    </w:p>
    <w:p w:rsidR="003B5C1A" w:rsidRDefault="003B5C1A" w:rsidP="003B5C1A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10692,2 тыс.   рублей</w:t>
      </w:r>
    </w:p>
    <w:p w:rsidR="003B5C1A" w:rsidRDefault="003B5C1A" w:rsidP="003B5C1A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2019 год –   10692,2 тыс.   рублей</w:t>
      </w:r>
    </w:p>
    <w:p w:rsidR="003B5C1A" w:rsidRDefault="003B5C1A" w:rsidP="003B5C1A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2020 год –   10692,2 тыс.   рублей;</w:t>
      </w:r>
    </w:p>
    <w:p w:rsidR="003B5C1A" w:rsidRDefault="003B5C1A" w:rsidP="003B5C1A">
      <w:pPr>
        <w:spacing w:line="216" w:lineRule="auto"/>
        <w:ind w:firstLine="34"/>
        <w:jc w:val="both"/>
        <w:rPr>
          <w:sz w:val="28"/>
          <w:szCs w:val="28"/>
        </w:rPr>
      </w:pPr>
    </w:p>
    <w:p w:rsidR="003B5C1A" w:rsidRDefault="003B5C1A" w:rsidP="003B5C1A">
      <w:pPr>
        <w:tabs>
          <w:tab w:val="left" w:pos="782"/>
        </w:tabs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внебюджетные средства – 1174,0 тыс. рублей</w:t>
      </w:r>
    </w:p>
    <w:p w:rsidR="003B5C1A" w:rsidRDefault="003B5C1A" w:rsidP="003B5C1A">
      <w:pPr>
        <w:tabs>
          <w:tab w:val="left" w:pos="782"/>
        </w:tabs>
        <w:spacing w:line="216" w:lineRule="auto"/>
        <w:jc w:val="both"/>
        <w:rPr>
          <w:sz w:val="28"/>
          <w:szCs w:val="28"/>
        </w:rPr>
      </w:pPr>
    </w:p>
    <w:p w:rsidR="003B5C1A" w:rsidRDefault="003B5C1A" w:rsidP="003B5C1A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400,0 тыс.   рублей</w:t>
      </w:r>
    </w:p>
    <w:p w:rsidR="003B5C1A" w:rsidRDefault="003B5C1A" w:rsidP="003B5C1A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274,0 тыс.   рублей</w:t>
      </w:r>
    </w:p>
    <w:p w:rsidR="003B5C1A" w:rsidRDefault="003B5C1A" w:rsidP="003B5C1A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250,0 тыс.   рублей</w:t>
      </w:r>
    </w:p>
    <w:p w:rsidR="003B5C1A" w:rsidRDefault="003B5C1A" w:rsidP="003B5C1A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250</w:t>
      </w:r>
      <w:proofErr w:type="gramEnd"/>
      <w:r>
        <w:rPr>
          <w:sz w:val="28"/>
          <w:szCs w:val="28"/>
        </w:rPr>
        <w:t>,0 тыс.   рублей</w:t>
      </w:r>
    </w:p>
    <w:p w:rsidR="003B5C1A" w:rsidRDefault="003B5C1A" w:rsidP="003B5C1A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0,00 тыс.   рублей</w:t>
      </w:r>
    </w:p>
    <w:p w:rsidR="003B5C1A" w:rsidRDefault="003B5C1A" w:rsidP="003B5C1A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2019 год –   0,00 тыс.   рублей</w:t>
      </w:r>
    </w:p>
    <w:p w:rsidR="003B5C1A" w:rsidRDefault="003B5C1A" w:rsidP="003B5C1A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2020 год –   0,00 тыс.   рублей;</w:t>
      </w:r>
    </w:p>
    <w:p w:rsidR="003B5C1A" w:rsidRDefault="003B5C1A" w:rsidP="003B5C1A">
      <w:pPr>
        <w:spacing w:line="216" w:lineRule="auto"/>
        <w:ind w:firstLine="34"/>
        <w:jc w:val="both"/>
        <w:rPr>
          <w:sz w:val="28"/>
          <w:szCs w:val="28"/>
        </w:rPr>
      </w:pPr>
    </w:p>
    <w:p w:rsidR="003B5C1A" w:rsidRPr="009E5841" w:rsidRDefault="003B5C1A" w:rsidP="003B5C1A">
      <w:pPr>
        <w:autoSpaceDE w:val="0"/>
        <w:autoSpaceDN w:val="0"/>
        <w:adjustRightInd w:val="0"/>
        <w:spacing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**уточнение расходов после утверждения решения Собрания депутатов </w:t>
      </w:r>
      <w:proofErr w:type="gramStart"/>
      <w:r>
        <w:rPr>
          <w:sz w:val="28"/>
          <w:szCs w:val="28"/>
        </w:rPr>
        <w:t>о  бюджете</w:t>
      </w:r>
      <w:proofErr w:type="gramEnd"/>
      <w:r>
        <w:rPr>
          <w:sz w:val="28"/>
          <w:szCs w:val="28"/>
        </w:rPr>
        <w:t xml:space="preserve"> Белокалитвинского района на очередной финансовый  год.</w:t>
      </w:r>
    </w:p>
    <w:p w:rsidR="003B5C1A" w:rsidRDefault="003B5C1A" w:rsidP="003B5C1A">
      <w:pPr>
        <w:spacing w:line="192" w:lineRule="auto"/>
        <w:rPr>
          <w:sz w:val="28"/>
        </w:rPr>
      </w:pPr>
    </w:p>
    <w:p w:rsidR="003B5C1A" w:rsidRDefault="003B5C1A" w:rsidP="003B5C1A">
      <w:pPr>
        <w:spacing w:line="192" w:lineRule="auto"/>
        <w:rPr>
          <w:sz w:val="28"/>
        </w:rPr>
      </w:pPr>
    </w:p>
    <w:p w:rsidR="003B5C1A" w:rsidRDefault="003B5C1A" w:rsidP="003B5C1A">
      <w:pPr>
        <w:rPr>
          <w:sz w:val="28"/>
        </w:rPr>
      </w:pPr>
    </w:p>
    <w:p w:rsidR="003B5C1A" w:rsidRDefault="003B5C1A" w:rsidP="003B5C1A">
      <w:pPr>
        <w:rPr>
          <w:sz w:val="28"/>
        </w:rPr>
      </w:pPr>
    </w:p>
    <w:p w:rsidR="003B5C1A" w:rsidRDefault="003B5C1A" w:rsidP="003B5C1A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3B5C1A" w:rsidRDefault="003B5C1A">
      <w:pPr>
        <w:pStyle w:val="a3"/>
        <w:tabs>
          <w:tab w:val="clear" w:pos="4536"/>
          <w:tab w:val="clear" w:pos="9072"/>
        </w:tabs>
        <w:sectPr w:rsidR="003B5C1A" w:rsidSect="00D129B6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3B5C1A" w:rsidRDefault="003B5C1A" w:rsidP="003B5C1A">
      <w:pPr>
        <w:jc w:val="right"/>
        <w:rPr>
          <w:sz w:val="28"/>
          <w:szCs w:val="28"/>
        </w:rPr>
      </w:pPr>
      <w:r w:rsidRPr="00CB1114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7</w:t>
      </w:r>
      <w:r w:rsidRPr="00CB1114">
        <w:rPr>
          <w:sz w:val="28"/>
          <w:szCs w:val="28"/>
        </w:rPr>
        <w:t xml:space="preserve"> </w:t>
      </w:r>
    </w:p>
    <w:p w:rsidR="003B5C1A" w:rsidRDefault="003B5C1A" w:rsidP="003B5C1A">
      <w:pPr>
        <w:jc w:val="right"/>
        <w:rPr>
          <w:sz w:val="28"/>
          <w:szCs w:val="28"/>
        </w:rPr>
      </w:pPr>
      <w:r w:rsidRPr="00CB111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 </w:t>
      </w:r>
    </w:p>
    <w:p w:rsidR="003B5C1A" w:rsidRPr="00CB1114" w:rsidRDefault="003B5C1A" w:rsidP="003B5C1A">
      <w:pPr>
        <w:jc w:val="right"/>
        <w:rPr>
          <w:sz w:val="28"/>
          <w:szCs w:val="28"/>
        </w:rPr>
      </w:pPr>
      <w:r>
        <w:rPr>
          <w:sz w:val="28"/>
          <w:szCs w:val="28"/>
        </w:rPr>
        <w:t>Белокалитвинского    района</w:t>
      </w:r>
    </w:p>
    <w:p w:rsidR="003B5C1A" w:rsidRDefault="003B5C1A" w:rsidP="003B5C1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16F7A">
        <w:rPr>
          <w:sz w:val="28"/>
          <w:szCs w:val="28"/>
        </w:rPr>
        <w:t>05</w:t>
      </w:r>
      <w:r>
        <w:rPr>
          <w:sz w:val="28"/>
          <w:szCs w:val="28"/>
        </w:rPr>
        <w:t>.04.2016</w:t>
      </w:r>
      <w:r w:rsidRPr="00CB111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016F7A">
        <w:rPr>
          <w:sz w:val="28"/>
          <w:szCs w:val="28"/>
        </w:rPr>
        <w:t>435</w:t>
      </w:r>
    </w:p>
    <w:p w:rsidR="003B5C1A" w:rsidRDefault="003B5C1A" w:rsidP="003B5C1A">
      <w:pPr>
        <w:jc w:val="right"/>
        <w:rPr>
          <w:sz w:val="22"/>
          <w:szCs w:val="28"/>
        </w:rPr>
      </w:pPr>
    </w:p>
    <w:p w:rsidR="003B5C1A" w:rsidRDefault="003B5C1A" w:rsidP="003B5C1A">
      <w:pPr>
        <w:pStyle w:val="1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РАСХОДЫ</w:t>
      </w:r>
    </w:p>
    <w:p w:rsidR="003B5C1A" w:rsidRDefault="003B5C1A" w:rsidP="003B5C1A">
      <w:pPr>
        <w:pStyle w:val="1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местного бюджета на реализацию</w:t>
      </w:r>
    </w:p>
    <w:p w:rsidR="003B5C1A" w:rsidRDefault="003B5C1A" w:rsidP="003B5C1A">
      <w:pPr>
        <w:pStyle w:val="1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 Белокалитвинского района «Информационное общество»</w:t>
      </w:r>
    </w:p>
    <w:p w:rsidR="003B5C1A" w:rsidRDefault="003B5C1A" w:rsidP="003B5C1A">
      <w:pPr>
        <w:pStyle w:val="10"/>
        <w:spacing w:line="228" w:lineRule="auto"/>
        <w:jc w:val="center"/>
        <w:rPr>
          <w:rFonts w:ascii="Times New Roman" w:hAnsi="Times New Roman"/>
          <w:sz w:val="6"/>
          <w:szCs w:val="28"/>
        </w:rPr>
      </w:pPr>
    </w:p>
    <w:tbl>
      <w:tblPr>
        <w:tblW w:w="15502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56"/>
        <w:gridCol w:w="2126"/>
        <w:gridCol w:w="2127"/>
        <w:gridCol w:w="708"/>
        <w:gridCol w:w="730"/>
        <w:gridCol w:w="688"/>
        <w:gridCol w:w="567"/>
        <w:gridCol w:w="871"/>
        <w:gridCol w:w="851"/>
        <w:gridCol w:w="829"/>
        <w:gridCol w:w="872"/>
        <w:gridCol w:w="829"/>
        <w:gridCol w:w="858"/>
        <w:gridCol w:w="864"/>
        <w:gridCol w:w="1126"/>
      </w:tblGrid>
      <w:tr w:rsidR="003B5C1A" w:rsidTr="00E349CC">
        <w:trPr>
          <w:trHeight w:val="813"/>
        </w:trPr>
        <w:tc>
          <w:tcPr>
            <w:tcW w:w="1456" w:type="dxa"/>
            <w:vMerge w:val="restart"/>
          </w:tcPr>
          <w:p w:rsidR="003B5C1A" w:rsidRDefault="003B5C1A" w:rsidP="00E349C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2126" w:type="dxa"/>
            <w:vMerge w:val="restart"/>
          </w:tcPr>
          <w:p w:rsidR="003B5C1A" w:rsidRPr="00AA7CA0" w:rsidRDefault="003B5C1A" w:rsidP="00E349C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CA0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127" w:type="dxa"/>
            <w:vMerge w:val="restart"/>
          </w:tcPr>
          <w:p w:rsidR="003B5C1A" w:rsidRDefault="003B5C1A" w:rsidP="00E349C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соисполнитель, участники</w:t>
            </w:r>
          </w:p>
        </w:tc>
        <w:tc>
          <w:tcPr>
            <w:tcW w:w="2693" w:type="dxa"/>
            <w:gridSpan w:val="4"/>
          </w:tcPr>
          <w:p w:rsidR="003B5C1A" w:rsidRDefault="003B5C1A" w:rsidP="00E349C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100" w:type="dxa"/>
            <w:gridSpan w:val="8"/>
          </w:tcPr>
          <w:p w:rsidR="003B5C1A" w:rsidRDefault="003B5C1A" w:rsidP="00E349C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Расходы, тыс. рублей</w:t>
            </w:r>
          </w:p>
        </w:tc>
      </w:tr>
      <w:tr w:rsidR="003B5C1A" w:rsidTr="00E349CC">
        <w:tc>
          <w:tcPr>
            <w:tcW w:w="1456" w:type="dxa"/>
            <w:vMerge/>
            <w:vAlign w:val="center"/>
          </w:tcPr>
          <w:p w:rsidR="003B5C1A" w:rsidRDefault="003B5C1A" w:rsidP="00E349CC"/>
        </w:tc>
        <w:tc>
          <w:tcPr>
            <w:tcW w:w="2126" w:type="dxa"/>
            <w:vMerge/>
            <w:vAlign w:val="center"/>
          </w:tcPr>
          <w:p w:rsidR="003B5C1A" w:rsidRDefault="003B5C1A" w:rsidP="00E349CC"/>
        </w:tc>
        <w:tc>
          <w:tcPr>
            <w:tcW w:w="2127" w:type="dxa"/>
            <w:vMerge/>
            <w:vAlign w:val="center"/>
          </w:tcPr>
          <w:p w:rsidR="003B5C1A" w:rsidRDefault="003B5C1A" w:rsidP="00E349CC"/>
        </w:tc>
        <w:tc>
          <w:tcPr>
            <w:tcW w:w="708" w:type="dxa"/>
          </w:tcPr>
          <w:p w:rsidR="003B5C1A" w:rsidRDefault="003B5C1A" w:rsidP="00E349CC">
            <w:pPr>
              <w:pStyle w:val="1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730" w:type="dxa"/>
          </w:tcPr>
          <w:p w:rsidR="003B5C1A" w:rsidRDefault="003B5C1A" w:rsidP="00E349CC">
            <w:pPr>
              <w:pStyle w:val="1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688" w:type="dxa"/>
          </w:tcPr>
          <w:p w:rsidR="003B5C1A" w:rsidRDefault="003B5C1A" w:rsidP="00E349C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</w:tcPr>
          <w:p w:rsidR="003B5C1A" w:rsidRDefault="003B5C1A" w:rsidP="00E349C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871" w:type="dxa"/>
          </w:tcPr>
          <w:p w:rsidR="003B5C1A" w:rsidRDefault="003B5C1A" w:rsidP="00E349C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  <w:p w:rsidR="003B5C1A" w:rsidRDefault="003B5C1A" w:rsidP="00E349C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3B5C1A" w:rsidRDefault="003B5C1A" w:rsidP="00E349C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  <w:p w:rsidR="003B5C1A" w:rsidRDefault="003B5C1A" w:rsidP="00E349C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29" w:type="dxa"/>
          </w:tcPr>
          <w:p w:rsidR="003B5C1A" w:rsidRDefault="003B5C1A" w:rsidP="00E349C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  <w:p w:rsidR="003B5C1A" w:rsidRDefault="003B5C1A" w:rsidP="00E349C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72" w:type="dxa"/>
          </w:tcPr>
          <w:p w:rsidR="003B5C1A" w:rsidRDefault="003B5C1A" w:rsidP="00E349C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:rsidR="003B5C1A" w:rsidRDefault="003B5C1A" w:rsidP="00E349C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29" w:type="dxa"/>
          </w:tcPr>
          <w:p w:rsidR="003B5C1A" w:rsidRDefault="003B5C1A" w:rsidP="00E349C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  <w:p w:rsidR="003B5C1A" w:rsidRDefault="003B5C1A" w:rsidP="00E349C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8" w:type="dxa"/>
          </w:tcPr>
          <w:p w:rsidR="003B5C1A" w:rsidRDefault="003B5C1A" w:rsidP="00E349C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3B5C1A" w:rsidRDefault="003B5C1A" w:rsidP="00E349C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64" w:type="dxa"/>
          </w:tcPr>
          <w:p w:rsidR="003B5C1A" w:rsidRDefault="003B5C1A" w:rsidP="00E349C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  <w:p w:rsidR="003B5C1A" w:rsidRDefault="003B5C1A" w:rsidP="00E349C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26" w:type="dxa"/>
          </w:tcPr>
          <w:p w:rsidR="003B5C1A" w:rsidRDefault="003B5C1A" w:rsidP="00E349C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p w:rsidR="003B5C1A" w:rsidRDefault="003B5C1A" w:rsidP="003B5C1A">
      <w:pPr>
        <w:pStyle w:val="10"/>
        <w:spacing w:line="228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W w:w="15489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456"/>
        <w:gridCol w:w="2126"/>
        <w:gridCol w:w="2127"/>
        <w:gridCol w:w="708"/>
        <w:gridCol w:w="709"/>
        <w:gridCol w:w="692"/>
        <w:gridCol w:w="584"/>
        <w:gridCol w:w="850"/>
        <w:gridCol w:w="851"/>
        <w:gridCol w:w="850"/>
        <w:gridCol w:w="851"/>
        <w:gridCol w:w="850"/>
        <w:gridCol w:w="851"/>
        <w:gridCol w:w="850"/>
        <w:gridCol w:w="1134"/>
      </w:tblGrid>
      <w:tr w:rsidR="003B5C1A" w:rsidTr="00E349CC">
        <w:trPr>
          <w:tblHeader/>
        </w:trPr>
        <w:tc>
          <w:tcPr>
            <w:tcW w:w="1456" w:type="dxa"/>
          </w:tcPr>
          <w:p w:rsidR="003B5C1A" w:rsidRDefault="003B5C1A" w:rsidP="00E349C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3B5C1A" w:rsidRDefault="003B5C1A" w:rsidP="00E349C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3B5C1A" w:rsidRDefault="003B5C1A" w:rsidP="00E349C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3B5C1A" w:rsidRDefault="003B5C1A" w:rsidP="00E349C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B5C1A" w:rsidRDefault="003B5C1A" w:rsidP="00E349C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5</w:t>
            </w:r>
          </w:p>
        </w:tc>
        <w:tc>
          <w:tcPr>
            <w:tcW w:w="692" w:type="dxa"/>
          </w:tcPr>
          <w:p w:rsidR="003B5C1A" w:rsidRDefault="003B5C1A" w:rsidP="00E349C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6</w:t>
            </w:r>
          </w:p>
        </w:tc>
        <w:tc>
          <w:tcPr>
            <w:tcW w:w="584" w:type="dxa"/>
          </w:tcPr>
          <w:p w:rsidR="003B5C1A" w:rsidRDefault="003B5C1A" w:rsidP="00E349C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3B5C1A" w:rsidRDefault="003B5C1A" w:rsidP="00E349C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3B5C1A" w:rsidRDefault="003B5C1A" w:rsidP="00E349C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3B5C1A" w:rsidRDefault="003B5C1A" w:rsidP="00E349C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3B5C1A" w:rsidRDefault="003B5C1A" w:rsidP="00E349C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3B5C1A" w:rsidRDefault="003B5C1A" w:rsidP="00E349C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3B5C1A" w:rsidRDefault="003B5C1A" w:rsidP="00E349C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3B5C1A" w:rsidRDefault="003B5C1A" w:rsidP="00E349C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3B5C1A" w:rsidRDefault="003B5C1A" w:rsidP="00E349C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15</w:t>
            </w:r>
          </w:p>
        </w:tc>
      </w:tr>
      <w:tr w:rsidR="003B5C1A" w:rsidTr="00E349CC">
        <w:trPr>
          <w:tblHeader/>
        </w:trPr>
        <w:tc>
          <w:tcPr>
            <w:tcW w:w="1456" w:type="dxa"/>
          </w:tcPr>
          <w:p w:rsidR="003B5C1A" w:rsidRDefault="003B5C1A" w:rsidP="00E349C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5C1A" w:rsidRDefault="003B5C1A" w:rsidP="00E349C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B5C1A" w:rsidRDefault="003B5C1A" w:rsidP="00E349C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B5C1A" w:rsidRDefault="003B5C1A" w:rsidP="00E349C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709" w:type="dxa"/>
          </w:tcPr>
          <w:p w:rsidR="003B5C1A" w:rsidRDefault="003B5C1A" w:rsidP="00E349C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692" w:type="dxa"/>
          </w:tcPr>
          <w:p w:rsidR="003B5C1A" w:rsidRDefault="003B5C1A" w:rsidP="00E349C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584" w:type="dxa"/>
          </w:tcPr>
          <w:p w:rsidR="003B5C1A" w:rsidRDefault="003B5C1A" w:rsidP="00E349C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3B5C1A" w:rsidRDefault="003B5C1A" w:rsidP="00E349C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851" w:type="dxa"/>
          </w:tcPr>
          <w:p w:rsidR="003B5C1A" w:rsidRDefault="003B5C1A" w:rsidP="00E349C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3B5C1A" w:rsidRDefault="003B5C1A" w:rsidP="00E349C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851" w:type="dxa"/>
          </w:tcPr>
          <w:p w:rsidR="003B5C1A" w:rsidRDefault="003B5C1A" w:rsidP="00E349C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3B5C1A" w:rsidRDefault="003B5C1A" w:rsidP="00E349C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851" w:type="dxa"/>
          </w:tcPr>
          <w:p w:rsidR="003B5C1A" w:rsidRDefault="003B5C1A" w:rsidP="00E349C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3B5C1A" w:rsidRDefault="003B5C1A" w:rsidP="00E349C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5C1A" w:rsidRDefault="003B5C1A" w:rsidP="00E349C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</w:tr>
      <w:tr w:rsidR="003B5C1A" w:rsidTr="00E349CC">
        <w:tc>
          <w:tcPr>
            <w:tcW w:w="1456" w:type="dxa"/>
          </w:tcPr>
          <w:p w:rsidR="003B5C1A" w:rsidRDefault="003B5C1A" w:rsidP="00E349C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Муниципальная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2126" w:type="dxa"/>
          </w:tcPr>
          <w:p w:rsidR="003B5C1A" w:rsidRDefault="003B5C1A" w:rsidP="00E349C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информационное общество</w:t>
            </w:r>
          </w:p>
        </w:tc>
        <w:tc>
          <w:tcPr>
            <w:tcW w:w="2127" w:type="dxa"/>
          </w:tcPr>
          <w:p w:rsidR="003B5C1A" w:rsidRDefault="003B5C1A" w:rsidP="00E349CC">
            <w:pPr>
              <w:spacing w:line="220" w:lineRule="auto"/>
            </w:pPr>
            <w:r>
              <w:t>Администрация Белокалитвинского района</w:t>
            </w:r>
          </w:p>
        </w:tc>
        <w:tc>
          <w:tcPr>
            <w:tcW w:w="708" w:type="dxa"/>
          </w:tcPr>
          <w:p w:rsidR="003B5C1A" w:rsidRDefault="003B5C1A" w:rsidP="00E349C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3B5C1A" w:rsidRDefault="003B5C1A" w:rsidP="00E349C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692" w:type="dxa"/>
          </w:tcPr>
          <w:p w:rsidR="003B5C1A" w:rsidRDefault="003B5C1A" w:rsidP="00E349C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584" w:type="dxa"/>
          </w:tcPr>
          <w:p w:rsidR="003B5C1A" w:rsidRDefault="003B5C1A" w:rsidP="00E349C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850" w:type="dxa"/>
            <w:vAlign w:val="center"/>
          </w:tcPr>
          <w:p w:rsidR="003B5C1A" w:rsidRPr="009E5841" w:rsidRDefault="003B5C1A" w:rsidP="00E349C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</w:rPr>
            </w:pPr>
            <w:r>
              <w:rPr>
                <w:rFonts w:ascii="Times New Roman" w:hAnsi="Times New Roman"/>
                <w:spacing w:val="-24"/>
                <w:lang w:val="en-US"/>
              </w:rPr>
              <w:t>2</w:t>
            </w:r>
            <w:r>
              <w:rPr>
                <w:rFonts w:ascii="Times New Roman" w:hAnsi="Times New Roman"/>
                <w:spacing w:val="-24"/>
              </w:rPr>
              <w:t>1313,2</w:t>
            </w:r>
          </w:p>
        </w:tc>
        <w:tc>
          <w:tcPr>
            <w:tcW w:w="851" w:type="dxa"/>
            <w:vAlign w:val="center"/>
          </w:tcPr>
          <w:p w:rsidR="003B5C1A" w:rsidRPr="002129A9" w:rsidRDefault="003B5C1A" w:rsidP="00E349CC">
            <w:pPr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22156,8</w:t>
            </w:r>
          </w:p>
        </w:tc>
        <w:tc>
          <w:tcPr>
            <w:tcW w:w="850" w:type="dxa"/>
          </w:tcPr>
          <w:p w:rsidR="003B5C1A" w:rsidRDefault="003B5C1A" w:rsidP="00E349CC">
            <w:pPr>
              <w:rPr>
                <w:spacing w:val="-20"/>
                <w:sz w:val="22"/>
                <w:szCs w:val="22"/>
              </w:rPr>
            </w:pPr>
          </w:p>
          <w:p w:rsidR="003B5C1A" w:rsidRPr="002129A9" w:rsidRDefault="003B5C1A" w:rsidP="00E349CC">
            <w:pPr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21514,2</w:t>
            </w:r>
          </w:p>
        </w:tc>
        <w:tc>
          <w:tcPr>
            <w:tcW w:w="851" w:type="dxa"/>
          </w:tcPr>
          <w:p w:rsidR="003B5C1A" w:rsidRDefault="003B5C1A" w:rsidP="00E349CC">
            <w:pPr>
              <w:rPr>
                <w:spacing w:val="-20"/>
                <w:sz w:val="22"/>
                <w:szCs w:val="22"/>
              </w:rPr>
            </w:pPr>
          </w:p>
          <w:p w:rsidR="003B5C1A" w:rsidRPr="002129A9" w:rsidRDefault="003B5C1A" w:rsidP="00E349CC">
            <w:pPr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18215</w:t>
            </w:r>
            <w:r w:rsidRPr="002129A9">
              <w:rPr>
                <w:spacing w:val="-20"/>
                <w:sz w:val="22"/>
                <w:szCs w:val="22"/>
              </w:rPr>
              <w:t>,</w:t>
            </w:r>
            <w:r>
              <w:rPr>
                <w:spacing w:val="-20"/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3B5C1A" w:rsidRDefault="003B5C1A" w:rsidP="00E349CC">
            <w:pPr>
              <w:rPr>
                <w:spacing w:val="-20"/>
                <w:sz w:val="22"/>
                <w:szCs w:val="22"/>
              </w:rPr>
            </w:pPr>
          </w:p>
          <w:p w:rsidR="003B5C1A" w:rsidRPr="002129A9" w:rsidRDefault="003B5C1A" w:rsidP="00E349CC">
            <w:pPr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15038</w:t>
            </w:r>
            <w:r w:rsidRPr="002129A9">
              <w:rPr>
                <w:spacing w:val="-20"/>
                <w:sz w:val="22"/>
                <w:szCs w:val="22"/>
              </w:rPr>
              <w:t>,</w:t>
            </w:r>
            <w:r>
              <w:rPr>
                <w:spacing w:val="-20"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3B5C1A" w:rsidRDefault="003B5C1A" w:rsidP="00E349CC">
            <w:pPr>
              <w:rPr>
                <w:spacing w:val="-20"/>
                <w:sz w:val="22"/>
                <w:szCs w:val="22"/>
              </w:rPr>
            </w:pPr>
          </w:p>
          <w:p w:rsidR="003B5C1A" w:rsidRPr="002129A9" w:rsidRDefault="003B5C1A" w:rsidP="00E349CC">
            <w:pPr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15038</w:t>
            </w:r>
            <w:r w:rsidRPr="002129A9">
              <w:rPr>
                <w:spacing w:val="-20"/>
                <w:sz w:val="22"/>
                <w:szCs w:val="22"/>
              </w:rPr>
              <w:t>,</w:t>
            </w:r>
            <w:r>
              <w:rPr>
                <w:spacing w:val="-20"/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3B5C1A" w:rsidRDefault="003B5C1A" w:rsidP="00E349CC">
            <w:pPr>
              <w:rPr>
                <w:spacing w:val="-20"/>
                <w:sz w:val="22"/>
                <w:szCs w:val="22"/>
              </w:rPr>
            </w:pPr>
          </w:p>
          <w:p w:rsidR="003B5C1A" w:rsidRPr="002129A9" w:rsidRDefault="003B5C1A" w:rsidP="00E349CC">
            <w:pPr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15038</w:t>
            </w:r>
            <w:r w:rsidRPr="002129A9">
              <w:rPr>
                <w:spacing w:val="-20"/>
                <w:sz w:val="22"/>
                <w:szCs w:val="22"/>
              </w:rPr>
              <w:t>,</w:t>
            </w:r>
            <w:r>
              <w:rPr>
                <w:spacing w:val="-20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3B5C1A" w:rsidRDefault="003B5C1A" w:rsidP="00E349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3B5C1A" w:rsidRDefault="003B5C1A" w:rsidP="00E349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128313,0</w:t>
            </w:r>
          </w:p>
          <w:p w:rsidR="003B5C1A" w:rsidRDefault="003B5C1A" w:rsidP="00E349CC">
            <w:pPr>
              <w:jc w:val="center"/>
            </w:pPr>
          </w:p>
        </w:tc>
      </w:tr>
      <w:tr w:rsidR="003B5C1A" w:rsidTr="00E349CC">
        <w:tc>
          <w:tcPr>
            <w:tcW w:w="1456" w:type="dxa"/>
          </w:tcPr>
          <w:p w:rsidR="003B5C1A" w:rsidRDefault="003B5C1A" w:rsidP="00E349C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грамма 1</w:t>
            </w:r>
          </w:p>
        </w:tc>
        <w:tc>
          <w:tcPr>
            <w:tcW w:w="2126" w:type="dxa"/>
          </w:tcPr>
          <w:p w:rsidR="003B5C1A" w:rsidRPr="00712611" w:rsidRDefault="003B5C1A" w:rsidP="00E349CC">
            <w:pPr>
              <w:pStyle w:val="10"/>
              <w:spacing w:line="220" w:lineRule="auto"/>
              <w:rPr>
                <w:rFonts w:ascii="Times New Roman" w:hAnsi="Times New Roman"/>
                <w:sz w:val="24"/>
                <w:szCs w:val="24"/>
              </w:rPr>
            </w:pPr>
            <w:r w:rsidRPr="00712611">
              <w:rPr>
                <w:rFonts w:ascii="Times New Roman" w:hAnsi="Times New Roman"/>
                <w:sz w:val="24"/>
                <w:szCs w:val="24"/>
              </w:rPr>
              <w:t>Развитие информационных технологий</w:t>
            </w:r>
          </w:p>
        </w:tc>
        <w:tc>
          <w:tcPr>
            <w:tcW w:w="2127" w:type="dxa"/>
          </w:tcPr>
          <w:p w:rsidR="003B5C1A" w:rsidRDefault="003B5C1A" w:rsidP="00E349CC">
            <w:pPr>
              <w:spacing w:line="220" w:lineRule="auto"/>
            </w:pPr>
            <w:r>
              <w:t>Администрация Белокалитвинского района</w:t>
            </w:r>
          </w:p>
        </w:tc>
        <w:tc>
          <w:tcPr>
            <w:tcW w:w="708" w:type="dxa"/>
          </w:tcPr>
          <w:p w:rsidR="003B5C1A" w:rsidRDefault="003B5C1A" w:rsidP="00E349C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902</w:t>
            </w:r>
          </w:p>
        </w:tc>
        <w:tc>
          <w:tcPr>
            <w:tcW w:w="709" w:type="dxa"/>
          </w:tcPr>
          <w:p w:rsidR="003B5C1A" w:rsidRDefault="003B5C1A" w:rsidP="00E349C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692" w:type="dxa"/>
          </w:tcPr>
          <w:p w:rsidR="003B5C1A" w:rsidRDefault="003B5C1A" w:rsidP="00E349C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584" w:type="dxa"/>
          </w:tcPr>
          <w:p w:rsidR="003B5C1A" w:rsidRDefault="003B5C1A" w:rsidP="00E349C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850" w:type="dxa"/>
          </w:tcPr>
          <w:p w:rsidR="003B5C1A" w:rsidRPr="00794EEC" w:rsidRDefault="003B5C1A" w:rsidP="00E349CC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3035,6</w:t>
            </w:r>
          </w:p>
        </w:tc>
        <w:tc>
          <w:tcPr>
            <w:tcW w:w="851" w:type="dxa"/>
          </w:tcPr>
          <w:p w:rsidR="003B5C1A" w:rsidRDefault="003B5C1A" w:rsidP="00E349C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3929,5</w:t>
            </w:r>
          </w:p>
        </w:tc>
        <w:tc>
          <w:tcPr>
            <w:tcW w:w="850" w:type="dxa"/>
          </w:tcPr>
          <w:p w:rsidR="003B5C1A" w:rsidRDefault="003B5C1A" w:rsidP="00E349CC">
            <w:pPr>
              <w:jc w:val="center"/>
            </w:pPr>
            <w:r>
              <w:rPr>
                <w:spacing w:val="-24"/>
                <w:sz w:val="23"/>
                <w:szCs w:val="23"/>
              </w:rPr>
              <w:t>2438,6</w:t>
            </w:r>
          </w:p>
        </w:tc>
        <w:tc>
          <w:tcPr>
            <w:tcW w:w="851" w:type="dxa"/>
          </w:tcPr>
          <w:p w:rsidR="003B5C1A" w:rsidRDefault="003B5C1A" w:rsidP="00E349CC">
            <w:pPr>
              <w:jc w:val="center"/>
            </w:pPr>
            <w:r>
              <w:rPr>
                <w:spacing w:val="-24"/>
                <w:sz w:val="23"/>
                <w:szCs w:val="23"/>
              </w:rPr>
              <w:t>2648,7</w:t>
            </w:r>
          </w:p>
        </w:tc>
        <w:tc>
          <w:tcPr>
            <w:tcW w:w="850" w:type="dxa"/>
          </w:tcPr>
          <w:p w:rsidR="003B5C1A" w:rsidRDefault="003B5C1A" w:rsidP="00E349CC">
            <w:pPr>
              <w:jc w:val="center"/>
            </w:pPr>
            <w:r>
              <w:rPr>
                <w:spacing w:val="-24"/>
                <w:sz w:val="23"/>
                <w:szCs w:val="23"/>
              </w:rPr>
              <w:t>3199</w:t>
            </w:r>
          </w:p>
        </w:tc>
        <w:tc>
          <w:tcPr>
            <w:tcW w:w="851" w:type="dxa"/>
          </w:tcPr>
          <w:p w:rsidR="003B5C1A" w:rsidRDefault="003B5C1A" w:rsidP="00E349CC">
            <w:pPr>
              <w:jc w:val="center"/>
            </w:pPr>
            <w:r>
              <w:rPr>
                <w:spacing w:val="-24"/>
                <w:sz w:val="23"/>
                <w:szCs w:val="23"/>
              </w:rPr>
              <w:t>3199</w:t>
            </w:r>
          </w:p>
        </w:tc>
        <w:tc>
          <w:tcPr>
            <w:tcW w:w="850" w:type="dxa"/>
          </w:tcPr>
          <w:p w:rsidR="003B5C1A" w:rsidRDefault="003B5C1A" w:rsidP="00E349CC">
            <w:pPr>
              <w:jc w:val="center"/>
            </w:pPr>
            <w:r>
              <w:rPr>
                <w:spacing w:val="-24"/>
                <w:sz w:val="23"/>
                <w:szCs w:val="23"/>
              </w:rPr>
              <w:t>3199</w:t>
            </w:r>
          </w:p>
        </w:tc>
        <w:tc>
          <w:tcPr>
            <w:tcW w:w="1134" w:type="dxa"/>
          </w:tcPr>
          <w:p w:rsidR="003B5C1A" w:rsidRPr="00794EEC" w:rsidRDefault="003B5C1A" w:rsidP="00E349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21649,4</w:t>
            </w:r>
          </w:p>
          <w:p w:rsidR="003B5C1A" w:rsidRDefault="003B5C1A" w:rsidP="00E349CC">
            <w:pPr>
              <w:jc w:val="center"/>
            </w:pPr>
          </w:p>
        </w:tc>
      </w:tr>
      <w:tr w:rsidR="003B5C1A" w:rsidTr="00E349CC">
        <w:tc>
          <w:tcPr>
            <w:tcW w:w="1456" w:type="dxa"/>
          </w:tcPr>
          <w:p w:rsidR="003B5C1A" w:rsidRDefault="003B5C1A" w:rsidP="00E349C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B5C1A" w:rsidRDefault="003B5C1A" w:rsidP="00E349C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B5C1A" w:rsidRDefault="003B5C1A" w:rsidP="00E349CC">
            <w:pPr>
              <w:spacing w:line="220" w:lineRule="auto"/>
            </w:pPr>
            <w:r>
              <w:t>Комитет по управлению имуществом Администрации Белокалитвинского района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B5C1A" w:rsidRDefault="003B5C1A" w:rsidP="00E349C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B5C1A" w:rsidRDefault="003B5C1A" w:rsidP="00E349C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:rsidR="003B5C1A" w:rsidRDefault="003B5C1A" w:rsidP="00E349C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584" w:type="dxa"/>
          </w:tcPr>
          <w:p w:rsidR="003B5C1A" w:rsidRDefault="003B5C1A" w:rsidP="00E349C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850" w:type="dxa"/>
          </w:tcPr>
          <w:p w:rsidR="003B5C1A" w:rsidRDefault="003B5C1A" w:rsidP="00E349CC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577,9</w:t>
            </w:r>
          </w:p>
        </w:tc>
        <w:tc>
          <w:tcPr>
            <w:tcW w:w="851" w:type="dxa"/>
          </w:tcPr>
          <w:p w:rsidR="003B5C1A" w:rsidRDefault="003B5C1A" w:rsidP="00E349C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538,7</w:t>
            </w:r>
          </w:p>
        </w:tc>
        <w:tc>
          <w:tcPr>
            <w:tcW w:w="850" w:type="dxa"/>
          </w:tcPr>
          <w:p w:rsidR="003B5C1A" w:rsidRDefault="003B5C1A" w:rsidP="00E349CC">
            <w:pPr>
              <w:jc w:val="center"/>
            </w:pPr>
            <w:r>
              <w:rPr>
                <w:spacing w:val="-24"/>
                <w:sz w:val="23"/>
                <w:szCs w:val="23"/>
              </w:rPr>
              <w:t>308,8</w:t>
            </w:r>
          </w:p>
        </w:tc>
        <w:tc>
          <w:tcPr>
            <w:tcW w:w="851" w:type="dxa"/>
          </w:tcPr>
          <w:p w:rsidR="003B5C1A" w:rsidRDefault="003B5C1A" w:rsidP="00E349CC">
            <w:pPr>
              <w:jc w:val="center"/>
            </w:pPr>
            <w:r>
              <w:rPr>
                <w:spacing w:val="-24"/>
                <w:sz w:val="23"/>
                <w:szCs w:val="23"/>
              </w:rPr>
              <w:t>307,2</w:t>
            </w:r>
          </w:p>
        </w:tc>
        <w:tc>
          <w:tcPr>
            <w:tcW w:w="850" w:type="dxa"/>
          </w:tcPr>
          <w:p w:rsidR="003B5C1A" w:rsidRDefault="003B5C1A" w:rsidP="00E349CC">
            <w:pPr>
              <w:jc w:val="center"/>
            </w:pPr>
            <w:r>
              <w:rPr>
                <w:spacing w:val="-24"/>
                <w:sz w:val="23"/>
                <w:szCs w:val="23"/>
              </w:rPr>
              <w:t>393</w:t>
            </w:r>
          </w:p>
        </w:tc>
        <w:tc>
          <w:tcPr>
            <w:tcW w:w="851" w:type="dxa"/>
          </w:tcPr>
          <w:p w:rsidR="003B5C1A" w:rsidRDefault="003B5C1A" w:rsidP="00E349CC">
            <w:pPr>
              <w:jc w:val="center"/>
            </w:pPr>
            <w:r>
              <w:rPr>
                <w:spacing w:val="-24"/>
                <w:sz w:val="23"/>
                <w:szCs w:val="23"/>
              </w:rPr>
              <w:t>393</w:t>
            </w:r>
          </w:p>
        </w:tc>
        <w:tc>
          <w:tcPr>
            <w:tcW w:w="850" w:type="dxa"/>
          </w:tcPr>
          <w:p w:rsidR="003B5C1A" w:rsidRDefault="003B5C1A" w:rsidP="00E349CC">
            <w:pPr>
              <w:jc w:val="center"/>
            </w:pPr>
            <w:r>
              <w:rPr>
                <w:spacing w:val="-24"/>
                <w:sz w:val="23"/>
                <w:szCs w:val="23"/>
              </w:rPr>
              <w:t>393</w:t>
            </w:r>
          </w:p>
        </w:tc>
        <w:tc>
          <w:tcPr>
            <w:tcW w:w="1134" w:type="dxa"/>
          </w:tcPr>
          <w:p w:rsidR="003B5C1A" w:rsidRDefault="003B5C1A" w:rsidP="00E349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2911,6</w:t>
            </w:r>
          </w:p>
          <w:p w:rsidR="003B5C1A" w:rsidRDefault="003B5C1A" w:rsidP="00E349CC">
            <w:pPr>
              <w:jc w:val="center"/>
            </w:pPr>
          </w:p>
        </w:tc>
      </w:tr>
      <w:tr w:rsidR="003B5C1A" w:rsidTr="00E349CC">
        <w:trPr>
          <w:trHeight w:val="420"/>
        </w:trPr>
        <w:tc>
          <w:tcPr>
            <w:tcW w:w="1456" w:type="dxa"/>
          </w:tcPr>
          <w:p w:rsidR="003B5C1A" w:rsidRDefault="003B5C1A" w:rsidP="00E349C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5C1A" w:rsidRPr="00712611" w:rsidRDefault="003B5C1A" w:rsidP="00E349CC">
            <w:pPr>
              <w:pStyle w:val="10"/>
              <w:spacing w:line="22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B5C1A" w:rsidRDefault="003B5C1A" w:rsidP="00E349CC">
            <w:pPr>
              <w:spacing w:line="220" w:lineRule="auto"/>
            </w:pPr>
            <w:r>
              <w:t xml:space="preserve">Отдел образования </w:t>
            </w:r>
          </w:p>
          <w:p w:rsidR="003B5C1A" w:rsidRDefault="003B5C1A" w:rsidP="00E349CC">
            <w:pPr>
              <w:spacing w:line="220" w:lineRule="auto"/>
            </w:pPr>
            <w:r>
              <w:t>Администрации Белокалитвинского района</w:t>
            </w:r>
          </w:p>
        </w:tc>
        <w:tc>
          <w:tcPr>
            <w:tcW w:w="708" w:type="dxa"/>
          </w:tcPr>
          <w:p w:rsidR="003B5C1A" w:rsidRDefault="003B5C1A" w:rsidP="00E349C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907</w:t>
            </w:r>
          </w:p>
        </w:tc>
        <w:tc>
          <w:tcPr>
            <w:tcW w:w="709" w:type="dxa"/>
          </w:tcPr>
          <w:p w:rsidR="003B5C1A" w:rsidRDefault="003B5C1A" w:rsidP="00E349C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692" w:type="dxa"/>
          </w:tcPr>
          <w:p w:rsidR="003B5C1A" w:rsidRDefault="003B5C1A" w:rsidP="00E349C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584" w:type="dxa"/>
          </w:tcPr>
          <w:p w:rsidR="003B5C1A" w:rsidRDefault="003B5C1A" w:rsidP="00E349C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B5C1A" w:rsidRPr="00B47364" w:rsidRDefault="003B5C1A" w:rsidP="00E349CC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2553,</w:t>
            </w:r>
            <w:r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B5C1A" w:rsidRDefault="003B5C1A" w:rsidP="00E349C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481,5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B5C1A" w:rsidRDefault="003B5C1A" w:rsidP="00E349CC">
            <w:pPr>
              <w:jc w:val="center"/>
            </w:pPr>
            <w:r>
              <w:rPr>
                <w:spacing w:val="-24"/>
                <w:sz w:val="23"/>
                <w:szCs w:val="23"/>
              </w:rPr>
              <w:t>400,0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B5C1A" w:rsidRDefault="003B5C1A" w:rsidP="00E349CC">
            <w:pPr>
              <w:jc w:val="center"/>
            </w:pPr>
            <w:r>
              <w:rPr>
                <w:spacing w:val="-24"/>
                <w:sz w:val="23"/>
                <w:szCs w:val="23"/>
              </w:rPr>
              <w:t>577,2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B5C1A" w:rsidRDefault="003B5C1A" w:rsidP="00E349CC">
            <w:pPr>
              <w:jc w:val="center"/>
            </w:pPr>
            <w:r>
              <w:rPr>
                <w:spacing w:val="-24"/>
                <w:sz w:val="23"/>
                <w:szCs w:val="23"/>
              </w:rPr>
              <w:t>249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B5C1A" w:rsidRDefault="003B5C1A" w:rsidP="00E349CC">
            <w:pPr>
              <w:jc w:val="center"/>
            </w:pPr>
            <w:r>
              <w:rPr>
                <w:spacing w:val="-24"/>
                <w:sz w:val="23"/>
                <w:szCs w:val="23"/>
              </w:rPr>
              <w:t>249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B5C1A" w:rsidRDefault="003B5C1A" w:rsidP="00E349CC">
            <w:pPr>
              <w:jc w:val="center"/>
            </w:pPr>
            <w:r>
              <w:rPr>
                <w:spacing w:val="-24"/>
                <w:sz w:val="23"/>
                <w:szCs w:val="23"/>
              </w:rPr>
              <w:t>249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5C1A" w:rsidRPr="00186D39" w:rsidRDefault="003B5C1A" w:rsidP="00E349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4759,1</w:t>
            </w:r>
          </w:p>
          <w:p w:rsidR="003B5C1A" w:rsidRDefault="003B5C1A" w:rsidP="00E349CC">
            <w:pPr>
              <w:jc w:val="center"/>
            </w:pPr>
          </w:p>
        </w:tc>
      </w:tr>
      <w:tr w:rsidR="003B5C1A" w:rsidTr="00E349CC">
        <w:tc>
          <w:tcPr>
            <w:tcW w:w="1456" w:type="dxa"/>
          </w:tcPr>
          <w:p w:rsidR="003B5C1A" w:rsidRDefault="003B5C1A" w:rsidP="00E349C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5C1A" w:rsidRDefault="003B5C1A" w:rsidP="00E349C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B5C1A" w:rsidRDefault="003B5C1A" w:rsidP="00E349CC">
            <w:pPr>
              <w:spacing w:line="220" w:lineRule="auto"/>
            </w:pPr>
            <w:r>
              <w:t>Отдел культуры Администрации Белокалитвинского района</w:t>
            </w:r>
          </w:p>
        </w:tc>
        <w:tc>
          <w:tcPr>
            <w:tcW w:w="708" w:type="dxa"/>
          </w:tcPr>
          <w:p w:rsidR="003B5C1A" w:rsidRDefault="003B5C1A" w:rsidP="00E349C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906</w:t>
            </w:r>
          </w:p>
        </w:tc>
        <w:tc>
          <w:tcPr>
            <w:tcW w:w="709" w:type="dxa"/>
          </w:tcPr>
          <w:p w:rsidR="003B5C1A" w:rsidRDefault="003B5C1A" w:rsidP="00E349C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692" w:type="dxa"/>
          </w:tcPr>
          <w:p w:rsidR="003B5C1A" w:rsidRDefault="003B5C1A" w:rsidP="00E349C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584" w:type="dxa"/>
          </w:tcPr>
          <w:p w:rsidR="003B5C1A" w:rsidRDefault="003B5C1A" w:rsidP="00E349C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850" w:type="dxa"/>
          </w:tcPr>
          <w:p w:rsidR="003B5C1A" w:rsidRPr="008527DA" w:rsidRDefault="003B5C1A" w:rsidP="00E349CC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36,6</w:t>
            </w:r>
          </w:p>
        </w:tc>
        <w:tc>
          <w:tcPr>
            <w:tcW w:w="851" w:type="dxa"/>
          </w:tcPr>
          <w:p w:rsidR="003B5C1A" w:rsidRDefault="003B5C1A" w:rsidP="00E349C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38,9</w:t>
            </w:r>
          </w:p>
        </w:tc>
        <w:tc>
          <w:tcPr>
            <w:tcW w:w="850" w:type="dxa"/>
          </w:tcPr>
          <w:p w:rsidR="003B5C1A" w:rsidRDefault="003B5C1A" w:rsidP="00E349CC">
            <w:pPr>
              <w:jc w:val="center"/>
            </w:pPr>
            <w:r>
              <w:rPr>
                <w:spacing w:val="-24"/>
                <w:sz w:val="23"/>
                <w:szCs w:val="23"/>
              </w:rPr>
              <w:t>39,1</w:t>
            </w:r>
          </w:p>
        </w:tc>
        <w:tc>
          <w:tcPr>
            <w:tcW w:w="851" w:type="dxa"/>
          </w:tcPr>
          <w:p w:rsidR="003B5C1A" w:rsidRDefault="003B5C1A" w:rsidP="00E349CC">
            <w:pPr>
              <w:jc w:val="center"/>
            </w:pPr>
            <w:r>
              <w:rPr>
                <w:spacing w:val="-24"/>
                <w:sz w:val="23"/>
                <w:szCs w:val="23"/>
              </w:rPr>
              <w:t>33</w:t>
            </w:r>
          </w:p>
        </w:tc>
        <w:tc>
          <w:tcPr>
            <w:tcW w:w="850" w:type="dxa"/>
          </w:tcPr>
          <w:p w:rsidR="003B5C1A" w:rsidRDefault="003B5C1A" w:rsidP="00E349CC">
            <w:pPr>
              <w:jc w:val="center"/>
            </w:pPr>
            <w:r>
              <w:rPr>
                <w:spacing w:val="-24"/>
                <w:sz w:val="23"/>
                <w:szCs w:val="23"/>
              </w:rPr>
              <w:t>33</w:t>
            </w:r>
          </w:p>
        </w:tc>
        <w:tc>
          <w:tcPr>
            <w:tcW w:w="851" w:type="dxa"/>
          </w:tcPr>
          <w:p w:rsidR="003B5C1A" w:rsidRDefault="003B5C1A" w:rsidP="00E349CC">
            <w:pPr>
              <w:jc w:val="center"/>
            </w:pPr>
            <w:r>
              <w:rPr>
                <w:spacing w:val="-24"/>
                <w:sz w:val="23"/>
                <w:szCs w:val="23"/>
              </w:rPr>
              <w:t>33</w:t>
            </w:r>
          </w:p>
        </w:tc>
        <w:tc>
          <w:tcPr>
            <w:tcW w:w="850" w:type="dxa"/>
          </w:tcPr>
          <w:p w:rsidR="003B5C1A" w:rsidRDefault="003B5C1A" w:rsidP="00E349CC">
            <w:pPr>
              <w:jc w:val="center"/>
            </w:pPr>
            <w:r>
              <w:rPr>
                <w:spacing w:val="-24"/>
                <w:sz w:val="23"/>
                <w:szCs w:val="23"/>
              </w:rPr>
              <w:t>33</w:t>
            </w:r>
          </w:p>
        </w:tc>
        <w:tc>
          <w:tcPr>
            <w:tcW w:w="1134" w:type="dxa"/>
          </w:tcPr>
          <w:p w:rsidR="003B5C1A" w:rsidRPr="0010532A" w:rsidRDefault="003B5C1A" w:rsidP="00E349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244,3</w:t>
            </w:r>
          </w:p>
          <w:p w:rsidR="003B5C1A" w:rsidRDefault="003B5C1A" w:rsidP="00E349CC">
            <w:pPr>
              <w:jc w:val="center"/>
            </w:pPr>
          </w:p>
        </w:tc>
      </w:tr>
      <w:tr w:rsidR="003B5C1A" w:rsidTr="00E349CC">
        <w:tc>
          <w:tcPr>
            <w:tcW w:w="1456" w:type="dxa"/>
          </w:tcPr>
          <w:p w:rsidR="003B5C1A" w:rsidRDefault="003B5C1A" w:rsidP="00E349C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5C1A" w:rsidRDefault="003B5C1A" w:rsidP="00E349C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B5C1A" w:rsidRDefault="003B5C1A" w:rsidP="00E349CC">
            <w:pPr>
              <w:spacing w:line="220" w:lineRule="auto"/>
            </w:pPr>
            <w:r>
              <w:t>Финансовое управление Администрации Белокалитвинского района</w:t>
            </w:r>
          </w:p>
        </w:tc>
        <w:tc>
          <w:tcPr>
            <w:tcW w:w="708" w:type="dxa"/>
          </w:tcPr>
          <w:p w:rsidR="003B5C1A" w:rsidRDefault="003B5C1A" w:rsidP="00E349C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904</w:t>
            </w:r>
          </w:p>
        </w:tc>
        <w:tc>
          <w:tcPr>
            <w:tcW w:w="709" w:type="dxa"/>
          </w:tcPr>
          <w:p w:rsidR="003B5C1A" w:rsidRDefault="003B5C1A" w:rsidP="00E349C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692" w:type="dxa"/>
          </w:tcPr>
          <w:p w:rsidR="003B5C1A" w:rsidRDefault="003B5C1A" w:rsidP="00E349C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584" w:type="dxa"/>
          </w:tcPr>
          <w:p w:rsidR="003B5C1A" w:rsidRDefault="003B5C1A" w:rsidP="00E349C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850" w:type="dxa"/>
          </w:tcPr>
          <w:p w:rsidR="003B5C1A" w:rsidRDefault="003B5C1A" w:rsidP="00E349CC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581,6</w:t>
            </w:r>
          </w:p>
        </w:tc>
        <w:tc>
          <w:tcPr>
            <w:tcW w:w="851" w:type="dxa"/>
          </w:tcPr>
          <w:p w:rsidR="003B5C1A" w:rsidRDefault="003B5C1A" w:rsidP="00E349C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587,1</w:t>
            </w:r>
          </w:p>
        </w:tc>
        <w:tc>
          <w:tcPr>
            <w:tcW w:w="850" w:type="dxa"/>
          </w:tcPr>
          <w:p w:rsidR="003B5C1A" w:rsidRDefault="003B5C1A" w:rsidP="00E349CC">
            <w:pPr>
              <w:jc w:val="center"/>
            </w:pPr>
            <w:r>
              <w:rPr>
                <w:spacing w:val="-24"/>
                <w:sz w:val="23"/>
                <w:szCs w:val="23"/>
              </w:rPr>
              <w:t>562,4</w:t>
            </w:r>
          </w:p>
        </w:tc>
        <w:tc>
          <w:tcPr>
            <w:tcW w:w="851" w:type="dxa"/>
          </w:tcPr>
          <w:p w:rsidR="003B5C1A" w:rsidRDefault="003B5C1A" w:rsidP="00E349CC">
            <w:pPr>
              <w:jc w:val="center"/>
            </w:pPr>
            <w:r>
              <w:rPr>
                <w:spacing w:val="-24"/>
                <w:sz w:val="23"/>
                <w:szCs w:val="23"/>
              </w:rPr>
              <w:t>736,3</w:t>
            </w:r>
          </w:p>
        </w:tc>
        <w:tc>
          <w:tcPr>
            <w:tcW w:w="850" w:type="dxa"/>
          </w:tcPr>
          <w:p w:rsidR="003B5C1A" w:rsidRDefault="003B5C1A" w:rsidP="00E349CC">
            <w:pPr>
              <w:jc w:val="center"/>
            </w:pPr>
            <w:r>
              <w:rPr>
                <w:spacing w:val="-24"/>
                <w:sz w:val="23"/>
                <w:szCs w:val="23"/>
              </w:rPr>
              <w:t>472,2</w:t>
            </w:r>
          </w:p>
        </w:tc>
        <w:tc>
          <w:tcPr>
            <w:tcW w:w="851" w:type="dxa"/>
          </w:tcPr>
          <w:p w:rsidR="003B5C1A" w:rsidRDefault="003B5C1A" w:rsidP="00E349CC">
            <w:pPr>
              <w:jc w:val="center"/>
            </w:pPr>
            <w:r>
              <w:rPr>
                <w:spacing w:val="-24"/>
                <w:sz w:val="23"/>
                <w:szCs w:val="23"/>
              </w:rPr>
              <w:t>472,2</w:t>
            </w:r>
          </w:p>
        </w:tc>
        <w:tc>
          <w:tcPr>
            <w:tcW w:w="850" w:type="dxa"/>
          </w:tcPr>
          <w:p w:rsidR="003B5C1A" w:rsidRDefault="003B5C1A" w:rsidP="00E349CC">
            <w:pPr>
              <w:jc w:val="center"/>
            </w:pPr>
            <w:r>
              <w:rPr>
                <w:spacing w:val="-24"/>
                <w:sz w:val="23"/>
                <w:szCs w:val="23"/>
              </w:rPr>
              <w:t>472,2</w:t>
            </w:r>
          </w:p>
        </w:tc>
        <w:tc>
          <w:tcPr>
            <w:tcW w:w="1134" w:type="dxa"/>
          </w:tcPr>
          <w:p w:rsidR="003B5C1A" w:rsidRDefault="003B5C1A" w:rsidP="00E349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3884,0</w:t>
            </w:r>
          </w:p>
          <w:p w:rsidR="003B5C1A" w:rsidRDefault="003B5C1A" w:rsidP="00E349CC">
            <w:pPr>
              <w:jc w:val="center"/>
            </w:pPr>
          </w:p>
        </w:tc>
      </w:tr>
      <w:tr w:rsidR="003B5C1A" w:rsidTr="00E349CC">
        <w:trPr>
          <w:trHeight w:val="2407"/>
        </w:trPr>
        <w:tc>
          <w:tcPr>
            <w:tcW w:w="1456" w:type="dxa"/>
          </w:tcPr>
          <w:p w:rsidR="003B5C1A" w:rsidRDefault="003B5C1A" w:rsidP="00E349CC">
            <w:pPr>
              <w:spacing w:line="220" w:lineRule="auto"/>
              <w:jc w:val="center"/>
            </w:pPr>
            <w:r>
              <w:t>Подпро</w:t>
            </w:r>
            <w:r>
              <w:softHyphen/>
              <w:t>грамма 2</w:t>
            </w:r>
          </w:p>
        </w:tc>
        <w:tc>
          <w:tcPr>
            <w:tcW w:w="2126" w:type="dxa"/>
          </w:tcPr>
          <w:p w:rsidR="003B5C1A" w:rsidRPr="005B54E2" w:rsidRDefault="003B5C1A" w:rsidP="00E349CC">
            <w:pPr>
              <w:spacing w:line="220" w:lineRule="auto"/>
              <w:rPr>
                <w:sz w:val="20"/>
                <w:szCs w:val="20"/>
              </w:rPr>
            </w:pPr>
            <w:r w:rsidRPr="005B54E2">
              <w:rPr>
                <w:sz w:val="20"/>
                <w:szCs w:val="20"/>
              </w:rPr>
              <w:t>предоставления государственных и муниципальных услуг в Белокалитвинском районе, в том числе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</w:t>
            </w:r>
          </w:p>
        </w:tc>
        <w:tc>
          <w:tcPr>
            <w:tcW w:w="2127" w:type="dxa"/>
          </w:tcPr>
          <w:p w:rsidR="003B5C1A" w:rsidRDefault="003B5C1A" w:rsidP="00E349CC">
            <w:pPr>
              <w:spacing w:line="220" w:lineRule="auto"/>
            </w:pPr>
            <w:r>
              <w:t>Многофункциональный центр Белокалитвинского района</w:t>
            </w:r>
          </w:p>
        </w:tc>
        <w:tc>
          <w:tcPr>
            <w:tcW w:w="708" w:type="dxa"/>
          </w:tcPr>
          <w:p w:rsidR="003B5C1A" w:rsidRDefault="003B5C1A" w:rsidP="00E349C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09" w:type="dxa"/>
          </w:tcPr>
          <w:p w:rsidR="003B5C1A" w:rsidRDefault="003B5C1A" w:rsidP="00E349C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692" w:type="dxa"/>
          </w:tcPr>
          <w:p w:rsidR="003B5C1A" w:rsidRDefault="003B5C1A" w:rsidP="00E349C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584" w:type="dxa"/>
          </w:tcPr>
          <w:p w:rsidR="003B5C1A" w:rsidRDefault="003B5C1A" w:rsidP="00E349CC">
            <w:pPr>
              <w:pStyle w:val="10"/>
              <w:spacing w:line="220" w:lineRule="auto"/>
              <w:rPr>
                <w:rFonts w:ascii="Times New Roman" w:hAnsi="Times New Roman"/>
                <w:spacing w:val="-24"/>
                <w:sz w:val="23"/>
                <w:szCs w:val="23"/>
              </w:rPr>
            </w:pPr>
          </w:p>
        </w:tc>
        <w:tc>
          <w:tcPr>
            <w:tcW w:w="850" w:type="dxa"/>
          </w:tcPr>
          <w:p w:rsidR="003B5C1A" w:rsidRPr="004F76B4" w:rsidRDefault="003B5C1A" w:rsidP="00E349CC">
            <w:pPr>
              <w:rPr>
                <w:spacing w:val="-20"/>
                <w:sz w:val="23"/>
                <w:szCs w:val="23"/>
              </w:rPr>
            </w:pPr>
            <w:r w:rsidRPr="004F76B4">
              <w:rPr>
                <w:spacing w:val="-20"/>
                <w:sz w:val="23"/>
                <w:szCs w:val="23"/>
              </w:rPr>
              <w:t>14528,1</w:t>
            </w:r>
          </w:p>
        </w:tc>
        <w:tc>
          <w:tcPr>
            <w:tcW w:w="851" w:type="dxa"/>
          </w:tcPr>
          <w:p w:rsidR="003B5C1A" w:rsidRPr="004F76B4" w:rsidRDefault="003B5C1A" w:rsidP="00E349CC">
            <w:pPr>
              <w:rPr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16581</w:t>
            </w:r>
            <w:r w:rsidRPr="004F76B4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</w:rPr>
              <w:t>1</w:t>
            </w:r>
          </w:p>
        </w:tc>
        <w:tc>
          <w:tcPr>
            <w:tcW w:w="850" w:type="dxa"/>
          </w:tcPr>
          <w:p w:rsidR="003B5C1A" w:rsidRPr="004F76B4" w:rsidRDefault="003B5C1A" w:rsidP="00E349CC">
            <w:pPr>
              <w:rPr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17765</w:t>
            </w:r>
            <w:r w:rsidRPr="004F76B4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</w:rPr>
              <w:t>3</w:t>
            </w:r>
          </w:p>
        </w:tc>
        <w:tc>
          <w:tcPr>
            <w:tcW w:w="851" w:type="dxa"/>
          </w:tcPr>
          <w:p w:rsidR="003B5C1A" w:rsidRPr="004F76B4" w:rsidRDefault="003B5C1A" w:rsidP="00E349CC">
            <w:pPr>
              <w:rPr>
                <w:sz w:val="23"/>
                <w:szCs w:val="23"/>
              </w:rPr>
            </w:pPr>
            <w:r w:rsidRPr="004F76B4">
              <w:rPr>
                <w:spacing w:val="-20"/>
                <w:sz w:val="23"/>
                <w:szCs w:val="23"/>
              </w:rPr>
              <w:t>13913,5</w:t>
            </w:r>
          </w:p>
        </w:tc>
        <w:tc>
          <w:tcPr>
            <w:tcW w:w="850" w:type="dxa"/>
          </w:tcPr>
          <w:p w:rsidR="003B5C1A" w:rsidRPr="004F76B4" w:rsidRDefault="003B5C1A" w:rsidP="00E349CC">
            <w:pPr>
              <w:rPr>
                <w:sz w:val="23"/>
                <w:szCs w:val="23"/>
              </w:rPr>
            </w:pPr>
            <w:r w:rsidRPr="004F76B4">
              <w:rPr>
                <w:spacing w:val="-20"/>
                <w:sz w:val="23"/>
                <w:szCs w:val="23"/>
              </w:rPr>
              <w:t>10692,2</w:t>
            </w:r>
          </w:p>
        </w:tc>
        <w:tc>
          <w:tcPr>
            <w:tcW w:w="851" w:type="dxa"/>
          </w:tcPr>
          <w:p w:rsidR="003B5C1A" w:rsidRPr="004F76B4" w:rsidRDefault="003B5C1A" w:rsidP="00E349CC">
            <w:pPr>
              <w:rPr>
                <w:sz w:val="23"/>
                <w:szCs w:val="23"/>
              </w:rPr>
            </w:pPr>
            <w:r w:rsidRPr="004F76B4">
              <w:rPr>
                <w:spacing w:val="-20"/>
                <w:sz w:val="23"/>
                <w:szCs w:val="23"/>
              </w:rPr>
              <w:t>10692,2</w:t>
            </w:r>
          </w:p>
        </w:tc>
        <w:tc>
          <w:tcPr>
            <w:tcW w:w="850" w:type="dxa"/>
          </w:tcPr>
          <w:p w:rsidR="003B5C1A" w:rsidRPr="004F76B4" w:rsidRDefault="003B5C1A" w:rsidP="00E349CC">
            <w:pPr>
              <w:rPr>
                <w:sz w:val="23"/>
                <w:szCs w:val="23"/>
              </w:rPr>
            </w:pPr>
            <w:r w:rsidRPr="004F76B4">
              <w:rPr>
                <w:spacing w:val="-20"/>
                <w:sz w:val="23"/>
                <w:szCs w:val="23"/>
              </w:rPr>
              <w:t>10692,2</w:t>
            </w:r>
          </w:p>
        </w:tc>
        <w:tc>
          <w:tcPr>
            <w:tcW w:w="1134" w:type="dxa"/>
          </w:tcPr>
          <w:p w:rsidR="003B5C1A" w:rsidRPr="004F76B4" w:rsidRDefault="003B5C1A" w:rsidP="00E349CC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94864,6</w:t>
            </w:r>
          </w:p>
          <w:p w:rsidR="003B5C1A" w:rsidRPr="004F76B4" w:rsidRDefault="003B5C1A" w:rsidP="00E349CC">
            <w:pPr>
              <w:spacing w:line="220" w:lineRule="auto"/>
              <w:ind w:left="-108" w:right="-108"/>
              <w:jc w:val="center"/>
              <w:rPr>
                <w:spacing w:val="-24"/>
                <w:sz w:val="23"/>
                <w:szCs w:val="23"/>
                <w:lang w:val="en-US"/>
              </w:rPr>
            </w:pPr>
          </w:p>
        </w:tc>
      </w:tr>
    </w:tbl>
    <w:p w:rsidR="003B5C1A" w:rsidRDefault="003B5C1A" w:rsidP="003B5C1A">
      <w:pPr>
        <w:tabs>
          <w:tab w:val="left" w:pos="3382"/>
        </w:tabs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                                 </w:t>
      </w:r>
    </w:p>
    <w:p w:rsidR="003B5C1A" w:rsidRDefault="003B5C1A" w:rsidP="003B5C1A">
      <w:pPr>
        <w:tabs>
          <w:tab w:val="left" w:pos="3382"/>
        </w:tabs>
        <w:rPr>
          <w:rFonts w:cs="Arial"/>
          <w:bCs/>
          <w:sz w:val="28"/>
          <w:szCs w:val="28"/>
        </w:rPr>
      </w:pPr>
    </w:p>
    <w:p w:rsidR="003B5C1A" w:rsidRDefault="003B5C1A" w:rsidP="003B5C1A">
      <w:pPr>
        <w:tabs>
          <w:tab w:val="left" w:pos="3382"/>
        </w:tabs>
        <w:rPr>
          <w:rFonts w:cs="Arial"/>
          <w:bCs/>
          <w:sz w:val="28"/>
          <w:szCs w:val="28"/>
        </w:rPr>
      </w:pPr>
    </w:p>
    <w:p w:rsidR="003B5C1A" w:rsidRDefault="003B5C1A" w:rsidP="003B5C1A">
      <w:pPr>
        <w:jc w:val="center"/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3B5C1A" w:rsidRDefault="003B5C1A" w:rsidP="003B5C1A">
      <w:pPr>
        <w:pStyle w:val="a5"/>
        <w:jc w:val="right"/>
      </w:pPr>
    </w:p>
    <w:p w:rsidR="003B5C1A" w:rsidRDefault="003B5C1A" w:rsidP="003B5C1A">
      <w:pPr>
        <w:pStyle w:val="a5"/>
        <w:jc w:val="right"/>
      </w:pPr>
      <w:r w:rsidRPr="00536493">
        <w:t xml:space="preserve">                                </w:t>
      </w:r>
    </w:p>
    <w:p w:rsidR="003B5C1A" w:rsidRPr="00536493" w:rsidRDefault="003B5C1A" w:rsidP="003B5C1A">
      <w:pPr>
        <w:pStyle w:val="a5"/>
        <w:jc w:val="right"/>
      </w:pPr>
      <w:r>
        <w:br w:type="page"/>
      </w:r>
      <w:r w:rsidRPr="00536493">
        <w:t xml:space="preserve"> Приложение № 8</w:t>
      </w:r>
    </w:p>
    <w:p w:rsidR="003B5C1A" w:rsidRPr="00536493" w:rsidRDefault="003B5C1A" w:rsidP="003B5C1A">
      <w:pPr>
        <w:jc w:val="right"/>
      </w:pPr>
      <w:r w:rsidRPr="00536493">
        <w:t xml:space="preserve">к постановлению Администрации </w:t>
      </w:r>
    </w:p>
    <w:p w:rsidR="003B5C1A" w:rsidRPr="00536493" w:rsidRDefault="003B5C1A" w:rsidP="003B5C1A">
      <w:pPr>
        <w:jc w:val="right"/>
      </w:pPr>
      <w:r w:rsidRPr="00536493">
        <w:t>Белокалитвинского    района</w:t>
      </w:r>
    </w:p>
    <w:p w:rsidR="003B5C1A" w:rsidRPr="00536493" w:rsidRDefault="003B5C1A" w:rsidP="003B5C1A">
      <w:pPr>
        <w:jc w:val="right"/>
      </w:pPr>
      <w:r w:rsidRPr="00536493">
        <w:t xml:space="preserve">от </w:t>
      </w:r>
      <w:r w:rsidR="00016F7A">
        <w:t>05</w:t>
      </w:r>
      <w:r w:rsidRPr="00536493">
        <w:t>.</w:t>
      </w:r>
      <w:r>
        <w:t>04.2016</w:t>
      </w:r>
      <w:r w:rsidRPr="00536493">
        <w:t xml:space="preserve"> № </w:t>
      </w:r>
      <w:r w:rsidR="00016F7A">
        <w:t>435</w:t>
      </w:r>
      <w:bookmarkStart w:id="5" w:name="_GoBack"/>
      <w:bookmarkEnd w:id="5"/>
    </w:p>
    <w:p w:rsidR="003B5C1A" w:rsidRPr="00536493" w:rsidRDefault="003B5C1A" w:rsidP="003B5C1A">
      <w:pPr>
        <w:jc w:val="right"/>
      </w:pPr>
    </w:p>
    <w:p w:rsidR="003B5C1A" w:rsidRPr="00536493" w:rsidRDefault="003B5C1A" w:rsidP="003B5C1A">
      <w:pPr>
        <w:jc w:val="center"/>
      </w:pPr>
      <w:r w:rsidRPr="00536493">
        <w:t>РАСХОДЫ</w:t>
      </w:r>
    </w:p>
    <w:p w:rsidR="003B5C1A" w:rsidRPr="00536493" w:rsidRDefault="003B5C1A" w:rsidP="003B5C1A">
      <w:pPr>
        <w:jc w:val="center"/>
      </w:pPr>
      <w:r w:rsidRPr="00536493">
        <w:t>областного бюджета, федерального бюджета, местных бюджетов и внебюджетных источников</w:t>
      </w:r>
    </w:p>
    <w:p w:rsidR="003B5C1A" w:rsidRPr="00536493" w:rsidRDefault="003B5C1A" w:rsidP="003B5C1A">
      <w:pPr>
        <w:jc w:val="center"/>
      </w:pPr>
      <w:r w:rsidRPr="00536493">
        <w:t>на реализацию муниципальной Программы Белокалитвинского района «Информационное общество»</w:t>
      </w:r>
    </w:p>
    <w:p w:rsidR="003B5C1A" w:rsidRPr="00536493" w:rsidRDefault="003B5C1A" w:rsidP="003B5C1A">
      <w:pPr>
        <w:jc w:val="center"/>
      </w:pPr>
    </w:p>
    <w:tbl>
      <w:tblPr>
        <w:tblW w:w="5000" w:type="pct"/>
        <w:tblInd w:w="359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035"/>
        <w:gridCol w:w="2704"/>
        <w:gridCol w:w="2240"/>
        <w:gridCol w:w="1083"/>
        <w:gridCol w:w="1083"/>
        <w:gridCol w:w="1083"/>
        <w:gridCol w:w="1083"/>
        <w:gridCol w:w="1083"/>
        <w:gridCol w:w="1083"/>
        <w:gridCol w:w="1083"/>
      </w:tblGrid>
      <w:tr w:rsidR="003B5C1A" w:rsidRPr="00536493" w:rsidTr="00E349CC"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</w:pPr>
            <w:r w:rsidRPr="00536493">
              <w:t>Статус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</w:pPr>
            <w:r w:rsidRPr="00536493">
              <w:t xml:space="preserve">Наименование      </w:t>
            </w:r>
            <w:r w:rsidRPr="00536493">
              <w:br/>
              <w:t>муниципальной Программы, подпрограммы муниципальной Программы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</w:pPr>
            <w:r w:rsidRPr="00536493">
              <w:t xml:space="preserve">Ответственный    </w:t>
            </w:r>
            <w:r w:rsidRPr="00536493">
              <w:br/>
            </w:r>
            <w:proofErr w:type="gramStart"/>
            <w:r w:rsidRPr="00536493">
              <w:t xml:space="preserve">исполнитель,   </w:t>
            </w:r>
            <w:proofErr w:type="gramEnd"/>
            <w:r w:rsidRPr="00536493">
              <w:t xml:space="preserve">  </w:t>
            </w:r>
            <w:r w:rsidRPr="00536493">
              <w:br/>
              <w:t>соисполнители</w:t>
            </w:r>
            <w:r w:rsidRPr="00536493">
              <w:br/>
            </w:r>
          </w:p>
        </w:tc>
        <w:tc>
          <w:tcPr>
            <w:tcW w:w="8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</w:pPr>
            <w:r w:rsidRPr="00536493">
              <w:t>Оценка расходов (тыс. рублей), годы</w:t>
            </w:r>
          </w:p>
        </w:tc>
      </w:tr>
      <w:tr w:rsidR="003B5C1A" w:rsidRPr="00536493" w:rsidTr="00E349CC"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1A" w:rsidRPr="00536493" w:rsidRDefault="003B5C1A" w:rsidP="00E349CC"/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1A" w:rsidRPr="00536493" w:rsidRDefault="003B5C1A" w:rsidP="00E349CC"/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1A" w:rsidRPr="00536493" w:rsidRDefault="003B5C1A" w:rsidP="00E349CC"/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</w:pPr>
            <w:r w:rsidRPr="00536493">
              <w:t>2014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</w:pPr>
            <w:r w:rsidRPr="00536493">
              <w:t>2015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</w:pPr>
            <w:r w:rsidRPr="00536493">
              <w:t>2016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</w:pPr>
            <w:r w:rsidRPr="00536493">
              <w:t>2017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</w:pPr>
            <w:r w:rsidRPr="00536493">
              <w:t>2018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</w:pPr>
            <w:r w:rsidRPr="00536493">
              <w:t>2019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</w:pPr>
            <w:r w:rsidRPr="00536493">
              <w:t>2020</w:t>
            </w:r>
          </w:p>
        </w:tc>
      </w:tr>
    </w:tbl>
    <w:p w:rsidR="003B5C1A" w:rsidRPr="00536493" w:rsidRDefault="003B5C1A" w:rsidP="003B5C1A"/>
    <w:tbl>
      <w:tblPr>
        <w:tblW w:w="5000" w:type="pct"/>
        <w:tblInd w:w="359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032"/>
        <w:gridCol w:w="2702"/>
        <w:gridCol w:w="2239"/>
        <w:gridCol w:w="1083"/>
        <w:gridCol w:w="1084"/>
        <w:gridCol w:w="1084"/>
        <w:gridCol w:w="1084"/>
        <w:gridCol w:w="1084"/>
        <w:gridCol w:w="1084"/>
        <w:gridCol w:w="1084"/>
      </w:tblGrid>
      <w:tr w:rsidR="003B5C1A" w:rsidRPr="00536493" w:rsidTr="00E349CC">
        <w:trPr>
          <w:tblHeader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</w:pPr>
            <w:r w:rsidRPr="00536493">
              <w:t>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</w:pPr>
            <w:r w:rsidRPr="00536493"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</w:pPr>
            <w:r w:rsidRPr="00536493"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</w:pPr>
            <w:r w:rsidRPr="00536493"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</w:pPr>
            <w:r w:rsidRPr="00536493"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</w:pPr>
            <w:r w:rsidRPr="00536493">
              <w:t>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</w:pPr>
            <w:r w:rsidRPr="00536493">
              <w:t>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</w:pPr>
            <w:r w:rsidRPr="00536493"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</w:pPr>
            <w:r w:rsidRPr="00536493">
              <w:t>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</w:pPr>
            <w:r w:rsidRPr="00536493">
              <w:t>10</w:t>
            </w:r>
          </w:p>
        </w:tc>
      </w:tr>
      <w:tr w:rsidR="003B5C1A" w:rsidRPr="00536493" w:rsidTr="00E349CC"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ind w:right="-75"/>
              <w:jc w:val="center"/>
            </w:pPr>
            <w:proofErr w:type="gramStart"/>
            <w:r w:rsidRPr="00536493">
              <w:t xml:space="preserve">Муниципальная  </w:t>
            </w:r>
            <w:r w:rsidRPr="00536493">
              <w:br/>
              <w:t>программа</w:t>
            </w:r>
            <w:proofErr w:type="gramEnd"/>
          </w:p>
        </w:tc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</w:pPr>
            <w:r w:rsidRPr="00536493">
              <w:t>информационное общество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r w:rsidRPr="00536493">
              <w:t xml:space="preserve">всего              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1A" w:rsidRPr="00536493" w:rsidRDefault="003B5C1A" w:rsidP="00E349C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536493">
              <w:rPr>
                <w:rFonts w:ascii="Times New Roman" w:hAnsi="Times New Roman"/>
                <w:spacing w:val="-24"/>
                <w:sz w:val="24"/>
                <w:szCs w:val="24"/>
              </w:rPr>
              <w:t>26531,5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27320</w:t>
            </w:r>
            <w:r w:rsidRPr="00536493">
              <w:rPr>
                <w:spacing w:val="-20"/>
              </w:rPr>
              <w:t>,3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</w:pPr>
            <w:r w:rsidRPr="00536493">
              <w:rPr>
                <w:spacing w:val="-20"/>
              </w:rPr>
              <w:t>25528,7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</w:pPr>
            <w:r w:rsidRPr="00536493">
              <w:rPr>
                <w:spacing w:val="-20"/>
              </w:rPr>
              <w:t>22199,8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</w:pPr>
            <w:r w:rsidRPr="00536493">
              <w:rPr>
                <w:spacing w:val="-20"/>
              </w:rPr>
              <w:t>15196,4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</w:pPr>
            <w:r w:rsidRPr="00536493">
              <w:rPr>
                <w:spacing w:val="-20"/>
              </w:rPr>
              <w:t>15196,4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</w:pPr>
            <w:r w:rsidRPr="00536493">
              <w:rPr>
                <w:spacing w:val="-20"/>
              </w:rPr>
              <w:t>15196,4</w:t>
            </w:r>
          </w:p>
        </w:tc>
      </w:tr>
      <w:tr w:rsidR="003B5C1A" w:rsidRPr="00536493" w:rsidTr="00E349CC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1A" w:rsidRPr="00536493" w:rsidRDefault="003B5C1A" w:rsidP="00E349CC"/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1A" w:rsidRPr="00536493" w:rsidRDefault="003B5C1A" w:rsidP="00E349CC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</w:pPr>
            <w:r w:rsidRPr="00536493">
              <w:t>областной бюджет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  <w:rPr>
                <w:spacing w:val="-20"/>
                <w:lang w:val="en-US"/>
              </w:rPr>
            </w:pPr>
            <w:r w:rsidRPr="00536493">
              <w:rPr>
                <w:spacing w:val="-20"/>
              </w:rPr>
              <w:t>4818,</w:t>
            </w:r>
            <w:r w:rsidRPr="00536493">
              <w:rPr>
                <w:spacing w:val="-20"/>
                <w:lang w:val="en-US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3424,9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</w:pPr>
            <w:r>
              <w:rPr>
                <w:spacing w:val="-20"/>
              </w:rPr>
              <w:t>3764</w:t>
            </w:r>
            <w:r w:rsidRPr="00536493">
              <w:rPr>
                <w:spacing w:val="-20"/>
              </w:rPr>
              <w:t>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</w:pPr>
            <w:r w:rsidRPr="00536493">
              <w:rPr>
                <w:spacing w:val="-20"/>
              </w:rPr>
              <w:t>3733,9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</w:pPr>
            <w:r w:rsidRPr="00536493">
              <w:rPr>
                <w:spacing w:val="-20"/>
              </w:rPr>
              <w:t>158,0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</w:pPr>
            <w:r w:rsidRPr="00536493">
              <w:rPr>
                <w:spacing w:val="-20"/>
              </w:rPr>
              <w:t>158,0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</w:pPr>
            <w:r w:rsidRPr="00536493">
              <w:rPr>
                <w:spacing w:val="-20"/>
              </w:rPr>
              <w:t>158,0</w:t>
            </w:r>
          </w:p>
        </w:tc>
      </w:tr>
      <w:tr w:rsidR="003B5C1A" w:rsidRPr="00536493" w:rsidTr="00E349CC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1A" w:rsidRPr="00536493" w:rsidRDefault="003B5C1A" w:rsidP="00E349CC"/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1A" w:rsidRPr="00536493" w:rsidRDefault="003B5C1A" w:rsidP="00E349CC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r w:rsidRPr="00536493">
              <w:t>федеральный бюджет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1464,6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</w:tr>
      <w:tr w:rsidR="003B5C1A" w:rsidRPr="00536493" w:rsidTr="00E349CC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1A" w:rsidRPr="00536493" w:rsidRDefault="003B5C1A" w:rsidP="00E349CC"/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1A" w:rsidRPr="00536493" w:rsidRDefault="003B5C1A" w:rsidP="00E349CC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r w:rsidRPr="00536493">
              <w:t>местный бюджет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21313,2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22156,8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r>
              <w:rPr>
                <w:spacing w:val="-20"/>
              </w:rPr>
              <w:t>21514</w:t>
            </w:r>
            <w:r w:rsidRPr="00536493">
              <w:rPr>
                <w:spacing w:val="-20"/>
              </w:rPr>
              <w:t>,</w:t>
            </w:r>
            <w:r>
              <w:rPr>
                <w:spacing w:val="-20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r w:rsidRPr="00536493">
              <w:rPr>
                <w:spacing w:val="-20"/>
              </w:rPr>
              <w:t>18219,5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r w:rsidRPr="00536493">
              <w:rPr>
                <w:spacing w:val="-20"/>
              </w:rPr>
              <w:t>15038,4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r w:rsidRPr="00536493">
              <w:rPr>
                <w:spacing w:val="-20"/>
              </w:rPr>
              <w:t>15038,4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r w:rsidRPr="00536493">
              <w:rPr>
                <w:spacing w:val="-20"/>
              </w:rPr>
              <w:t>15038,4</w:t>
            </w:r>
          </w:p>
        </w:tc>
      </w:tr>
      <w:tr w:rsidR="003B5C1A" w:rsidRPr="00536493" w:rsidTr="00E349CC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1A" w:rsidRPr="00536493" w:rsidRDefault="003B5C1A" w:rsidP="00E349CC"/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1A" w:rsidRPr="00536493" w:rsidRDefault="003B5C1A" w:rsidP="00E349CC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r w:rsidRPr="00536493">
              <w:t>внебюджетные источники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40</w:t>
            </w:r>
            <w:r w:rsidRPr="00536493">
              <w:rPr>
                <w:spacing w:val="-20"/>
                <w:lang w:val="en-US"/>
              </w:rPr>
              <w:t>0</w:t>
            </w:r>
            <w:r w:rsidRPr="00536493">
              <w:rPr>
                <w:spacing w:val="-20"/>
              </w:rPr>
              <w:t>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274</w:t>
            </w:r>
            <w:r w:rsidRPr="00536493">
              <w:rPr>
                <w:spacing w:val="-20"/>
              </w:rPr>
              <w:t>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r w:rsidRPr="00536493">
              <w:t>250,0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</w:pPr>
            <w:r w:rsidRPr="00536493">
              <w:t>250</w:t>
            </w:r>
            <w:r w:rsidRPr="00536493">
              <w:rPr>
                <w:lang w:val="en-US"/>
              </w:rPr>
              <w:t>,</w:t>
            </w:r>
            <w:r w:rsidRPr="00536493"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</w:pPr>
            <w:r w:rsidRPr="00536493">
              <w:t>0</w:t>
            </w:r>
            <w:r w:rsidRPr="00536493">
              <w:rPr>
                <w:lang w:val="en-US"/>
              </w:rPr>
              <w:t>,</w:t>
            </w:r>
            <w:r w:rsidRPr="00536493"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</w:pPr>
            <w:r w:rsidRPr="00536493">
              <w:t>0</w:t>
            </w:r>
            <w:r w:rsidRPr="00536493">
              <w:rPr>
                <w:lang w:val="en-US"/>
              </w:rPr>
              <w:t>,</w:t>
            </w:r>
            <w:r w:rsidRPr="00536493"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</w:pPr>
            <w:r w:rsidRPr="00536493">
              <w:t>0</w:t>
            </w:r>
            <w:r w:rsidRPr="00536493">
              <w:rPr>
                <w:lang w:val="en-US"/>
              </w:rPr>
              <w:t>,</w:t>
            </w:r>
            <w:r w:rsidRPr="00536493">
              <w:t>0</w:t>
            </w:r>
          </w:p>
        </w:tc>
      </w:tr>
      <w:tr w:rsidR="003B5C1A" w:rsidRPr="00536493" w:rsidTr="00E349CC"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r w:rsidRPr="00536493">
              <w:t xml:space="preserve">Подпрограмма1  </w:t>
            </w:r>
          </w:p>
        </w:tc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</w:pPr>
            <w:r w:rsidRPr="00536493">
              <w:t>развитие информационных технологий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r w:rsidRPr="00536493">
              <w:t>всего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8661,3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5611,8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r w:rsidRPr="00536493">
              <w:rPr>
                <w:spacing w:val="-20"/>
              </w:rPr>
              <w:t>3756,2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r w:rsidRPr="00536493">
              <w:rPr>
                <w:spacing w:val="-20"/>
              </w:rPr>
              <w:t>4309,5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r w:rsidRPr="00536493">
              <w:rPr>
                <w:spacing w:val="-20"/>
              </w:rPr>
              <w:t>4504,2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r w:rsidRPr="00536493">
              <w:rPr>
                <w:spacing w:val="-20"/>
              </w:rPr>
              <w:t>4504,2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r w:rsidRPr="00536493">
              <w:rPr>
                <w:spacing w:val="-20"/>
              </w:rPr>
              <w:t>4504,2</w:t>
            </w:r>
          </w:p>
        </w:tc>
      </w:tr>
      <w:tr w:rsidR="003B5C1A" w:rsidRPr="00536493" w:rsidTr="00E349CC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1A" w:rsidRPr="00536493" w:rsidRDefault="003B5C1A" w:rsidP="00E349CC"/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1A" w:rsidRPr="00536493" w:rsidRDefault="003B5C1A" w:rsidP="00E349CC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r w:rsidRPr="00536493">
              <w:t xml:space="preserve">областной бюджет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C1A" w:rsidRPr="00536493" w:rsidRDefault="003B5C1A" w:rsidP="00E349CC">
            <w:pPr>
              <w:jc w:val="center"/>
              <w:rPr>
                <w:spacing w:val="-20"/>
                <w:lang w:val="en-US"/>
              </w:rPr>
            </w:pPr>
            <w:r w:rsidRPr="00536493">
              <w:rPr>
                <w:spacing w:val="-20"/>
              </w:rPr>
              <w:t>187</w:t>
            </w:r>
            <w:r w:rsidRPr="00536493">
              <w:rPr>
                <w:spacing w:val="-20"/>
                <w:lang w:val="en-US"/>
              </w:rPr>
              <w:t>6</w:t>
            </w:r>
            <w:r w:rsidRPr="00536493">
              <w:rPr>
                <w:spacing w:val="-20"/>
              </w:rPr>
              <w:t>,</w:t>
            </w:r>
            <w:r w:rsidRPr="00536493">
              <w:rPr>
                <w:spacing w:val="-20"/>
                <w:lang w:val="en-US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36,1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</w:p>
          <w:p w:rsidR="003B5C1A" w:rsidRPr="00536493" w:rsidRDefault="003B5C1A" w:rsidP="00E349CC">
            <w:pPr>
              <w:jc w:val="center"/>
            </w:pPr>
            <w:r w:rsidRPr="00536493">
              <w:rPr>
                <w:spacing w:val="-20"/>
              </w:rPr>
              <w:t>7,3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</w:p>
          <w:p w:rsidR="003B5C1A" w:rsidRPr="00536493" w:rsidRDefault="003B5C1A" w:rsidP="00E349CC">
            <w:pPr>
              <w:jc w:val="center"/>
            </w:pPr>
            <w:r w:rsidRPr="00536493">
              <w:rPr>
                <w:spacing w:val="-20"/>
              </w:rPr>
              <w:t>7,1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</w:p>
          <w:p w:rsidR="003B5C1A" w:rsidRPr="00536493" w:rsidRDefault="003B5C1A" w:rsidP="00E349CC">
            <w:pPr>
              <w:jc w:val="center"/>
            </w:pPr>
            <w:r w:rsidRPr="00536493">
              <w:rPr>
                <w:spacing w:val="-20"/>
              </w:rPr>
              <w:t>158,0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</w:p>
          <w:p w:rsidR="003B5C1A" w:rsidRPr="00536493" w:rsidRDefault="003B5C1A" w:rsidP="00E349CC">
            <w:pPr>
              <w:jc w:val="center"/>
            </w:pPr>
            <w:r w:rsidRPr="00536493">
              <w:rPr>
                <w:spacing w:val="-20"/>
              </w:rPr>
              <w:t>158,0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</w:p>
          <w:p w:rsidR="003B5C1A" w:rsidRPr="00536493" w:rsidRDefault="003B5C1A" w:rsidP="00E349CC">
            <w:pPr>
              <w:jc w:val="center"/>
            </w:pPr>
            <w:r w:rsidRPr="00536493">
              <w:rPr>
                <w:spacing w:val="-20"/>
              </w:rPr>
              <w:t>158,0</w:t>
            </w:r>
          </w:p>
        </w:tc>
      </w:tr>
      <w:tr w:rsidR="003B5C1A" w:rsidRPr="00536493" w:rsidTr="00E349CC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1A" w:rsidRPr="00536493" w:rsidRDefault="003B5C1A" w:rsidP="00E349CC"/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1A" w:rsidRPr="00536493" w:rsidRDefault="003B5C1A" w:rsidP="00E349CC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r w:rsidRPr="00536493">
              <w:t>федеральный бюджет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</w:tr>
      <w:tr w:rsidR="003B5C1A" w:rsidRPr="00536493" w:rsidTr="00E349CC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1A" w:rsidRPr="00536493" w:rsidRDefault="003B5C1A" w:rsidP="00E349CC"/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1A" w:rsidRPr="00536493" w:rsidRDefault="003B5C1A" w:rsidP="00E349CC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r w:rsidRPr="00536493">
              <w:t>местный бюджет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6785,1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5575,7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r w:rsidRPr="00536493">
              <w:rPr>
                <w:spacing w:val="-20"/>
              </w:rPr>
              <w:t>3748,9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r w:rsidRPr="00536493">
              <w:rPr>
                <w:spacing w:val="-20"/>
              </w:rPr>
              <w:t>4</w:t>
            </w:r>
            <w:r w:rsidRPr="00536493">
              <w:rPr>
                <w:spacing w:val="-20"/>
                <w:lang w:val="en-US"/>
              </w:rPr>
              <w:t>3</w:t>
            </w:r>
            <w:r w:rsidRPr="00536493">
              <w:rPr>
                <w:spacing w:val="-20"/>
              </w:rPr>
              <w:t>02,4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r w:rsidRPr="00536493">
              <w:rPr>
                <w:spacing w:val="-20"/>
              </w:rPr>
              <w:t>4</w:t>
            </w:r>
            <w:r w:rsidRPr="00536493">
              <w:rPr>
                <w:spacing w:val="-20"/>
                <w:lang w:val="en-US"/>
              </w:rPr>
              <w:t>3</w:t>
            </w:r>
            <w:r w:rsidRPr="00536493">
              <w:rPr>
                <w:spacing w:val="-20"/>
              </w:rPr>
              <w:t>46,2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r w:rsidRPr="00536493">
              <w:rPr>
                <w:spacing w:val="-20"/>
              </w:rPr>
              <w:t>4</w:t>
            </w:r>
            <w:r w:rsidRPr="00536493">
              <w:rPr>
                <w:spacing w:val="-20"/>
                <w:lang w:val="en-US"/>
              </w:rPr>
              <w:t>3</w:t>
            </w:r>
            <w:r w:rsidRPr="00536493">
              <w:rPr>
                <w:spacing w:val="-20"/>
              </w:rPr>
              <w:t>46,2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r w:rsidRPr="00536493">
              <w:rPr>
                <w:spacing w:val="-20"/>
              </w:rPr>
              <w:t>4</w:t>
            </w:r>
            <w:r w:rsidRPr="00536493">
              <w:rPr>
                <w:spacing w:val="-20"/>
                <w:lang w:val="en-US"/>
              </w:rPr>
              <w:t>3</w:t>
            </w:r>
            <w:r w:rsidRPr="00536493">
              <w:rPr>
                <w:spacing w:val="-20"/>
              </w:rPr>
              <w:t>46,2</w:t>
            </w:r>
          </w:p>
        </w:tc>
      </w:tr>
      <w:tr w:rsidR="003B5C1A" w:rsidRPr="00536493" w:rsidTr="00E349CC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1A" w:rsidRPr="00536493" w:rsidRDefault="003B5C1A" w:rsidP="00E349CC"/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1A" w:rsidRPr="00536493" w:rsidRDefault="003B5C1A" w:rsidP="00E349CC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r w:rsidRPr="00536493">
              <w:t>внебюджетные источники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</w:pPr>
          </w:p>
        </w:tc>
      </w:tr>
      <w:tr w:rsidR="003B5C1A" w:rsidRPr="00536493" w:rsidTr="00E349CC"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r w:rsidRPr="00536493">
              <w:t>Подпрограмма2</w:t>
            </w:r>
          </w:p>
        </w:tc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</w:pPr>
            <w:r w:rsidRPr="00536493">
              <w:t>оптимизация и повышение качества предоставления государственных и муницип</w:t>
            </w:r>
            <w:r>
              <w:t>альных услуг в Белокалитвинском районе</w:t>
            </w:r>
            <w:r w:rsidRPr="00536493">
              <w:t xml:space="preserve">, в том числе на базе </w:t>
            </w:r>
            <w:r>
              <w:t>муниципального автономного учреждения «Многофункциональный центр предоставления государственных и муниципальных услуг» Белокалитвинского района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r w:rsidRPr="00536493">
              <w:t>всего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17870,2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</w:pPr>
            <w:r>
              <w:rPr>
                <w:spacing w:val="-20"/>
              </w:rPr>
              <w:t>21708</w:t>
            </w:r>
            <w:r w:rsidRPr="00536493">
              <w:rPr>
                <w:spacing w:val="-20"/>
              </w:rPr>
              <w:t>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r>
              <w:rPr>
                <w:spacing w:val="-20"/>
              </w:rPr>
              <w:t>21781</w:t>
            </w:r>
            <w:r w:rsidRPr="00536493">
              <w:rPr>
                <w:spacing w:val="-20"/>
              </w:rPr>
              <w:t>,</w:t>
            </w:r>
            <w:r>
              <w:rPr>
                <w:spacing w:val="-20"/>
              </w:rPr>
              <w:t>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r w:rsidRPr="00536493">
              <w:rPr>
                <w:spacing w:val="-20"/>
              </w:rPr>
              <w:t>17890,3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r w:rsidRPr="00536493">
              <w:rPr>
                <w:spacing w:val="-20"/>
              </w:rPr>
              <w:t>10692,2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r w:rsidRPr="00536493">
              <w:rPr>
                <w:spacing w:val="-20"/>
              </w:rPr>
              <w:t>10692,2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r w:rsidRPr="00536493">
              <w:rPr>
                <w:spacing w:val="-20"/>
              </w:rPr>
              <w:t>10692,2</w:t>
            </w:r>
          </w:p>
        </w:tc>
      </w:tr>
      <w:tr w:rsidR="003B5C1A" w:rsidRPr="00536493" w:rsidTr="00E349CC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1A" w:rsidRPr="00536493" w:rsidRDefault="003B5C1A" w:rsidP="00E349CC"/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1A" w:rsidRPr="00536493" w:rsidRDefault="003B5C1A" w:rsidP="00E349CC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r w:rsidRPr="00536493">
              <w:t xml:space="preserve">областной бюджет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2942,1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3388,8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3757,2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3726,8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</w:tr>
      <w:tr w:rsidR="003B5C1A" w:rsidRPr="00536493" w:rsidTr="00E349CC">
        <w:trPr>
          <w:trHeight w:val="656"/>
        </w:trPr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1A" w:rsidRPr="00536493" w:rsidRDefault="003B5C1A" w:rsidP="00E349CC"/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1A" w:rsidRPr="00536493" w:rsidRDefault="003B5C1A" w:rsidP="00E349CC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r w:rsidRPr="00536493">
              <w:t>федеральный бюджет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</w:pPr>
          </w:p>
          <w:p w:rsidR="003B5C1A" w:rsidRPr="00536493" w:rsidRDefault="003B5C1A" w:rsidP="00E349CC">
            <w:pPr>
              <w:jc w:val="center"/>
            </w:pPr>
            <w:r w:rsidRPr="00536493">
              <w:t>1464,6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</w:p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</w:p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</w:p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</w:p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</w:p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</w:tr>
      <w:tr w:rsidR="003B5C1A" w:rsidRPr="00536493" w:rsidTr="00E349CC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1A" w:rsidRPr="00536493" w:rsidRDefault="003B5C1A" w:rsidP="00E349CC"/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1A" w:rsidRPr="00536493" w:rsidRDefault="003B5C1A" w:rsidP="00E349CC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r w:rsidRPr="00536493">
              <w:t>местный бюджет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14528,1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</w:pPr>
            <w:r w:rsidRPr="00536493">
              <w:rPr>
                <w:spacing w:val="-20"/>
              </w:rPr>
              <w:t>16581,1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r w:rsidRPr="00536493">
              <w:rPr>
                <w:spacing w:val="-20"/>
              </w:rPr>
              <w:t>17765,3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r w:rsidRPr="00536493">
              <w:rPr>
                <w:spacing w:val="-20"/>
              </w:rPr>
              <w:t>13913,5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r w:rsidRPr="00536493">
              <w:rPr>
                <w:spacing w:val="-20"/>
              </w:rPr>
              <w:t>10692,2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r w:rsidRPr="00536493">
              <w:rPr>
                <w:spacing w:val="-20"/>
              </w:rPr>
              <w:t>10692,2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r w:rsidRPr="00536493">
              <w:rPr>
                <w:spacing w:val="-20"/>
              </w:rPr>
              <w:t>10692,2</w:t>
            </w:r>
          </w:p>
        </w:tc>
      </w:tr>
      <w:tr w:rsidR="003B5C1A" w:rsidRPr="00536493" w:rsidTr="00E349CC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1A" w:rsidRPr="00536493" w:rsidRDefault="003B5C1A" w:rsidP="00E349CC"/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1A" w:rsidRPr="00536493" w:rsidRDefault="003B5C1A" w:rsidP="00E349CC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r w:rsidRPr="00536493">
              <w:t xml:space="preserve">в </w:t>
            </w:r>
            <w:proofErr w:type="spellStart"/>
            <w:r w:rsidRPr="00536493">
              <w:t>т.ч</w:t>
            </w:r>
            <w:proofErr w:type="spellEnd"/>
            <w:r w:rsidRPr="00536493">
              <w:t>. реализация принципа экстерриториальности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/>
          <w:p w:rsidR="003B5C1A" w:rsidRPr="00536493" w:rsidRDefault="003B5C1A" w:rsidP="00E349CC"/>
          <w:p w:rsidR="003B5C1A" w:rsidRPr="00536493" w:rsidRDefault="003B5C1A" w:rsidP="00E349CC"/>
          <w:p w:rsidR="003B5C1A" w:rsidRPr="00536493" w:rsidRDefault="003B5C1A" w:rsidP="00E349CC">
            <w:pPr>
              <w:jc w:val="center"/>
            </w:pPr>
            <w:r w:rsidRPr="00536493">
              <w:t>3,5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rPr>
                <w:spacing w:val="-20"/>
              </w:rPr>
            </w:pPr>
          </w:p>
          <w:p w:rsidR="003B5C1A" w:rsidRPr="00536493" w:rsidRDefault="003B5C1A" w:rsidP="00E349CC">
            <w:pPr>
              <w:rPr>
                <w:spacing w:val="-20"/>
              </w:rPr>
            </w:pPr>
          </w:p>
          <w:p w:rsidR="003B5C1A" w:rsidRPr="00536493" w:rsidRDefault="003B5C1A" w:rsidP="00E349CC">
            <w:pPr>
              <w:rPr>
                <w:spacing w:val="-20"/>
              </w:rPr>
            </w:pPr>
          </w:p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3,5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rPr>
                <w:spacing w:val="-20"/>
              </w:rPr>
            </w:pPr>
          </w:p>
          <w:p w:rsidR="003B5C1A" w:rsidRPr="00536493" w:rsidRDefault="003B5C1A" w:rsidP="00E349CC">
            <w:pPr>
              <w:rPr>
                <w:spacing w:val="-20"/>
              </w:rPr>
            </w:pPr>
          </w:p>
          <w:p w:rsidR="003B5C1A" w:rsidRPr="00536493" w:rsidRDefault="003B5C1A" w:rsidP="00E349CC">
            <w:pPr>
              <w:rPr>
                <w:spacing w:val="-20"/>
              </w:rPr>
            </w:pPr>
          </w:p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</w:p>
          <w:p w:rsidR="003B5C1A" w:rsidRPr="00536493" w:rsidRDefault="003B5C1A" w:rsidP="00E349CC">
            <w:pPr>
              <w:jc w:val="center"/>
              <w:rPr>
                <w:spacing w:val="-20"/>
              </w:rPr>
            </w:pPr>
          </w:p>
          <w:p w:rsidR="003B5C1A" w:rsidRPr="00536493" w:rsidRDefault="003B5C1A" w:rsidP="00E349CC">
            <w:pPr>
              <w:jc w:val="center"/>
              <w:rPr>
                <w:spacing w:val="-20"/>
              </w:rPr>
            </w:pPr>
          </w:p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</w:p>
          <w:p w:rsidR="003B5C1A" w:rsidRPr="00536493" w:rsidRDefault="003B5C1A" w:rsidP="00E349CC">
            <w:pPr>
              <w:jc w:val="center"/>
              <w:rPr>
                <w:spacing w:val="-20"/>
              </w:rPr>
            </w:pPr>
          </w:p>
          <w:p w:rsidR="003B5C1A" w:rsidRPr="00536493" w:rsidRDefault="003B5C1A" w:rsidP="00E349CC">
            <w:pPr>
              <w:jc w:val="center"/>
              <w:rPr>
                <w:spacing w:val="-20"/>
              </w:rPr>
            </w:pPr>
          </w:p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</w:p>
          <w:p w:rsidR="003B5C1A" w:rsidRPr="00536493" w:rsidRDefault="003B5C1A" w:rsidP="00E349CC">
            <w:pPr>
              <w:jc w:val="center"/>
              <w:rPr>
                <w:spacing w:val="-20"/>
              </w:rPr>
            </w:pPr>
          </w:p>
          <w:p w:rsidR="003B5C1A" w:rsidRPr="00536493" w:rsidRDefault="003B5C1A" w:rsidP="00E349CC">
            <w:pPr>
              <w:jc w:val="center"/>
              <w:rPr>
                <w:spacing w:val="-20"/>
              </w:rPr>
            </w:pPr>
          </w:p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</w:tr>
      <w:tr w:rsidR="003B5C1A" w:rsidRPr="00536493" w:rsidTr="00E349CC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1A" w:rsidRPr="00536493" w:rsidRDefault="003B5C1A" w:rsidP="00E349CC"/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1A" w:rsidRPr="00536493" w:rsidRDefault="003B5C1A" w:rsidP="00E349CC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r w:rsidRPr="00536493">
              <w:t xml:space="preserve">в </w:t>
            </w:r>
            <w:proofErr w:type="spellStart"/>
            <w:r w:rsidRPr="00536493">
              <w:t>т.ч</w:t>
            </w:r>
            <w:proofErr w:type="spellEnd"/>
            <w:r w:rsidRPr="00536493">
              <w:t xml:space="preserve">. организация </w:t>
            </w:r>
            <w:proofErr w:type="gramStart"/>
            <w:r w:rsidRPr="00536493">
              <w:t xml:space="preserve">предоставления </w:t>
            </w:r>
            <w:r>
              <w:t xml:space="preserve"> областных</w:t>
            </w:r>
            <w:proofErr w:type="gramEnd"/>
            <w:r>
              <w:t xml:space="preserve"> услуг на базе многофункционального центра предоставления государственных и муниципальных услуг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</w:p>
          <w:p w:rsidR="003B5C1A" w:rsidRPr="00536493" w:rsidRDefault="003B5C1A" w:rsidP="00E349CC">
            <w:pPr>
              <w:jc w:val="center"/>
              <w:rPr>
                <w:spacing w:val="-20"/>
              </w:rPr>
            </w:pPr>
          </w:p>
          <w:p w:rsidR="003B5C1A" w:rsidRPr="00536493" w:rsidRDefault="003B5C1A" w:rsidP="00E349CC">
            <w:pPr>
              <w:jc w:val="center"/>
              <w:rPr>
                <w:spacing w:val="-20"/>
              </w:rPr>
            </w:pPr>
          </w:p>
          <w:p w:rsidR="003B5C1A" w:rsidRPr="00536493" w:rsidRDefault="003B5C1A" w:rsidP="00E349CC">
            <w:pPr>
              <w:jc w:val="center"/>
              <w:rPr>
                <w:spacing w:val="-20"/>
              </w:rPr>
            </w:pPr>
          </w:p>
          <w:p w:rsidR="003B5C1A" w:rsidRPr="00536493" w:rsidRDefault="003B5C1A" w:rsidP="00E349CC">
            <w:pPr>
              <w:jc w:val="center"/>
              <w:rPr>
                <w:spacing w:val="-20"/>
              </w:rPr>
            </w:pPr>
          </w:p>
          <w:p w:rsidR="003B5C1A" w:rsidRPr="00536493" w:rsidRDefault="003B5C1A" w:rsidP="00E349CC">
            <w:pPr>
              <w:jc w:val="center"/>
              <w:rPr>
                <w:spacing w:val="-20"/>
              </w:rPr>
            </w:pPr>
          </w:p>
          <w:p w:rsidR="003B5C1A" w:rsidRPr="00536493" w:rsidRDefault="003B5C1A" w:rsidP="00E349CC">
            <w:pPr>
              <w:jc w:val="center"/>
              <w:rPr>
                <w:spacing w:val="-20"/>
              </w:rPr>
            </w:pPr>
          </w:p>
          <w:p w:rsidR="003B5C1A" w:rsidRPr="00536493" w:rsidRDefault="003B5C1A" w:rsidP="00E349CC">
            <w:pPr>
              <w:jc w:val="center"/>
              <w:rPr>
                <w:spacing w:val="-20"/>
              </w:rPr>
            </w:pPr>
          </w:p>
          <w:p w:rsidR="003B5C1A" w:rsidRPr="00536493" w:rsidRDefault="003B5C1A" w:rsidP="00E349CC">
            <w:pPr>
              <w:jc w:val="center"/>
              <w:rPr>
                <w:spacing w:val="-20"/>
              </w:rPr>
            </w:pPr>
          </w:p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rPr>
                <w:spacing w:val="-20"/>
              </w:rPr>
            </w:pPr>
          </w:p>
          <w:p w:rsidR="003B5C1A" w:rsidRPr="00536493" w:rsidRDefault="003B5C1A" w:rsidP="00E349CC">
            <w:pPr>
              <w:rPr>
                <w:spacing w:val="-20"/>
              </w:rPr>
            </w:pPr>
          </w:p>
          <w:p w:rsidR="003B5C1A" w:rsidRPr="00536493" w:rsidRDefault="003B5C1A" w:rsidP="00E349CC">
            <w:pPr>
              <w:rPr>
                <w:spacing w:val="-20"/>
              </w:rPr>
            </w:pPr>
          </w:p>
          <w:p w:rsidR="003B5C1A" w:rsidRPr="00536493" w:rsidRDefault="003B5C1A" w:rsidP="00E349CC">
            <w:pPr>
              <w:rPr>
                <w:spacing w:val="-20"/>
              </w:rPr>
            </w:pPr>
          </w:p>
          <w:p w:rsidR="003B5C1A" w:rsidRPr="00536493" w:rsidRDefault="003B5C1A" w:rsidP="00E349CC">
            <w:pPr>
              <w:rPr>
                <w:spacing w:val="-20"/>
              </w:rPr>
            </w:pPr>
          </w:p>
          <w:p w:rsidR="003B5C1A" w:rsidRPr="00536493" w:rsidRDefault="003B5C1A" w:rsidP="00E349CC">
            <w:pPr>
              <w:rPr>
                <w:spacing w:val="-20"/>
              </w:rPr>
            </w:pPr>
          </w:p>
          <w:p w:rsidR="003B5C1A" w:rsidRPr="00536493" w:rsidRDefault="003B5C1A" w:rsidP="00E349CC">
            <w:pPr>
              <w:rPr>
                <w:spacing w:val="-20"/>
              </w:rPr>
            </w:pPr>
          </w:p>
          <w:p w:rsidR="003B5C1A" w:rsidRPr="00536493" w:rsidRDefault="003B5C1A" w:rsidP="00E349CC">
            <w:pPr>
              <w:rPr>
                <w:spacing w:val="-20"/>
              </w:rPr>
            </w:pPr>
          </w:p>
          <w:p w:rsidR="003B5C1A" w:rsidRPr="00536493" w:rsidRDefault="003B5C1A" w:rsidP="00E349CC">
            <w:pPr>
              <w:rPr>
                <w:spacing w:val="-20"/>
              </w:rPr>
            </w:pPr>
          </w:p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5,7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rPr>
                <w:spacing w:val="-20"/>
              </w:rPr>
            </w:pPr>
          </w:p>
          <w:p w:rsidR="003B5C1A" w:rsidRPr="00536493" w:rsidRDefault="003B5C1A" w:rsidP="00E349CC">
            <w:pPr>
              <w:rPr>
                <w:spacing w:val="-20"/>
              </w:rPr>
            </w:pPr>
          </w:p>
          <w:p w:rsidR="003B5C1A" w:rsidRPr="00536493" w:rsidRDefault="003B5C1A" w:rsidP="00E349CC">
            <w:pPr>
              <w:rPr>
                <w:spacing w:val="-20"/>
              </w:rPr>
            </w:pPr>
          </w:p>
          <w:p w:rsidR="003B5C1A" w:rsidRPr="00536493" w:rsidRDefault="003B5C1A" w:rsidP="00E349CC">
            <w:pPr>
              <w:rPr>
                <w:spacing w:val="-20"/>
              </w:rPr>
            </w:pPr>
          </w:p>
          <w:p w:rsidR="003B5C1A" w:rsidRPr="00536493" w:rsidRDefault="003B5C1A" w:rsidP="00E349CC">
            <w:pPr>
              <w:rPr>
                <w:spacing w:val="-20"/>
              </w:rPr>
            </w:pPr>
          </w:p>
          <w:p w:rsidR="003B5C1A" w:rsidRPr="00536493" w:rsidRDefault="003B5C1A" w:rsidP="00E349CC">
            <w:pPr>
              <w:rPr>
                <w:spacing w:val="-20"/>
              </w:rPr>
            </w:pPr>
          </w:p>
          <w:p w:rsidR="003B5C1A" w:rsidRPr="00536493" w:rsidRDefault="003B5C1A" w:rsidP="00E349CC">
            <w:pPr>
              <w:rPr>
                <w:spacing w:val="-20"/>
              </w:rPr>
            </w:pPr>
          </w:p>
          <w:p w:rsidR="003B5C1A" w:rsidRPr="00536493" w:rsidRDefault="003B5C1A" w:rsidP="00E349CC">
            <w:pPr>
              <w:rPr>
                <w:spacing w:val="-20"/>
              </w:rPr>
            </w:pPr>
          </w:p>
          <w:p w:rsidR="003B5C1A" w:rsidRPr="00536493" w:rsidRDefault="003B5C1A" w:rsidP="00E349CC">
            <w:pPr>
              <w:rPr>
                <w:spacing w:val="-20"/>
              </w:rPr>
            </w:pPr>
          </w:p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rPr>
                <w:spacing w:val="-20"/>
              </w:rPr>
            </w:pPr>
          </w:p>
          <w:p w:rsidR="003B5C1A" w:rsidRPr="00536493" w:rsidRDefault="003B5C1A" w:rsidP="00E349CC">
            <w:pPr>
              <w:rPr>
                <w:spacing w:val="-20"/>
              </w:rPr>
            </w:pPr>
          </w:p>
          <w:p w:rsidR="003B5C1A" w:rsidRPr="00536493" w:rsidRDefault="003B5C1A" w:rsidP="00E349CC">
            <w:pPr>
              <w:rPr>
                <w:spacing w:val="-20"/>
              </w:rPr>
            </w:pPr>
          </w:p>
          <w:p w:rsidR="003B5C1A" w:rsidRPr="00536493" w:rsidRDefault="003B5C1A" w:rsidP="00E349CC">
            <w:pPr>
              <w:rPr>
                <w:spacing w:val="-20"/>
              </w:rPr>
            </w:pPr>
          </w:p>
          <w:p w:rsidR="003B5C1A" w:rsidRPr="00536493" w:rsidRDefault="003B5C1A" w:rsidP="00E349CC">
            <w:pPr>
              <w:rPr>
                <w:spacing w:val="-20"/>
              </w:rPr>
            </w:pPr>
          </w:p>
          <w:p w:rsidR="003B5C1A" w:rsidRPr="00536493" w:rsidRDefault="003B5C1A" w:rsidP="00E349CC">
            <w:pPr>
              <w:rPr>
                <w:spacing w:val="-20"/>
              </w:rPr>
            </w:pPr>
          </w:p>
          <w:p w:rsidR="003B5C1A" w:rsidRPr="00536493" w:rsidRDefault="003B5C1A" w:rsidP="00E349CC">
            <w:pPr>
              <w:rPr>
                <w:spacing w:val="-20"/>
              </w:rPr>
            </w:pPr>
          </w:p>
          <w:p w:rsidR="003B5C1A" w:rsidRPr="00536493" w:rsidRDefault="003B5C1A" w:rsidP="00E349CC">
            <w:pPr>
              <w:rPr>
                <w:spacing w:val="-20"/>
              </w:rPr>
            </w:pPr>
          </w:p>
          <w:p w:rsidR="003B5C1A" w:rsidRPr="00536493" w:rsidRDefault="003B5C1A" w:rsidP="00E349CC">
            <w:pPr>
              <w:rPr>
                <w:spacing w:val="-20"/>
              </w:rPr>
            </w:pPr>
          </w:p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rPr>
                <w:spacing w:val="-20"/>
              </w:rPr>
            </w:pPr>
          </w:p>
          <w:p w:rsidR="003B5C1A" w:rsidRPr="00536493" w:rsidRDefault="003B5C1A" w:rsidP="00E349CC">
            <w:pPr>
              <w:rPr>
                <w:spacing w:val="-20"/>
              </w:rPr>
            </w:pPr>
          </w:p>
          <w:p w:rsidR="003B5C1A" w:rsidRPr="00536493" w:rsidRDefault="003B5C1A" w:rsidP="00E349CC">
            <w:pPr>
              <w:rPr>
                <w:spacing w:val="-20"/>
              </w:rPr>
            </w:pPr>
          </w:p>
          <w:p w:rsidR="003B5C1A" w:rsidRPr="00536493" w:rsidRDefault="003B5C1A" w:rsidP="00E349CC">
            <w:pPr>
              <w:rPr>
                <w:spacing w:val="-20"/>
              </w:rPr>
            </w:pPr>
          </w:p>
          <w:p w:rsidR="003B5C1A" w:rsidRPr="00536493" w:rsidRDefault="003B5C1A" w:rsidP="00E349CC">
            <w:pPr>
              <w:rPr>
                <w:spacing w:val="-20"/>
              </w:rPr>
            </w:pPr>
          </w:p>
          <w:p w:rsidR="003B5C1A" w:rsidRPr="00536493" w:rsidRDefault="003B5C1A" w:rsidP="00E349CC">
            <w:pPr>
              <w:rPr>
                <w:spacing w:val="-20"/>
              </w:rPr>
            </w:pPr>
          </w:p>
          <w:p w:rsidR="003B5C1A" w:rsidRPr="00536493" w:rsidRDefault="003B5C1A" w:rsidP="00E349CC">
            <w:pPr>
              <w:rPr>
                <w:spacing w:val="-20"/>
              </w:rPr>
            </w:pPr>
          </w:p>
          <w:p w:rsidR="003B5C1A" w:rsidRPr="00536493" w:rsidRDefault="003B5C1A" w:rsidP="00E349CC">
            <w:pPr>
              <w:rPr>
                <w:spacing w:val="-20"/>
              </w:rPr>
            </w:pPr>
          </w:p>
          <w:p w:rsidR="003B5C1A" w:rsidRPr="00536493" w:rsidRDefault="003B5C1A" w:rsidP="00E349CC">
            <w:pPr>
              <w:rPr>
                <w:spacing w:val="-20"/>
              </w:rPr>
            </w:pPr>
          </w:p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rPr>
                <w:spacing w:val="-20"/>
              </w:rPr>
            </w:pPr>
          </w:p>
          <w:p w:rsidR="003B5C1A" w:rsidRPr="00536493" w:rsidRDefault="003B5C1A" w:rsidP="00E349CC">
            <w:pPr>
              <w:rPr>
                <w:spacing w:val="-20"/>
              </w:rPr>
            </w:pPr>
          </w:p>
          <w:p w:rsidR="003B5C1A" w:rsidRPr="00536493" w:rsidRDefault="003B5C1A" w:rsidP="00E349CC">
            <w:pPr>
              <w:rPr>
                <w:spacing w:val="-20"/>
              </w:rPr>
            </w:pPr>
          </w:p>
          <w:p w:rsidR="003B5C1A" w:rsidRPr="00536493" w:rsidRDefault="003B5C1A" w:rsidP="00E349CC">
            <w:pPr>
              <w:rPr>
                <w:spacing w:val="-20"/>
              </w:rPr>
            </w:pPr>
          </w:p>
          <w:p w:rsidR="003B5C1A" w:rsidRPr="00536493" w:rsidRDefault="003B5C1A" w:rsidP="00E349CC">
            <w:pPr>
              <w:rPr>
                <w:spacing w:val="-20"/>
              </w:rPr>
            </w:pPr>
          </w:p>
          <w:p w:rsidR="003B5C1A" w:rsidRPr="00536493" w:rsidRDefault="003B5C1A" w:rsidP="00E349CC">
            <w:pPr>
              <w:rPr>
                <w:spacing w:val="-20"/>
              </w:rPr>
            </w:pPr>
          </w:p>
          <w:p w:rsidR="003B5C1A" w:rsidRPr="00536493" w:rsidRDefault="003B5C1A" w:rsidP="00E349CC">
            <w:pPr>
              <w:rPr>
                <w:spacing w:val="-20"/>
              </w:rPr>
            </w:pPr>
          </w:p>
          <w:p w:rsidR="003B5C1A" w:rsidRPr="00536493" w:rsidRDefault="003B5C1A" w:rsidP="00E349CC">
            <w:pPr>
              <w:rPr>
                <w:spacing w:val="-20"/>
              </w:rPr>
            </w:pPr>
          </w:p>
          <w:p w:rsidR="003B5C1A" w:rsidRPr="00536493" w:rsidRDefault="003B5C1A" w:rsidP="00E349CC">
            <w:pPr>
              <w:rPr>
                <w:spacing w:val="-20"/>
              </w:rPr>
            </w:pPr>
          </w:p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</w:tr>
      <w:tr w:rsidR="003B5C1A" w:rsidRPr="00536493" w:rsidTr="00E349CC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1A" w:rsidRPr="00536493" w:rsidRDefault="003B5C1A" w:rsidP="00E349CC"/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1A" w:rsidRPr="00536493" w:rsidRDefault="003B5C1A" w:rsidP="00E349CC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r w:rsidRPr="00536493">
              <w:t>внебюджетные источники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400,0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274</w:t>
            </w:r>
            <w:r w:rsidRPr="00536493">
              <w:rPr>
                <w:spacing w:val="-20"/>
              </w:rPr>
              <w:t>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250,0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250,0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A" w:rsidRPr="00536493" w:rsidRDefault="003B5C1A" w:rsidP="00E349CC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</w:tr>
    </w:tbl>
    <w:p w:rsidR="003B5C1A" w:rsidRPr="00536493" w:rsidRDefault="003B5C1A" w:rsidP="003B5C1A">
      <w:pPr>
        <w:jc w:val="center"/>
      </w:pPr>
    </w:p>
    <w:p w:rsidR="003B5C1A" w:rsidRPr="00536493" w:rsidRDefault="003B5C1A" w:rsidP="003B5C1A"/>
    <w:p w:rsidR="003B5C1A" w:rsidRDefault="003B5C1A" w:rsidP="003B5C1A"/>
    <w:p w:rsidR="003B5C1A" w:rsidRDefault="003B5C1A" w:rsidP="003B5C1A">
      <w:pPr>
        <w:rPr>
          <w:sz w:val="28"/>
        </w:rPr>
      </w:pPr>
    </w:p>
    <w:p w:rsidR="003B5C1A" w:rsidRDefault="003B5C1A" w:rsidP="003B5C1A">
      <w:pPr>
        <w:rPr>
          <w:sz w:val="28"/>
        </w:rPr>
      </w:pPr>
      <w:r>
        <w:rPr>
          <w:sz w:val="28"/>
        </w:rPr>
        <w:t xml:space="preserve">                                                      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3B5C1A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34B" w:rsidRDefault="00C0334B">
      <w:r>
        <w:separator/>
      </w:r>
    </w:p>
  </w:endnote>
  <w:endnote w:type="continuationSeparator" w:id="0">
    <w:p w:rsidR="00C0334B" w:rsidRDefault="00C03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3BE" w:rsidRPr="00844AAA" w:rsidRDefault="00E623BE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3B5C1A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016F7A">
      <w:rPr>
        <w:noProof/>
        <w:sz w:val="14"/>
      </w:rPr>
      <w:t>Документ1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16F7A" w:rsidRPr="00016F7A">
      <w:rPr>
        <w:noProof/>
        <w:sz w:val="14"/>
      </w:rPr>
      <w:t>4/4/2016 1:12:00</w:t>
    </w:r>
    <w:r w:rsidR="00016F7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E623BE" w:rsidRPr="00016F7A" w:rsidRDefault="00E623BE">
    <w:pPr>
      <w:pStyle w:val="a5"/>
      <w:jc w:val="right"/>
      <w:rPr>
        <w:sz w:val="14"/>
      </w:rPr>
    </w:pPr>
    <w:r>
      <w:rPr>
        <w:sz w:val="14"/>
      </w:rPr>
      <w:t>стр</w:t>
    </w:r>
    <w:r w:rsidRPr="00016F7A">
      <w:rPr>
        <w:sz w:val="14"/>
      </w:rPr>
      <w:t xml:space="preserve">. </w:t>
    </w:r>
    <w:r>
      <w:rPr>
        <w:sz w:val="14"/>
      </w:rPr>
      <w:fldChar w:fldCharType="begin"/>
    </w:r>
    <w:r w:rsidRPr="00016F7A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016F7A">
      <w:rPr>
        <w:sz w:val="14"/>
      </w:rPr>
      <w:instrText xml:space="preserve"> </w:instrText>
    </w:r>
    <w:r>
      <w:rPr>
        <w:sz w:val="14"/>
      </w:rPr>
      <w:fldChar w:fldCharType="separate"/>
    </w:r>
    <w:r w:rsidR="00016F7A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016F7A">
      <w:rPr>
        <w:noProof/>
        <w:sz w:val="14"/>
      </w:rPr>
      <w:t>17</w:t>
    </w:r>
    <w:r>
      <w:rPr>
        <w:sz w:val="14"/>
      </w:rPr>
      <w:fldChar w:fldCharType="end"/>
    </w:r>
    <w:r w:rsidRPr="00016F7A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623BE" w:rsidRPr="00E623BE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623BE">
      <w:rPr>
        <w:noProof/>
        <w:sz w:val="14"/>
        <w:lang w:val="en-US"/>
      </w:rPr>
      <w:t>G</w:t>
    </w:r>
    <w:r w:rsidR="00E623BE" w:rsidRPr="00E623BE">
      <w:rPr>
        <w:noProof/>
        <w:sz w:val="14"/>
      </w:rPr>
      <w:t>:\Мои документы\Постановления\имз_1855-апрель.</w:t>
    </w:r>
    <w:r w:rsidR="00E623B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16F7A" w:rsidRPr="00016F7A">
      <w:rPr>
        <w:noProof/>
        <w:sz w:val="14"/>
      </w:rPr>
      <w:t>4/4/2016 1:12:00</w:t>
    </w:r>
    <w:r w:rsidR="00016F7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E623BE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016F7A">
      <w:rPr>
        <w:noProof/>
        <w:sz w:val="14"/>
        <w:lang w:val="en-US"/>
      </w:rPr>
      <w:t>15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016F7A">
      <w:rPr>
        <w:noProof/>
        <w:sz w:val="14"/>
      </w:rPr>
      <w:t>17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34B" w:rsidRDefault="00C0334B">
      <w:r>
        <w:separator/>
      </w:r>
    </w:p>
  </w:footnote>
  <w:footnote w:type="continuationSeparator" w:id="0">
    <w:p w:rsidR="00C0334B" w:rsidRDefault="00C03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BDBEB8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87E0B6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AEAD1C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F18484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2D0B91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B7893F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AF099C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6B820B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550479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876A90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024426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C807B2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EE222D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7EC841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A9A013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36EA5B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B54DCD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576C8F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1A"/>
    <w:rsid w:val="000135FF"/>
    <w:rsid w:val="00016F7A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B5C1A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0334B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623BE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453A2-D28C-4F6D-A2B4-FDA99E444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3B5C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basedOn w:val="a0"/>
    <w:link w:val="3"/>
    <w:rsid w:val="003B5C1A"/>
    <w:rPr>
      <w:rFonts w:ascii="Arial" w:hAnsi="Arial" w:cs="Arial"/>
      <w:b/>
      <w:bCs/>
      <w:sz w:val="26"/>
      <w:szCs w:val="26"/>
    </w:rPr>
  </w:style>
  <w:style w:type="paragraph" w:customStyle="1" w:styleId="211">
    <w:name w:val="Основной текст 21"/>
    <w:basedOn w:val="a"/>
    <w:rsid w:val="003B5C1A"/>
    <w:pPr>
      <w:ind w:firstLine="720"/>
      <w:jc w:val="both"/>
    </w:pPr>
    <w:rPr>
      <w:sz w:val="20"/>
      <w:szCs w:val="20"/>
    </w:rPr>
  </w:style>
  <w:style w:type="paragraph" w:customStyle="1" w:styleId="ConsPlusNormal">
    <w:name w:val="ConsPlusNormal"/>
    <w:rsid w:val="003B5C1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Без интервала1"/>
    <w:rsid w:val="003B5C1A"/>
    <w:rPr>
      <w:rFonts w:ascii="Calibri" w:hAnsi="Calibri"/>
      <w:sz w:val="22"/>
      <w:szCs w:val="22"/>
    </w:rPr>
  </w:style>
  <w:style w:type="paragraph" w:customStyle="1" w:styleId="subheader">
    <w:name w:val="subheader"/>
    <w:basedOn w:val="a"/>
    <w:rsid w:val="003B5C1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a6">
    <w:name w:val="Нижний колонтитул Знак"/>
    <w:link w:val="a5"/>
    <w:locked/>
    <w:rsid w:val="003B5C1A"/>
    <w:rPr>
      <w:sz w:val="24"/>
      <w:szCs w:val="24"/>
    </w:rPr>
  </w:style>
  <w:style w:type="paragraph" w:styleId="a7">
    <w:name w:val="Balloon Text"/>
    <w:basedOn w:val="a"/>
    <w:link w:val="a8"/>
    <w:rsid w:val="00E623B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E623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11</TotalTime>
  <Pages>17</Pages>
  <Words>2383</Words>
  <Characters>16266</Characters>
  <Application>Microsoft Office Word</Application>
  <DocSecurity>0</DocSecurity>
  <Lines>135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2016-04-04T10:07:00Z</cp:lastPrinted>
  <dcterms:created xsi:type="dcterms:W3CDTF">2016-04-04T10:01:00Z</dcterms:created>
  <dcterms:modified xsi:type="dcterms:W3CDTF">2016-04-21T06:11:00Z</dcterms:modified>
</cp:coreProperties>
</file>