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A122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21A3B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FA122C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A122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522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A122C" w:rsidRDefault="00FA122C" w:rsidP="00FA122C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bookmarkStart w:id="3" w:name="Наименование"/>
      <w:bookmarkEnd w:id="3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31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530</w:t>
      </w:r>
    </w:p>
    <w:p w:rsidR="00FA122C" w:rsidRDefault="00FA122C" w:rsidP="00FA122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FA122C" w:rsidRPr="004A6BEF" w:rsidRDefault="00FA122C" w:rsidP="00FA122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210-ФЗ «Об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FA122C" w:rsidRDefault="00FA122C" w:rsidP="00FA122C">
      <w:pPr>
        <w:jc w:val="center"/>
        <w:rPr>
          <w:sz w:val="28"/>
          <w:szCs w:val="28"/>
        </w:rPr>
      </w:pPr>
    </w:p>
    <w:p w:rsidR="00FA122C" w:rsidRPr="004A6BEF" w:rsidRDefault="00FA122C" w:rsidP="00FA122C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FA122C" w:rsidRDefault="00FA122C" w:rsidP="00FA122C">
      <w:pPr>
        <w:pStyle w:val="211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752A0">
        <w:rPr>
          <w:sz w:val="28"/>
          <w:szCs w:val="28"/>
        </w:rPr>
        <w:t xml:space="preserve">Внести </w:t>
      </w:r>
      <w:r w:rsidRPr="00F450B8">
        <w:rPr>
          <w:sz w:val="28"/>
          <w:szCs w:val="28"/>
        </w:rPr>
        <w:t xml:space="preserve">в приложение к постановлению </w:t>
      </w:r>
      <w:r w:rsidRPr="0018480A">
        <w:rPr>
          <w:sz w:val="28"/>
          <w:szCs w:val="28"/>
        </w:rPr>
        <w:t>Администрации</w:t>
      </w:r>
      <w:r w:rsidRPr="00C223E3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31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 </w:t>
      </w:r>
      <w:r w:rsidRPr="00C223E3">
        <w:rPr>
          <w:sz w:val="28"/>
          <w:szCs w:val="28"/>
        </w:rPr>
        <w:t xml:space="preserve">№ </w:t>
      </w:r>
      <w:r>
        <w:rPr>
          <w:sz w:val="28"/>
          <w:szCs w:val="28"/>
        </w:rPr>
        <w:t>530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A4270B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сведений из адресного реестра</w:t>
      </w:r>
      <w:r w:rsidRPr="004A6BEF">
        <w:rPr>
          <w:sz w:val="28"/>
          <w:szCs w:val="28"/>
        </w:rPr>
        <w:t>» следующие изменения:</w:t>
      </w:r>
      <w:r>
        <w:rPr>
          <w:sz w:val="28"/>
          <w:szCs w:val="28"/>
        </w:rPr>
        <w:tab/>
      </w:r>
    </w:p>
    <w:p w:rsidR="00FA122C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FA122C" w:rsidRPr="007A5DA2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FA122C" w:rsidRPr="007A5DA2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FA122C" w:rsidRPr="002C204F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FA0C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2C204F">
        <w:rPr>
          <w:sz w:val="28"/>
          <w:szCs w:val="28"/>
        </w:rPr>
        <w:t>ул. Космонавтов, 3;</w:t>
      </w:r>
    </w:p>
    <w:p w:rsidR="00FA122C" w:rsidRPr="007A5DA2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FA122C" w:rsidRPr="007A5DA2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 Администрации Белокалитвинского района: </w:t>
      </w:r>
      <w:r w:rsidRPr="00F450B8">
        <w:rPr>
          <w:sz w:val="28"/>
          <w:szCs w:val="28"/>
        </w:rPr>
        <w:t>http://kalitva-land.ru</w:t>
      </w:r>
      <w:r w:rsidRPr="007A5DA2">
        <w:rPr>
          <w:sz w:val="28"/>
          <w:szCs w:val="28"/>
        </w:rPr>
        <w:t>;</w:t>
      </w:r>
    </w:p>
    <w:p w:rsidR="00FA122C" w:rsidRPr="007A5DA2" w:rsidRDefault="00FA122C" w:rsidP="00FA122C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FA122C" w:rsidRPr="007A5DA2" w:rsidRDefault="00FA122C" w:rsidP="00FA122C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3251"/>
      </w:tblGrid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FA122C" w:rsidRPr="007A5DA2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7A5DA2" w:rsidRDefault="00FA122C" w:rsidP="00310074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FA122C" w:rsidRPr="007A5DA2" w:rsidRDefault="00FA122C" w:rsidP="00FA122C">
      <w:pPr>
        <w:ind w:firstLine="709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FA122C" w:rsidRPr="007A5DA2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lastRenderedPageBreak/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FA0C0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</w:t>
      </w:r>
      <w:r w:rsidRPr="007A5DA2">
        <w:rPr>
          <w:sz w:val="28"/>
          <w:szCs w:val="28"/>
        </w:rPr>
        <w:t>ул. Космонавтов, 3;</w:t>
      </w:r>
    </w:p>
    <w:p w:rsidR="00FA122C" w:rsidRPr="007A5DA2" w:rsidRDefault="00FA122C" w:rsidP="00FA122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FA122C" w:rsidRPr="00F450B8" w:rsidRDefault="00FA122C" w:rsidP="00FA122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</w:t>
      </w:r>
      <w:r w:rsidRPr="00F450B8">
        <w:rPr>
          <w:sz w:val="28"/>
          <w:szCs w:val="28"/>
        </w:rPr>
        <w:t xml:space="preserve">: </w:t>
      </w:r>
      <w:r w:rsidRPr="00F450B8">
        <w:rPr>
          <w:sz w:val="28"/>
          <w:szCs w:val="28"/>
          <w:lang w:val="en-US"/>
        </w:rPr>
        <w:t>www</w:t>
      </w:r>
      <w:r w:rsidRPr="00F450B8">
        <w:rPr>
          <w:sz w:val="28"/>
          <w:szCs w:val="28"/>
        </w:rPr>
        <w:t>.</w:t>
      </w:r>
      <w:r w:rsidRPr="00F450B8">
        <w:rPr>
          <w:sz w:val="28"/>
          <w:szCs w:val="28"/>
          <w:lang w:val="en-US"/>
        </w:rPr>
        <w:t>bk</w:t>
      </w:r>
      <w:r w:rsidRPr="00F450B8">
        <w:rPr>
          <w:sz w:val="28"/>
          <w:szCs w:val="28"/>
        </w:rPr>
        <w:t>.</w:t>
      </w:r>
      <w:proofErr w:type="spellStart"/>
      <w:r w:rsidRPr="00F450B8">
        <w:rPr>
          <w:sz w:val="28"/>
          <w:szCs w:val="28"/>
          <w:lang w:val="en-US"/>
        </w:rPr>
        <w:t>mfc</w:t>
      </w:r>
      <w:proofErr w:type="spellEnd"/>
      <w:r w:rsidRPr="00F450B8">
        <w:rPr>
          <w:sz w:val="28"/>
          <w:szCs w:val="28"/>
        </w:rPr>
        <w:t>61.</w:t>
      </w:r>
      <w:r w:rsidRPr="00F450B8">
        <w:rPr>
          <w:sz w:val="28"/>
          <w:szCs w:val="28"/>
          <w:lang w:val="en-US"/>
        </w:rPr>
        <w:t>ru</w:t>
      </w:r>
    </w:p>
    <w:p w:rsidR="00FA122C" w:rsidRPr="00F450B8" w:rsidRDefault="00FA122C" w:rsidP="00FA122C">
      <w:pPr>
        <w:pStyle w:val="10"/>
        <w:ind w:firstLine="720"/>
        <w:jc w:val="both"/>
        <w:rPr>
          <w:sz w:val="28"/>
          <w:szCs w:val="28"/>
        </w:rPr>
      </w:pPr>
      <w:r w:rsidRPr="00F450B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F45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0B8">
        <w:rPr>
          <w:rFonts w:ascii="Times New Roman" w:hAnsi="Times New Roman" w:cs="Times New Roman"/>
          <w:sz w:val="28"/>
          <w:szCs w:val="28"/>
        </w:rPr>
        <w:t>8 (86383) 2-59-97</w:t>
      </w:r>
    </w:p>
    <w:p w:rsidR="00FA122C" w:rsidRPr="00F450B8" w:rsidRDefault="00FA122C" w:rsidP="00FA122C">
      <w:pPr>
        <w:autoSpaceDE w:val="0"/>
        <w:jc w:val="both"/>
        <w:rPr>
          <w:bCs/>
          <w:sz w:val="28"/>
          <w:szCs w:val="28"/>
        </w:rPr>
      </w:pPr>
      <w:r w:rsidRPr="00F450B8">
        <w:rPr>
          <w:sz w:val="28"/>
          <w:szCs w:val="28"/>
        </w:rPr>
        <w:t xml:space="preserve">график работы: </w:t>
      </w:r>
    </w:p>
    <w:tbl>
      <w:tblPr>
        <w:tblW w:w="82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968"/>
      </w:tblGrid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FA122C" w:rsidRPr="00F450B8" w:rsidTr="00310074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–17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A122C" w:rsidRPr="00F450B8" w:rsidRDefault="00FA122C" w:rsidP="00310074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</w:tbl>
    <w:p w:rsidR="00FA122C" w:rsidRDefault="00FA122C" w:rsidP="00FA122C">
      <w:pPr>
        <w:pStyle w:val="211"/>
        <w:jc w:val="both"/>
        <w:rPr>
          <w:color w:val="000000"/>
          <w:sz w:val="28"/>
          <w:szCs w:val="28"/>
        </w:rPr>
      </w:pPr>
      <w:r w:rsidRPr="00A21F99">
        <w:rPr>
          <w:sz w:val="28"/>
          <w:szCs w:val="28"/>
        </w:rPr>
        <w:t>1.2.</w:t>
      </w:r>
      <w:r w:rsidRPr="00C53EEF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 2.5. главы 2 дополнить абзацами следующего содержания:</w:t>
      </w:r>
    </w:p>
    <w:p w:rsidR="00FA122C" w:rsidRDefault="00FA122C" w:rsidP="00FA122C">
      <w:pPr>
        <w:ind w:firstLine="720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  <w:r>
        <w:rPr>
          <w:sz w:val="28"/>
          <w:szCs w:val="28"/>
        </w:rPr>
        <w:t xml:space="preserve"> </w:t>
      </w:r>
    </w:p>
    <w:p w:rsidR="00FA122C" w:rsidRDefault="00FA122C" w:rsidP="00FA122C">
      <w:pPr>
        <w:pStyle w:val="211"/>
        <w:jc w:val="both"/>
        <w:rPr>
          <w:iCs/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- Федеральный закон</w:t>
      </w:r>
      <w:r>
        <w:rPr>
          <w:color w:val="000000"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FA122C" w:rsidRDefault="00FA122C" w:rsidP="00FA122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27.09.2011          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FA122C" w:rsidRDefault="00FA122C" w:rsidP="00FA122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A122C" w:rsidRDefault="00FA122C" w:rsidP="00FA122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- Постановление Правительства Российской Федерации от 18.03.2015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FA122C" w:rsidRDefault="00FA122C" w:rsidP="00FA122C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FA122C" w:rsidRDefault="00FA122C" w:rsidP="00FA122C">
      <w:pPr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-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</w:t>
      </w:r>
      <w:r>
        <w:rPr>
          <w:color w:val="000000"/>
          <w:sz w:val="28"/>
          <w:szCs w:val="28"/>
        </w:rPr>
        <w:t>».</w:t>
      </w:r>
    </w:p>
    <w:p w:rsidR="00FA122C" w:rsidRPr="00A21F99" w:rsidRDefault="00FA122C" w:rsidP="00FA122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A21F99">
        <w:rPr>
          <w:sz w:val="28"/>
          <w:szCs w:val="28"/>
        </w:rPr>
        <w:t xml:space="preserve"> Пункт 2.17 главы 2 изложить в новой редакции: </w:t>
      </w:r>
    </w:p>
    <w:p w:rsidR="00FA122C" w:rsidRPr="00A21F99" w:rsidRDefault="00FA122C" w:rsidP="00FA12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99">
        <w:rPr>
          <w:sz w:val="28"/>
          <w:szCs w:val="28"/>
        </w:rPr>
        <w:t xml:space="preserve">«2.17.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A21F99">
        <w:rPr>
          <w:bCs/>
          <w:sz w:val="28"/>
          <w:szCs w:val="28"/>
        </w:rPr>
        <w:t>ответственному исполнителю»</w:t>
      </w:r>
      <w:r w:rsidRPr="00A21F99">
        <w:rPr>
          <w:sz w:val="28"/>
          <w:szCs w:val="28"/>
        </w:rPr>
        <w:t>.</w:t>
      </w:r>
    </w:p>
    <w:p w:rsidR="00FA122C" w:rsidRPr="004A6BEF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. Пункт 2.18 главы 2 изложить в новой редакции: 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sz w:val="28"/>
          <w:szCs w:val="28"/>
        </w:rPr>
        <w:t xml:space="preserve">«2.18. </w:t>
      </w:r>
      <w:r w:rsidRPr="004A6BEF">
        <w:rPr>
          <w:bCs/>
          <w:sz w:val="28"/>
          <w:szCs w:val="28"/>
        </w:rPr>
        <w:t>Требования к помещениям, в которых предоставляется муниципальная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FA122C" w:rsidRPr="004A6BEF" w:rsidRDefault="00FA122C" w:rsidP="00FA12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Брайля».</w:t>
      </w:r>
    </w:p>
    <w:p w:rsidR="00FA122C" w:rsidRPr="004A6BEF" w:rsidRDefault="00FA122C" w:rsidP="00FA122C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. Пункт 2.20. главы 2 изложить в новой редакции: </w:t>
      </w:r>
    </w:p>
    <w:p w:rsidR="00FA122C" w:rsidRPr="004A6BEF" w:rsidRDefault="00FA122C" w:rsidP="00FA122C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«2.20. Показатели доступности и качества муниципальной услуги.</w:t>
      </w:r>
    </w:p>
    <w:p w:rsidR="00FA122C" w:rsidRPr="004A6BEF" w:rsidRDefault="00FA122C" w:rsidP="00FA122C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FA122C" w:rsidRPr="004A6BEF" w:rsidRDefault="00FA122C" w:rsidP="00FA122C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полную, актуальную и достоверную информацию о порядке предоставления    муниципальной    услуги, в    том    числе    с   использованием информационно-коммуникационных технологий;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 xml:space="preserve">допуска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</w:t>
      </w:r>
      <w:r w:rsidR="00FA0C0B">
        <w:rPr>
          <w:sz w:val="28"/>
          <w:szCs w:val="28"/>
        </w:rPr>
        <w:t xml:space="preserve">                </w:t>
      </w:r>
      <w:r w:rsidRPr="004A6BEF">
        <w:rPr>
          <w:sz w:val="28"/>
          <w:szCs w:val="28"/>
        </w:rPr>
        <w:t>№ 386н;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A122C" w:rsidRPr="004A6BEF" w:rsidRDefault="00FA122C" w:rsidP="00FA122C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время</w:t>
      </w:r>
      <w:r w:rsidRPr="004A6BEF">
        <w:rPr>
          <w:sz w:val="28"/>
          <w:szCs w:val="28"/>
        </w:rPr>
        <w:t xml:space="preserve">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FA122C" w:rsidRPr="004A6BEF" w:rsidRDefault="00FA122C" w:rsidP="00FA122C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действия (бездействие) должностных лиц».</w:t>
      </w:r>
    </w:p>
    <w:p w:rsidR="00FA122C" w:rsidRPr="00C223E3" w:rsidRDefault="00FA122C" w:rsidP="00FA122C">
      <w:pPr>
        <w:autoSpaceDE w:val="0"/>
        <w:ind w:firstLine="709"/>
        <w:jc w:val="both"/>
        <w:rPr>
          <w:sz w:val="28"/>
          <w:szCs w:val="28"/>
        </w:rPr>
      </w:pPr>
      <w:r w:rsidRPr="00C223E3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Pr="00C223E3">
        <w:rPr>
          <w:sz w:val="28"/>
          <w:szCs w:val="28"/>
        </w:rPr>
        <w:t xml:space="preserve">Пункт 5.19 главы 5 изложить в новой редакции: </w:t>
      </w:r>
    </w:p>
    <w:p w:rsidR="00FA122C" w:rsidRDefault="00FA122C" w:rsidP="00FA122C">
      <w:pPr>
        <w:ind w:firstLine="709"/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</w:t>
      </w:r>
      <w:bookmarkStart w:id="4" w:name="redstr"/>
      <w:bookmarkEnd w:id="4"/>
      <w:r>
        <w:rPr>
          <w:sz w:val="28"/>
          <w:szCs w:val="28"/>
        </w:rPr>
        <w:t>Обжалование в судебном порядке.</w:t>
      </w:r>
    </w:p>
    <w:p w:rsidR="00FA122C" w:rsidRDefault="00FA122C" w:rsidP="00FA1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(бездействия) органа местного самоуправления, должностных лиц, муниципальных служащих, осуществляемые (принятые) в ходе предоставления муниципальной услуги, могут быть обжалованы в досудебном порядке или в порядке административного судопроизводства в соответствии с Кодексом административного судопроизводства Российской Федерации</w:t>
      </w:r>
      <w:r w:rsidRPr="008577EF">
        <w:rPr>
          <w:sz w:val="28"/>
          <w:szCs w:val="28"/>
        </w:rPr>
        <w:t>».</w:t>
      </w:r>
    </w:p>
    <w:p w:rsidR="00FA122C" w:rsidRDefault="00FA122C" w:rsidP="00FA122C">
      <w:pPr>
        <w:pStyle w:val="211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FA122C" w:rsidRDefault="00FA122C" w:rsidP="00FA122C">
      <w:pPr>
        <w:pStyle w:val="211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4A6BEF">
        <w:rPr>
          <w:sz w:val="28"/>
          <w:szCs w:val="28"/>
        </w:rPr>
        <w:t xml:space="preserve">района </w:t>
      </w:r>
      <w:r w:rsidRPr="00776802">
        <w:rPr>
          <w:sz w:val="28"/>
          <w:szCs w:val="28"/>
        </w:rPr>
        <w:t xml:space="preserve">по жилищно-коммунальному </w:t>
      </w:r>
      <w:proofErr w:type="gramStart"/>
      <w:r w:rsidRPr="00776802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К.С.</w:t>
      </w:r>
      <w:proofErr w:type="gramEnd"/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FA122C" w:rsidRPr="004A6BEF" w:rsidRDefault="00FA122C" w:rsidP="00FA122C">
      <w:pPr>
        <w:pStyle w:val="211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A0C0B" w:rsidRDefault="00FA0C0B" w:rsidP="00FA0C0B">
      <w:pPr>
        <w:rPr>
          <w:sz w:val="28"/>
        </w:rPr>
      </w:pPr>
      <w:r>
        <w:rPr>
          <w:sz w:val="28"/>
        </w:rPr>
        <w:t>Верно:</w:t>
      </w:r>
    </w:p>
    <w:p w:rsidR="00FA0C0B" w:rsidRDefault="00FA0C0B" w:rsidP="00FA0C0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75" w:rsidRDefault="00B23B75">
      <w:r>
        <w:separator/>
      </w:r>
    </w:p>
  </w:endnote>
  <w:endnote w:type="continuationSeparator" w:id="0">
    <w:p w:rsidR="00B23B75" w:rsidRDefault="00B2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C0B" w:rsidRPr="00FA0C0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C0B">
      <w:rPr>
        <w:noProof/>
        <w:sz w:val="14"/>
        <w:lang w:val="en-US"/>
      </w:rPr>
      <w:t>G</w:t>
    </w:r>
    <w:r w:rsidR="00FA0C0B" w:rsidRPr="00FA0C0B">
      <w:rPr>
        <w:noProof/>
        <w:sz w:val="14"/>
      </w:rPr>
      <w:t>:\Мои документы\Постановления\изм_530.</w:t>
    </w:r>
    <w:r w:rsidR="00FA0C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1A3B" w:rsidRPr="00721A3B">
      <w:rPr>
        <w:noProof/>
        <w:sz w:val="14"/>
      </w:rPr>
      <w:t>4/22/2016 10:52:00</w:t>
    </w:r>
    <w:r w:rsidR="00721A3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A0C0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21A3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21A3B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75" w:rsidRDefault="00B23B75">
      <w:r>
        <w:separator/>
      </w:r>
    </w:p>
  </w:footnote>
  <w:footnote w:type="continuationSeparator" w:id="0">
    <w:p w:rsidR="00B23B75" w:rsidRDefault="00B2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AEC9C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08C2D4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96A0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023C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7CC79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9049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66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3AE4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B074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A00EEA"/>
    <w:multiLevelType w:val="multilevel"/>
    <w:tmpl w:val="18DE82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2CF29D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1DA77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1890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D302D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0CC80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10680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1BA37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3497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50A5F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2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1A3B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23B75"/>
    <w:rsid w:val="00B36163"/>
    <w:rsid w:val="00BB6ED2"/>
    <w:rsid w:val="00C202E1"/>
    <w:rsid w:val="00C534ED"/>
    <w:rsid w:val="00CA0926"/>
    <w:rsid w:val="00CB1009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A0C0B"/>
    <w:rsid w:val="00FA122C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0069F-F025-48E1-945E-ACDB84C7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FA122C"/>
    <w:pPr>
      <w:suppressAutoHyphens/>
      <w:ind w:firstLine="720"/>
    </w:pPr>
    <w:rPr>
      <w:szCs w:val="20"/>
      <w:lang w:eastAsia="zh-CN"/>
    </w:rPr>
  </w:style>
  <w:style w:type="paragraph" w:customStyle="1" w:styleId="10">
    <w:name w:val="Текст1"/>
    <w:basedOn w:val="a"/>
    <w:rsid w:val="00FA122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FA0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A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2016-04-22T07:51:00Z</cp:lastPrinted>
  <dcterms:created xsi:type="dcterms:W3CDTF">2016-04-22T07:47:00Z</dcterms:created>
  <dcterms:modified xsi:type="dcterms:W3CDTF">2016-05-04T09:57:00Z</dcterms:modified>
</cp:coreProperties>
</file>