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433" w:rsidRDefault="00475850" w:rsidP="00573433">
      <w:pPr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r w:rsidRPr="00040C21">
        <w:rPr>
          <w:b w:val="0"/>
          <w:szCs w:val="28"/>
        </w:rPr>
        <w:t>РОССИЙСКАЯ  ФЕДЕРАЦИЯ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040C21" w:rsidRDefault="00872883" w:rsidP="00872883">
      <w:pPr>
        <w:pStyle w:val="1"/>
        <w:spacing w:before="120"/>
        <w:rPr>
          <w:sz w:val="28"/>
          <w:szCs w:val="28"/>
        </w:rPr>
      </w:pPr>
      <w:r w:rsidRPr="00040C21">
        <w:rPr>
          <w:sz w:val="28"/>
          <w:szCs w:val="28"/>
        </w:rPr>
        <w:t xml:space="preserve"> </w:t>
      </w:r>
      <w:r w:rsidR="00F239EE">
        <w:rPr>
          <w:sz w:val="28"/>
          <w:szCs w:val="28"/>
        </w:rPr>
        <w:t>ПОСТАНОВЛЕНИЕ</w:t>
      </w:r>
    </w:p>
    <w:p w:rsidR="00872883" w:rsidRPr="00C96E82" w:rsidRDefault="00E645B2" w:rsidP="00872883">
      <w:pPr>
        <w:spacing w:before="120"/>
        <w:rPr>
          <w:sz w:val="28"/>
        </w:rPr>
      </w:pPr>
      <w:r>
        <w:rPr>
          <w:sz w:val="28"/>
        </w:rPr>
        <w:t>04.09</w:t>
      </w:r>
      <w:r w:rsidR="005134A0">
        <w:rPr>
          <w:sz w:val="28"/>
        </w:rPr>
        <w:t>.</w:t>
      </w:r>
      <w:r w:rsidR="00872883" w:rsidRPr="00C96E82">
        <w:rPr>
          <w:sz w:val="28"/>
        </w:rPr>
        <w:t>20</w:t>
      </w:r>
      <w:r w:rsidR="00F239EE">
        <w:rPr>
          <w:sz w:val="28"/>
        </w:rPr>
        <w:t>18</w:t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  <w:t xml:space="preserve">    </w:t>
      </w:r>
      <w:r>
        <w:rPr>
          <w:sz w:val="28"/>
        </w:rPr>
        <w:t xml:space="preserve">            </w:t>
      </w:r>
      <w:r w:rsidR="00872883" w:rsidRPr="00C96E82">
        <w:rPr>
          <w:sz w:val="28"/>
        </w:rPr>
        <w:t xml:space="preserve">   № </w:t>
      </w:r>
      <w:bookmarkStart w:id="1" w:name="Номер"/>
      <w:bookmarkEnd w:id="1"/>
      <w:r>
        <w:rPr>
          <w:sz w:val="28"/>
        </w:rPr>
        <w:t>1526</w:t>
      </w:r>
      <w:r w:rsidR="00872883" w:rsidRPr="00C96E82">
        <w:rPr>
          <w:sz w:val="28"/>
        </w:rPr>
        <w:t xml:space="preserve">                          г.  Белая Калитва</w:t>
      </w:r>
    </w:p>
    <w:p w:rsidR="00872883" w:rsidRDefault="00872883" w:rsidP="00872883">
      <w:pPr>
        <w:rPr>
          <w:b/>
          <w:sz w:val="28"/>
        </w:rPr>
      </w:pPr>
    </w:p>
    <w:p w:rsidR="005555A7" w:rsidRDefault="00D62F96" w:rsidP="00DB287E">
      <w:pPr>
        <w:ind w:right="5924"/>
        <w:jc w:val="both"/>
        <w:rPr>
          <w:bCs/>
          <w:sz w:val="28"/>
          <w:szCs w:val="28"/>
        </w:rPr>
      </w:pPr>
      <w:r w:rsidRPr="00AF7306">
        <w:rPr>
          <w:bCs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AF7306">
        <w:rPr>
          <w:bCs/>
          <w:sz w:val="28"/>
          <w:szCs w:val="28"/>
        </w:rPr>
        <w:t>Белокалитвинского</w:t>
      </w:r>
      <w:proofErr w:type="spellEnd"/>
      <w:r w:rsidRPr="00AF7306">
        <w:rPr>
          <w:bCs/>
          <w:sz w:val="28"/>
          <w:szCs w:val="28"/>
        </w:rPr>
        <w:t xml:space="preserve"> района от </w:t>
      </w:r>
      <w:r>
        <w:rPr>
          <w:bCs/>
          <w:sz w:val="28"/>
          <w:szCs w:val="28"/>
        </w:rPr>
        <w:t>22</w:t>
      </w:r>
      <w:r w:rsidRPr="00AF7306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0</w:t>
      </w:r>
      <w:r w:rsidRPr="00AF7306">
        <w:rPr>
          <w:bCs/>
          <w:sz w:val="28"/>
          <w:szCs w:val="28"/>
        </w:rPr>
        <w:t>1.201</w:t>
      </w:r>
      <w:r>
        <w:rPr>
          <w:bCs/>
          <w:sz w:val="28"/>
          <w:szCs w:val="28"/>
        </w:rPr>
        <w:t>8</w:t>
      </w:r>
      <w:r w:rsidRPr="00AF7306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24</w:t>
      </w:r>
    </w:p>
    <w:p w:rsidR="00D62F96" w:rsidRDefault="00D62F96" w:rsidP="00872883">
      <w:pPr>
        <w:rPr>
          <w:bCs/>
          <w:sz w:val="28"/>
          <w:szCs w:val="28"/>
        </w:rPr>
      </w:pPr>
    </w:p>
    <w:p w:rsidR="00D62F96" w:rsidRPr="00D22F87" w:rsidRDefault="00D62F96" w:rsidP="00DB287E">
      <w:pPr>
        <w:tabs>
          <w:tab w:val="left" w:pos="570"/>
          <w:tab w:val="left" w:pos="900"/>
        </w:tabs>
        <w:ind w:firstLine="709"/>
        <w:jc w:val="both"/>
        <w:rPr>
          <w:sz w:val="28"/>
          <w:szCs w:val="28"/>
        </w:rPr>
      </w:pPr>
      <w:r w:rsidRPr="00D22F87">
        <w:rPr>
          <w:sz w:val="28"/>
          <w:szCs w:val="28"/>
        </w:rPr>
        <w:t xml:space="preserve">Во исполнение постановлений Администрации </w:t>
      </w:r>
      <w:proofErr w:type="spellStart"/>
      <w:r w:rsidRPr="00D22F87">
        <w:rPr>
          <w:sz w:val="28"/>
          <w:szCs w:val="28"/>
        </w:rPr>
        <w:t>Белокалитвинского</w:t>
      </w:r>
      <w:proofErr w:type="spellEnd"/>
      <w:r w:rsidRPr="00D22F87">
        <w:rPr>
          <w:sz w:val="28"/>
          <w:szCs w:val="28"/>
        </w:rPr>
        <w:t xml:space="preserve"> района </w:t>
      </w:r>
      <w:r w:rsidR="00DB287E">
        <w:rPr>
          <w:sz w:val="28"/>
          <w:szCs w:val="28"/>
        </w:rPr>
        <w:t xml:space="preserve">                    </w:t>
      </w:r>
      <w:r w:rsidRPr="00AF7306">
        <w:rPr>
          <w:sz w:val="28"/>
          <w:szCs w:val="28"/>
        </w:rPr>
        <w:t>от 26.02.2018 № 279</w:t>
      </w:r>
      <w:r w:rsidRPr="00D22F87"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proofErr w:type="spellStart"/>
      <w:r w:rsidRPr="00D22F87">
        <w:rPr>
          <w:sz w:val="28"/>
          <w:szCs w:val="28"/>
        </w:rPr>
        <w:t>Белокалитвинского</w:t>
      </w:r>
      <w:proofErr w:type="spellEnd"/>
      <w:r w:rsidRPr="00D22F87">
        <w:rPr>
          <w:sz w:val="28"/>
          <w:szCs w:val="28"/>
        </w:rPr>
        <w:t xml:space="preserve"> района</w:t>
      </w:r>
      <w:proofErr w:type="gramStart"/>
      <w:r w:rsidRPr="00D22F87">
        <w:rPr>
          <w:sz w:val="28"/>
          <w:szCs w:val="28"/>
        </w:rPr>
        <w:t xml:space="preserve">», </w:t>
      </w:r>
      <w:r w:rsidR="00DB287E">
        <w:rPr>
          <w:sz w:val="28"/>
          <w:szCs w:val="28"/>
        </w:rPr>
        <w:t xml:space="preserve">  </w:t>
      </w:r>
      <w:proofErr w:type="gramEnd"/>
      <w:r w:rsidR="00DB287E">
        <w:rPr>
          <w:sz w:val="28"/>
          <w:szCs w:val="28"/>
        </w:rPr>
        <w:t xml:space="preserve">                                       </w:t>
      </w:r>
      <w:r w:rsidRPr="00D22F87">
        <w:rPr>
          <w:sz w:val="28"/>
          <w:szCs w:val="28"/>
        </w:rPr>
        <w:t>от 10.</w:t>
      </w:r>
      <w:r>
        <w:rPr>
          <w:sz w:val="28"/>
          <w:szCs w:val="28"/>
        </w:rPr>
        <w:t>0</w:t>
      </w:r>
      <w:r w:rsidRPr="00D22F87">
        <w:rPr>
          <w:sz w:val="28"/>
          <w:szCs w:val="28"/>
        </w:rPr>
        <w:t>9.2013 №</w:t>
      </w:r>
      <w:r w:rsidR="00DB287E">
        <w:rPr>
          <w:sz w:val="28"/>
          <w:szCs w:val="28"/>
        </w:rPr>
        <w:t xml:space="preserve"> </w:t>
      </w:r>
      <w:r w:rsidRPr="00D22F87">
        <w:rPr>
          <w:sz w:val="28"/>
          <w:szCs w:val="28"/>
        </w:rPr>
        <w:t xml:space="preserve">1501 «Об утверждении Методических рекомендации по разработке и реализации муниципальных программ </w:t>
      </w:r>
      <w:proofErr w:type="spellStart"/>
      <w:r w:rsidRPr="00D22F87">
        <w:rPr>
          <w:sz w:val="28"/>
          <w:szCs w:val="28"/>
        </w:rPr>
        <w:t>Белокалитвинского</w:t>
      </w:r>
      <w:proofErr w:type="spellEnd"/>
      <w:r w:rsidRPr="00D22F87">
        <w:rPr>
          <w:sz w:val="28"/>
          <w:szCs w:val="28"/>
        </w:rPr>
        <w:t xml:space="preserve"> района», </w:t>
      </w:r>
    </w:p>
    <w:p w:rsidR="00D62F96" w:rsidRPr="00D24C94" w:rsidRDefault="00D62F96" w:rsidP="00DB287E">
      <w:pPr>
        <w:jc w:val="both"/>
        <w:rPr>
          <w:bCs/>
          <w:sz w:val="28"/>
          <w:szCs w:val="28"/>
        </w:rPr>
      </w:pPr>
      <w:r w:rsidRPr="00D24C94">
        <w:rPr>
          <w:bCs/>
          <w:sz w:val="28"/>
          <w:szCs w:val="28"/>
        </w:rPr>
        <w:t xml:space="preserve">                                           </w:t>
      </w:r>
    </w:p>
    <w:p w:rsidR="00D62F96" w:rsidRDefault="00D62F96" w:rsidP="00DB287E">
      <w:pPr>
        <w:jc w:val="center"/>
        <w:rPr>
          <w:bCs/>
          <w:sz w:val="28"/>
          <w:szCs w:val="28"/>
        </w:rPr>
      </w:pPr>
      <w:r w:rsidRPr="00D24C94">
        <w:rPr>
          <w:bCs/>
          <w:sz w:val="28"/>
          <w:szCs w:val="28"/>
        </w:rPr>
        <w:t>ПОСТАНОВЛЯ</w:t>
      </w:r>
      <w:r>
        <w:rPr>
          <w:bCs/>
          <w:sz w:val="28"/>
          <w:szCs w:val="28"/>
        </w:rPr>
        <w:t>Ю</w:t>
      </w:r>
      <w:r w:rsidRPr="00D24C94">
        <w:rPr>
          <w:bCs/>
          <w:sz w:val="28"/>
          <w:szCs w:val="28"/>
        </w:rPr>
        <w:t>:</w:t>
      </w:r>
    </w:p>
    <w:p w:rsidR="00D62F96" w:rsidRPr="00726E56" w:rsidRDefault="00D62F96" w:rsidP="00DB287E">
      <w:pPr>
        <w:pStyle w:val="a9"/>
        <w:numPr>
          <w:ilvl w:val="0"/>
          <w:numId w:val="5"/>
        </w:numPr>
        <w:tabs>
          <w:tab w:val="left" w:pos="349"/>
        </w:tabs>
        <w:spacing w:line="240" w:lineRule="auto"/>
        <w:ind w:left="0" w:firstLine="709"/>
        <w:jc w:val="both"/>
        <w:rPr>
          <w:w w:val="100"/>
          <w:sz w:val="28"/>
          <w:szCs w:val="28"/>
        </w:rPr>
      </w:pPr>
      <w:r>
        <w:rPr>
          <w:w w:val="100"/>
          <w:sz w:val="28"/>
          <w:szCs w:val="28"/>
        </w:rPr>
        <w:t xml:space="preserve">Внести в приложение к постановлению Администрации </w:t>
      </w:r>
      <w:proofErr w:type="spellStart"/>
      <w:r>
        <w:rPr>
          <w:w w:val="100"/>
          <w:sz w:val="28"/>
          <w:szCs w:val="28"/>
        </w:rPr>
        <w:t>Белокалитвинского</w:t>
      </w:r>
      <w:proofErr w:type="spellEnd"/>
      <w:r>
        <w:rPr>
          <w:w w:val="100"/>
          <w:sz w:val="28"/>
          <w:szCs w:val="28"/>
        </w:rPr>
        <w:t xml:space="preserve"> района от 22.01.2018 № 24 «</w:t>
      </w:r>
      <w:r w:rsidRPr="002D66C4">
        <w:rPr>
          <w:w w:val="100"/>
          <w:sz w:val="28"/>
          <w:szCs w:val="28"/>
        </w:rPr>
        <w:t xml:space="preserve">Об утверждении плана реализации муниципальной программы </w:t>
      </w:r>
      <w:proofErr w:type="spellStart"/>
      <w:r w:rsidRPr="002D66C4">
        <w:rPr>
          <w:w w:val="100"/>
          <w:sz w:val="28"/>
          <w:szCs w:val="28"/>
        </w:rPr>
        <w:t>Белокалитвинского</w:t>
      </w:r>
      <w:proofErr w:type="spellEnd"/>
      <w:r w:rsidRPr="002D66C4">
        <w:rPr>
          <w:w w:val="100"/>
          <w:sz w:val="28"/>
          <w:szCs w:val="28"/>
        </w:rPr>
        <w:t xml:space="preserve"> района «Обеспечение доступным и комфортным жильем населения </w:t>
      </w:r>
      <w:proofErr w:type="spellStart"/>
      <w:r w:rsidRPr="002D66C4">
        <w:rPr>
          <w:w w:val="100"/>
          <w:sz w:val="28"/>
          <w:szCs w:val="28"/>
        </w:rPr>
        <w:t>Белокалитвинского</w:t>
      </w:r>
      <w:proofErr w:type="spellEnd"/>
      <w:r w:rsidRPr="002D66C4">
        <w:rPr>
          <w:w w:val="100"/>
          <w:sz w:val="28"/>
          <w:szCs w:val="28"/>
        </w:rPr>
        <w:t xml:space="preserve"> района» на 2018 год</w:t>
      </w:r>
      <w:r>
        <w:rPr>
          <w:w w:val="100"/>
          <w:sz w:val="28"/>
          <w:szCs w:val="28"/>
        </w:rPr>
        <w:t xml:space="preserve">» изменение, изложив его в редакции </w:t>
      </w:r>
      <w:r w:rsidRPr="00726E56">
        <w:rPr>
          <w:w w:val="100"/>
          <w:sz w:val="28"/>
          <w:szCs w:val="28"/>
        </w:rPr>
        <w:t xml:space="preserve">согласно </w:t>
      </w:r>
      <w:proofErr w:type="gramStart"/>
      <w:r w:rsidRPr="00726E56">
        <w:rPr>
          <w:w w:val="100"/>
          <w:sz w:val="28"/>
          <w:szCs w:val="28"/>
        </w:rPr>
        <w:t>приложению</w:t>
      </w:r>
      <w:proofErr w:type="gramEnd"/>
      <w:r w:rsidRPr="00726E56">
        <w:rPr>
          <w:w w:val="100"/>
          <w:sz w:val="28"/>
          <w:szCs w:val="28"/>
        </w:rPr>
        <w:t xml:space="preserve"> к настоящему постановлению.</w:t>
      </w:r>
    </w:p>
    <w:p w:rsidR="00D62F96" w:rsidRPr="00726E56" w:rsidRDefault="00D62F96" w:rsidP="00DB287E">
      <w:pPr>
        <w:pStyle w:val="a9"/>
        <w:numPr>
          <w:ilvl w:val="0"/>
          <w:numId w:val="5"/>
        </w:numPr>
        <w:spacing w:line="240" w:lineRule="auto"/>
        <w:ind w:left="0" w:firstLine="709"/>
        <w:jc w:val="both"/>
        <w:rPr>
          <w:w w:val="100"/>
          <w:sz w:val="28"/>
          <w:szCs w:val="28"/>
        </w:rPr>
      </w:pPr>
      <w:r w:rsidRPr="001D0B44">
        <w:rPr>
          <w:w w:val="100"/>
          <w:sz w:val="28"/>
          <w:szCs w:val="28"/>
        </w:rPr>
        <w:t xml:space="preserve">Настоящее постановление вступает в силу </w:t>
      </w:r>
      <w:r>
        <w:rPr>
          <w:w w:val="100"/>
          <w:sz w:val="28"/>
          <w:szCs w:val="28"/>
        </w:rPr>
        <w:t>со дня его принятия</w:t>
      </w:r>
      <w:r w:rsidRPr="00726E56">
        <w:rPr>
          <w:w w:val="100"/>
          <w:sz w:val="28"/>
          <w:szCs w:val="28"/>
        </w:rPr>
        <w:t>.</w:t>
      </w:r>
    </w:p>
    <w:p w:rsidR="00D62F96" w:rsidRPr="00D3353A" w:rsidRDefault="00D62F96" w:rsidP="00DB287E">
      <w:pPr>
        <w:pStyle w:val="a9"/>
        <w:numPr>
          <w:ilvl w:val="0"/>
          <w:numId w:val="5"/>
        </w:numPr>
        <w:tabs>
          <w:tab w:val="left" w:pos="39"/>
        </w:tabs>
        <w:spacing w:line="240" w:lineRule="auto"/>
        <w:ind w:left="0" w:firstLine="709"/>
        <w:jc w:val="both"/>
        <w:rPr>
          <w:w w:val="100"/>
          <w:sz w:val="28"/>
          <w:szCs w:val="28"/>
        </w:rPr>
      </w:pPr>
      <w:r w:rsidRPr="00726E56">
        <w:rPr>
          <w:w w:val="100"/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</w:t>
      </w:r>
      <w:proofErr w:type="spellStart"/>
      <w:r w:rsidRPr="00726E56">
        <w:rPr>
          <w:w w:val="100"/>
          <w:sz w:val="28"/>
          <w:szCs w:val="28"/>
        </w:rPr>
        <w:t>Белокалитвинского</w:t>
      </w:r>
      <w:proofErr w:type="spellEnd"/>
      <w:r w:rsidRPr="00726E56">
        <w:rPr>
          <w:w w:val="100"/>
          <w:sz w:val="28"/>
          <w:szCs w:val="28"/>
        </w:rPr>
        <w:t xml:space="preserve"> района по </w:t>
      </w:r>
      <w:r>
        <w:rPr>
          <w:w w:val="100"/>
          <w:sz w:val="28"/>
          <w:szCs w:val="28"/>
        </w:rPr>
        <w:t xml:space="preserve">строительству, промышленности, транспорту, </w:t>
      </w:r>
      <w:proofErr w:type="gramStart"/>
      <w:r>
        <w:rPr>
          <w:w w:val="100"/>
          <w:sz w:val="28"/>
          <w:szCs w:val="28"/>
        </w:rPr>
        <w:t xml:space="preserve">связи </w:t>
      </w:r>
      <w:r w:rsidR="00DB287E">
        <w:rPr>
          <w:w w:val="100"/>
          <w:sz w:val="28"/>
          <w:szCs w:val="28"/>
        </w:rPr>
        <w:t xml:space="preserve"> </w:t>
      </w:r>
      <w:r>
        <w:rPr>
          <w:w w:val="100"/>
          <w:sz w:val="28"/>
          <w:szCs w:val="28"/>
        </w:rPr>
        <w:t>В</w:t>
      </w:r>
      <w:r w:rsidRPr="00726E56">
        <w:rPr>
          <w:w w:val="100"/>
          <w:sz w:val="28"/>
          <w:szCs w:val="28"/>
        </w:rPr>
        <w:t>.</w:t>
      </w:r>
      <w:r>
        <w:rPr>
          <w:w w:val="100"/>
          <w:sz w:val="28"/>
          <w:szCs w:val="28"/>
        </w:rPr>
        <w:t>М</w:t>
      </w:r>
      <w:r w:rsidRPr="00726E56">
        <w:rPr>
          <w:w w:val="100"/>
          <w:sz w:val="28"/>
          <w:szCs w:val="28"/>
        </w:rPr>
        <w:t>.</w:t>
      </w:r>
      <w:proofErr w:type="gramEnd"/>
      <w:r w:rsidRPr="00726E56">
        <w:rPr>
          <w:w w:val="100"/>
          <w:sz w:val="28"/>
          <w:szCs w:val="28"/>
        </w:rPr>
        <w:t xml:space="preserve"> </w:t>
      </w:r>
      <w:proofErr w:type="spellStart"/>
      <w:r>
        <w:rPr>
          <w:w w:val="100"/>
          <w:sz w:val="28"/>
          <w:szCs w:val="28"/>
        </w:rPr>
        <w:t>Дохнова</w:t>
      </w:r>
      <w:proofErr w:type="spellEnd"/>
      <w:r>
        <w:rPr>
          <w:w w:val="100"/>
          <w:sz w:val="28"/>
          <w:szCs w:val="28"/>
        </w:rPr>
        <w:t>.</w:t>
      </w:r>
      <w:r w:rsidRPr="00726E56">
        <w:rPr>
          <w:w w:val="100"/>
          <w:sz w:val="28"/>
          <w:szCs w:val="28"/>
        </w:rPr>
        <w:t xml:space="preserve">   </w:t>
      </w:r>
    </w:p>
    <w:p w:rsidR="00D62F96" w:rsidRDefault="00D62F96" w:rsidP="00872883">
      <w:pPr>
        <w:rPr>
          <w:b/>
          <w:sz w:val="28"/>
        </w:rPr>
      </w:pPr>
    </w:p>
    <w:p w:rsidR="00F4755E" w:rsidRDefault="00F4755E" w:rsidP="00872883">
      <w:pPr>
        <w:pStyle w:val="2"/>
        <w:rPr>
          <w:b w:val="0"/>
        </w:rPr>
      </w:pPr>
    </w:p>
    <w:p w:rsidR="00872883" w:rsidRPr="00C96E82" w:rsidRDefault="00872883" w:rsidP="00040C21">
      <w:pPr>
        <w:pStyle w:val="2"/>
        <w:ind w:firstLine="720"/>
        <w:rPr>
          <w:b w:val="0"/>
        </w:rPr>
      </w:pPr>
      <w:r w:rsidRPr="00C96E82">
        <w:rPr>
          <w:b w:val="0"/>
        </w:rPr>
        <w:t>Глав</w:t>
      </w:r>
      <w:r w:rsidR="00042119">
        <w:rPr>
          <w:b w:val="0"/>
        </w:rPr>
        <w:t>а</w:t>
      </w:r>
      <w:r w:rsidR="000C6CE8">
        <w:rPr>
          <w:b w:val="0"/>
        </w:rPr>
        <w:t xml:space="preserve"> </w:t>
      </w:r>
      <w:proofErr w:type="gramStart"/>
      <w:r w:rsidR="000C6CE8">
        <w:rPr>
          <w:b w:val="0"/>
        </w:rPr>
        <w:t>Администрации</w:t>
      </w:r>
      <w:r w:rsidR="00F4755E">
        <w:rPr>
          <w:b w:val="0"/>
        </w:rPr>
        <w:t xml:space="preserve"> </w:t>
      </w:r>
      <w:r w:rsidRPr="00C96E82">
        <w:rPr>
          <w:b w:val="0"/>
        </w:rPr>
        <w:t xml:space="preserve"> района</w:t>
      </w:r>
      <w:proofErr w:type="gramEnd"/>
      <w:r w:rsidRPr="00C96E82">
        <w:rPr>
          <w:b w:val="0"/>
        </w:rPr>
        <w:tab/>
      </w:r>
      <w:r w:rsidRPr="00C96E82">
        <w:rPr>
          <w:b w:val="0"/>
        </w:rPr>
        <w:tab/>
      </w:r>
      <w:r w:rsidRPr="00C96E82">
        <w:rPr>
          <w:b w:val="0"/>
        </w:rPr>
        <w:tab/>
      </w:r>
      <w:r w:rsidRPr="00C96E82">
        <w:rPr>
          <w:b w:val="0"/>
        </w:rPr>
        <w:tab/>
      </w:r>
      <w:r w:rsidR="00042119">
        <w:rPr>
          <w:b w:val="0"/>
        </w:rPr>
        <w:tab/>
        <w:t>О.А. Мельникова</w:t>
      </w:r>
    </w:p>
    <w:p w:rsidR="00872883" w:rsidRDefault="00872883" w:rsidP="00872883">
      <w:pPr>
        <w:rPr>
          <w:sz w:val="28"/>
        </w:rPr>
      </w:pPr>
    </w:p>
    <w:p w:rsidR="00872883" w:rsidRPr="00DB287E" w:rsidRDefault="00872883" w:rsidP="00872883">
      <w:pPr>
        <w:rPr>
          <w:sz w:val="28"/>
        </w:rPr>
      </w:pPr>
      <w:r w:rsidRPr="00DB287E">
        <w:rPr>
          <w:sz w:val="28"/>
        </w:rPr>
        <w:t>Верно:</w:t>
      </w:r>
    </w:p>
    <w:p w:rsidR="00872883" w:rsidRPr="00DB287E" w:rsidRDefault="00715C8D" w:rsidP="00872883">
      <w:pPr>
        <w:rPr>
          <w:sz w:val="28"/>
        </w:rPr>
      </w:pPr>
      <w:r w:rsidRPr="00DB287E">
        <w:rPr>
          <w:sz w:val="28"/>
        </w:rPr>
        <w:t>Управляющ</w:t>
      </w:r>
      <w:r w:rsidR="00042119" w:rsidRPr="00DB287E">
        <w:rPr>
          <w:sz w:val="28"/>
        </w:rPr>
        <w:t xml:space="preserve">ий </w:t>
      </w:r>
      <w:r w:rsidRPr="00DB287E">
        <w:rPr>
          <w:sz w:val="28"/>
        </w:rPr>
        <w:t xml:space="preserve"> </w:t>
      </w:r>
      <w:r w:rsidR="00F4755E" w:rsidRPr="00DB287E">
        <w:rPr>
          <w:sz w:val="28"/>
        </w:rPr>
        <w:t xml:space="preserve"> делами</w:t>
      </w:r>
      <w:r w:rsidR="00F4755E" w:rsidRPr="00DB287E">
        <w:rPr>
          <w:sz w:val="28"/>
        </w:rPr>
        <w:tab/>
      </w:r>
      <w:r w:rsidR="00F4755E" w:rsidRPr="00DB287E">
        <w:rPr>
          <w:sz w:val="28"/>
        </w:rPr>
        <w:tab/>
      </w:r>
      <w:r w:rsidR="00F4755E" w:rsidRPr="00DB287E">
        <w:rPr>
          <w:sz w:val="28"/>
        </w:rPr>
        <w:tab/>
      </w:r>
      <w:r w:rsidR="000C6CE8" w:rsidRPr="00DB287E">
        <w:rPr>
          <w:sz w:val="28"/>
        </w:rPr>
        <w:tab/>
      </w:r>
      <w:r w:rsidR="00F4755E" w:rsidRPr="00DB287E">
        <w:rPr>
          <w:sz w:val="28"/>
        </w:rPr>
        <w:tab/>
      </w:r>
      <w:r w:rsidR="00F4755E" w:rsidRPr="00DB287E">
        <w:rPr>
          <w:sz w:val="28"/>
        </w:rPr>
        <w:tab/>
      </w:r>
      <w:r w:rsidR="00042119" w:rsidRPr="00DB287E">
        <w:rPr>
          <w:sz w:val="28"/>
        </w:rPr>
        <w:tab/>
      </w:r>
      <w:r w:rsidR="00F4755E" w:rsidRPr="00DB287E">
        <w:rPr>
          <w:sz w:val="28"/>
        </w:rPr>
        <w:tab/>
      </w:r>
      <w:r w:rsidR="00042119" w:rsidRPr="00DB287E">
        <w:rPr>
          <w:sz w:val="28"/>
        </w:rPr>
        <w:t>Л.Г. Василенко</w:t>
      </w:r>
    </w:p>
    <w:p w:rsidR="00D62F96" w:rsidRPr="00DB287E" w:rsidRDefault="00D62F96">
      <w:pPr>
        <w:pStyle w:val="a3"/>
        <w:tabs>
          <w:tab w:val="clear" w:pos="4536"/>
          <w:tab w:val="clear" w:pos="9072"/>
        </w:tabs>
        <w:sectPr w:rsidR="00D62F96" w:rsidRPr="00DB287E" w:rsidSect="00D129B6">
          <w:footerReference w:type="default" r:id="rId9"/>
          <w:pgSz w:w="11906" w:h="16838" w:code="9"/>
          <w:pgMar w:top="1134" w:right="567" w:bottom="1134" w:left="1304" w:header="397" w:footer="567" w:gutter="0"/>
          <w:cols w:space="708"/>
          <w:docGrid w:linePitch="360"/>
        </w:sectPr>
      </w:pPr>
    </w:p>
    <w:p w:rsidR="00D62F96" w:rsidRDefault="00D62F96" w:rsidP="00D62F96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D62F96" w:rsidRDefault="00D62F96" w:rsidP="00D62F96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D62F96" w:rsidRDefault="00D62F96" w:rsidP="00D62F96">
      <w:pPr>
        <w:spacing w:line="276" w:lineRule="auto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</w:t>
      </w:r>
    </w:p>
    <w:p w:rsidR="00D62F96" w:rsidRDefault="00D62F96" w:rsidP="00D62F96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645B2">
        <w:rPr>
          <w:sz w:val="28"/>
          <w:szCs w:val="28"/>
        </w:rPr>
        <w:t>04</w:t>
      </w:r>
      <w:r w:rsidR="00DB287E">
        <w:rPr>
          <w:sz w:val="28"/>
          <w:szCs w:val="28"/>
        </w:rPr>
        <w:t xml:space="preserve">.09.2018 </w:t>
      </w:r>
      <w:r>
        <w:rPr>
          <w:sz w:val="28"/>
          <w:szCs w:val="28"/>
        </w:rPr>
        <w:t xml:space="preserve">№ </w:t>
      </w:r>
      <w:r w:rsidR="00E645B2">
        <w:rPr>
          <w:sz w:val="28"/>
          <w:szCs w:val="28"/>
        </w:rPr>
        <w:t>1526</w:t>
      </w:r>
      <w:bookmarkStart w:id="2" w:name="_GoBack"/>
      <w:bookmarkEnd w:id="2"/>
    </w:p>
    <w:p w:rsidR="00D62F96" w:rsidRPr="007611A2" w:rsidRDefault="00D62F96" w:rsidP="00D62F96">
      <w:pPr>
        <w:spacing w:line="276" w:lineRule="auto"/>
        <w:jc w:val="right"/>
      </w:pPr>
    </w:p>
    <w:p w:rsidR="00D62F96" w:rsidRDefault="00D62F96" w:rsidP="00D62F9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607FF">
        <w:rPr>
          <w:sz w:val="28"/>
          <w:szCs w:val="28"/>
        </w:rPr>
        <w:t>План</w:t>
      </w:r>
      <w:r>
        <w:rPr>
          <w:sz w:val="28"/>
          <w:szCs w:val="28"/>
        </w:rPr>
        <w:t xml:space="preserve"> </w:t>
      </w:r>
      <w:r w:rsidRPr="005607FF">
        <w:rPr>
          <w:sz w:val="28"/>
          <w:szCs w:val="28"/>
        </w:rPr>
        <w:t>реализации муниципальной программы</w:t>
      </w:r>
    </w:p>
    <w:p w:rsidR="00D62F96" w:rsidRDefault="00D62F96" w:rsidP="00D62F9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607F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5607FF">
        <w:rPr>
          <w:sz w:val="28"/>
          <w:szCs w:val="28"/>
          <w:u w:val="single"/>
        </w:rPr>
        <w:t xml:space="preserve">Обеспечение доступным и комфортным жильем населения </w:t>
      </w:r>
      <w:proofErr w:type="spellStart"/>
      <w:r w:rsidRPr="005607FF">
        <w:rPr>
          <w:sz w:val="28"/>
          <w:szCs w:val="28"/>
          <w:u w:val="single"/>
        </w:rPr>
        <w:t>Белокалитвинского</w:t>
      </w:r>
      <w:proofErr w:type="spellEnd"/>
      <w:r w:rsidRPr="005607FF">
        <w:rPr>
          <w:sz w:val="28"/>
          <w:szCs w:val="28"/>
          <w:u w:val="single"/>
        </w:rPr>
        <w:t xml:space="preserve"> района</w:t>
      </w:r>
      <w:r>
        <w:rPr>
          <w:sz w:val="28"/>
          <w:szCs w:val="28"/>
          <w:u w:val="single"/>
        </w:rPr>
        <w:t>»</w:t>
      </w:r>
      <w:r w:rsidRPr="005607FF">
        <w:rPr>
          <w:sz w:val="28"/>
          <w:szCs w:val="28"/>
        </w:rPr>
        <w:t xml:space="preserve"> на 201</w:t>
      </w:r>
      <w:r>
        <w:rPr>
          <w:sz w:val="28"/>
          <w:szCs w:val="28"/>
        </w:rPr>
        <w:t>8</w:t>
      </w:r>
      <w:r w:rsidRPr="005607FF">
        <w:rPr>
          <w:sz w:val="28"/>
          <w:szCs w:val="28"/>
        </w:rPr>
        <w:t xml:space="preserve"> год</w:t>
      </w:r>
    </w:p>
    <w:p w:rsidR="00DB287E" w:rsidRPr="005607FF" w:rsidRDefault="00DB287E" w:rsidP="00D62F9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372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0"/>
        <w:gridCol w:w="3402"/>
        <w:gridCol w:w="1559"/>
        <w:gridCol w:w="1984"/>
        <w:gridCol w:w="1134"/>
        <w:gridCol w:w="1134"/>
        <w:gridCol w:w="1134"/>
        <w:gridCol w:w="1134"/>
        <w:gridCol w:w="1054"/>
        <w:gridCol w:w="1073"/>
        <w:gridCol w:w="1134"/>
      </w:tblGrid>
      <w:tr w:rsidR="00D62F96" w:rsidRPr="00772639" w:rsidTr="00DB287E">
        <w:trPr>
          <w:tblCellSpacing w:w="5" w:type="nil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96" w:rsidRPr="00772639" w:rsidRDefault="00D62F96" w:rsidP="00AD6E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96" w:rsidRPr="00772639" w:rsidRDefault="00D62F96" w:rsidP="00AD6E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подпрограммы,</w:t>
            </w:r>
          </w:p>
          <w:p w:rsidR="00D62F96" w:rsidRPr="00772639" w:rsidRDefault="00D62F96" w:rsidP="00AD6E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D62F96" w:rsidRPr="00772639" w:rsidRDefault="00D62F96" w:rsidP="00AD6E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96" w:rsidRPr="00772639" w:rsidRDefault="00D62F96" w:rsidP="00AD6E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</w:t>
            </w:r>
            <w:proofErr w:type="gramEnd"/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</w:t>
            </w:r>
            <w:r w:rsidRPr="00D05F13">
              <w:rPr>
                <w:rFonts w:ascii="Times New Roman" w:hAnsi="Times New Roman" w:cs="Times New Roman"/>
                <w:sz w:val="24"/>
                <w:szCs w:val="24"/>
              </w:rPr>
              <w:t>(ФИО)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2F96" w:rsidRPr="00772639" w:rsidRDefault="00D62F96" w:rsidP="00AD6E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</w:t>
            </w:r>
            <w:proofErr w:type="gramStart"/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результат  (</w:t>
            </w:r>
            <w:proofErr w:type="gramEnd"/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краткое описание)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96" w:rsidRPr="00772639" w:rsidRDefault="00D62F96" w:rsidP="00AD6E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Срок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  <w:proofErr w:type="gramStart"/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</w:t>
            </w:r>
            <w:proofErr w:type="gramEnd"/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дата)</w:t>
            </w:r>
          </w:p>
        </w:tc>
        <w:tc>
          <w:tcPr>
            <w:tcW w:w="66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96" w:rsidRPr="00772639" w:rsidRDefault="00D62F96" w:rsidP="00AD6E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Объем расходов (тыс. руб.)</w:t>
            </w:r>
          </w:p>
        </w:tc>
      </w:tr>
      <w:tr w:rsidR="00D62F96" w:rsidRPr="00772639" w:rsidTr="00DB287E">
        <w:trPr>
          <w:tblCellSpacing w:w="5" w:type="nil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96" w:rsidRPr="00772639" w:rsidRDefault="00D62F96" w:rsidP="00AD6E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96" w:rsidRPr="00772639" w:rsidRDefault="00D62F96" w:rsidP="00AD6E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96" w:rsidRPr="00772639" w:rsidRDefault="00D62F96" w:rsidP="00AD6E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96" w:rsidRPr="00772639" w:rsidRDefault="00D62F96" w:rsidP="00AD6E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96" w:rsidRPr="00772639" w:rsidRDefault="00D62F96" w:rsidP="00AD6E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96" w:rsidRPr="00772639" w:rsidRDefault="00D62F96" w:rsidP="00AD6E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96" w:rsidRPr="00772639" w:rsidRDefault="00D62F96" w:rsidP="00AD6E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96" w:rsidRPr="00772639" w:rsidRDefault="00D62F96" w:rsidP="00AD6E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96" w:rsidRPr="00772639" w:rsidRDefault="00D62F96" w:rsidP="00AD6E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96" w:rsidRPr="00772639" w:rsidRDefault="00D62F96" w:rsidP="00AD6E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96" w:rsidRDefault="00D62F96" w:rsidP="00AD6E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Фонд реформирования ЖКХ</w:t>
            </w:r>
          </w:p>
        </w:tc>
      </w:tr>
      <w:tr w:rsidR="00D62F96" w:rsidRPr="00772639" w:rsidTr="00DB287E">
        <w:trPr>
          <w:tblCellSpacing w:w="5" w:type="nil"/>
        </w:trPr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96" w:rsidRPr="00772639" w:rsidRDefault="00D62F96" w:rsidP="00AD6E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96" w:rsidRPr="00772639" w:rsidRDefault="00D62F96" w:rsidP="00AD6E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96" w:rsidRPr="00772639" w:rsidRDefault="00D62F96" w:rsidP="00AD6E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96" w:rsidRPr="00772639" w:rsidRDefault="00D62F96" w:rsidP="00AD6E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96" w:rsidRPr="00772639" w:rsidRDefault="00D62F96" w:rsidP="00AD6E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96" w:rsidRPr="00772639" w:rsidRDefault="00D62F96" w:rsidP="00AD6E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96" w:rsidRPr="00772639" w:rsidRDefault="00D62F96" w:rsidP="00AD6E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96" w:rsidRPr="00772639" w:rsidRDefault="00D62F96" w:rsidP="00AD6E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96" w:rsidRPr="00772639" w:rsidRDefault="00D62F96" w:rsidP="00AD6E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96" w:rsidRPr="00772639" w:rsidRDefault="00D62F96" w:rsidP="00AD6E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96" w:rsidRPr="00772639" w:rsidRDefault="00D62F96" w:rsidP="00AD6E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62F96" w:rsidRPr="00772639" w:rsidTr="00DB287E">
        <w:trPr>
          <w:tblCellSpacing w:w="5" w:type="nil"/>
        </w:trPr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F96" w:rsidRPr="00772639" w:rsidRDefault="00D62F96" w:rsidP="00AD6E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F96" w:rsidRDefault="00D62F96" w:rsidP="00AD6E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1.</w:t>
            </w:r>
          </w:p>
          <w:p w:rsidR="00D62F96" w:rsidRPr="005607FF" w:rsidRDefault="00D62F96" w:rsidP="00AD6E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07FF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мер государственной поддержки в улучшении жилищных условий отдельным категориям граждан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F96" w:rsidRPr="005607FF" w:rsidRDefault="00D62F96" w:rsidP="00AD6E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Гусейнов Р.Р.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F96" w:rsidRPr="00772639" w:rsidRDefault="00D62F96" w:rsidP="00AD6E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Улучшат жилищные условия 77 семей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F96" w:rsidRPr="00772639" w:rsidRDefault="00D62F96" w:rsidP="00AD6E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F96" w:rsidRPr="00772639" w:rsidRDefault="00D62F96" w:rsidP="00AD6E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115096,6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F96" w:rsidRPr="00772639" w:rsidRDefault="00D62F96" w:rsidP="00AD6E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107356,7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F96" w:rsidRPr="00772639" w:rsidRDefault="00D62F96" w:rsidP="00AD6E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1120,1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F96" w:rsidRPr="00772639" w:rsidRDefault="00D62F96" w:rsidP="00AD6E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6470,9</w:t>
            </w:r>
          </w:p>
        </w:tc>
        <w:tc>
          <w:tcPr>
            <w:tcW w:w="1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F96" w:rsidRPr="00772639" w:rsidRDefault="00D62F96" w:rsidP="00AD6E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F96" w:rsidRPr="00772639" w:rsidRDefault="00D62F96" w:rsidP="00AD6E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62F96" w:rsidRPr="00772639" w:rsidTr="00DB287E">
        <w:trPr>
          <w:tblCellSpacing w:w="5" w:type="nil"/>
        </w:trPr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F96" w:rsidRPr="00772639" w:rsidRDefault="00D62F96" w:rsidP="00AD6E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F96" w:rsidRDefault="00D62F96" w:rsidP="00AD6E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</w:t>
            </w:r>
          </w:p>
          <w:p w:rsidR="00D62F96" w:rsidRPr="00F05F4F" w:rsidRDefault="00D62F96" w:rsidP="00AD6E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5F4F">
              <w:rPr>
                <w:rFonts w:ascii="Times New Roman" w:hAnsi="Times New Roman" w:cs="Times New Roman"/>
                <w:sz w:val="24"/>
                <w:szCs w:val="24"/>
              </w:rPr>
              <w:t xml:space="preserve">Переселение граждан из многоквартирного жилищного фонда, признанного непригодным для проживания, аварийным, подлежащим сносу в </w:t>
            </w:r>
            <w:proofErr w:type="spellStart"/>
            <w:r w:rsidRPr="00F05F4F">
              <w:rPr>
                <w:rFonts w:ascii="Times New Roman" w:hAnsi="Times New Roman" w:cs="Times New Roman"/>
                <w:sz w:val="24"/>
                <w:szCs w:val="24"/>
              </w:rPr>
              <w:t>Белокалитвинском</w:t>
            </w:r>
            <w:proofErr w:type="spellEnd"/>
            <w:r w:rsidRPr="00F05F4F"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F96" w:rsidRPr="00772639" w:rsidRDefault="00D62F96" w:rsidP="00AD6E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Гусейнов Р.Р.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F96" w:rsidRPr="00772639" w:rsidRDefault="00D62F96" w:rsidP="00AD6E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Будут заключены контракты на переселение 50 семей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F96" w:rsidRPr="002E786B" w:rsidRDefault="00D62F96" w:rsidP="00AD6E46">
            <w:pPr>
              <w:pStyle w:val="ConsPlusCell"/>
              <w:jc w:val="center"/>
              <w:rPr>
                <w:rFonts w:ascii="Times New Roman" w:hAnsi="Times New Roman" w:cs="Times New Roman"/>
                <w:szCs w:val="20"/>
              </w:rPr>
            </w:pPr>
            <w:r w:rsidRPr="002E786B">
              <w:rPr>
                <w:rFonts w:ascii="Times New Roman" w:hAnsi="Times New Roman" w:cs="Times New Roman"/>
                <w:szCs w:val="20"/>
              </w:rPr>
              <w:t>31.12.201</w:t>
            </w:r>
            <w:r>
              <w:rPr>
                <w:rFonts w:ascii="Times New Roman" w:hAnsi="Times New Roman" w:cs="Times New Roman"/>
                <w:szCs w:val="20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F96" w:rsidRPr="00D32F8E" w:rsidRDefault="00D62F96" w:rsidP="00AD6E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87997,9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F96" w:rsidRPr="00D32F8E" w:rsidRDefault="00D62F96" w:rsidP="00AD6E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82371,1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F96" w:rsidRPr="00D32F8E" w:rsidRDefault="00D62F96" w:rsidP="00AD6E46">
            <w:pPr>
              <w:jc w:val="center"/>
            </w:pPr>
            <w:r>
              <w:t>0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F96" w:rsidRPr="00D32F8E" w:rsidRDefault="00D62F96" w:rsidP="00AD6E46">
            <w:pPr>
              <w:jc w:val="center"/>
            </w:pPr>
            <w:r>
              <w:t>5477,9</w:t>
            </w:r>
          </w:p>
        </w:tc>
        <w:tc>
          <w:tcPr>
            <w:tcW w:w="1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F96" w:rsidRPr="00D32F8E" w:rsidRDefault="00D62F96" w:rsidP="00AD6E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F96" w:rsidRPr="00D32F8E" w:rsidRDefault="00D62F96" w:rsidP="00AD6E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62F96" w:rsidRPr="00772639" w:rsidTr="00DB287E">
        <w:trPr>
          <w:tblCellSpacing w:w="5" w:type="nil"/>
        </w:trPr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F96" w:rsidRPr="00772639" w:rsidRDefault="00D62F96" w:rsidP="00AD6E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F96" w:rsidRPr="00772639" w:rsidRDefault="00D62F96" w:rsidP="00AD6E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Синегорское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F96" w:rsidRDefault="00D62F96" w:rsidP="00AD6E46">
            <w:pPr>
              <w:jc w:val="center"/>
            </w:pPr>
            <w:r w:rsidRPr="008E1556">
              <w:t>X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F96" w:rsidRDefault="00D62F96" w:rsidP="00AD6E46">
            <w:pPr>
              <w:jc w:val="center"/>
            </w:pPr>
            <w:r w:rsidRPr="004866EB">
              <w:t>Будут закл</w:t>
            </w:r>
            <w:r>
              <w:t>ючены контракты на переселение 17</w:t>
            </w:r>
            <w:r w:rsidRPr="004866EB">
              <w:t xml:space="preserve"> семей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F96" w:rsidRPr="002E786B" w:rsidRDefault="00D62F96" w:rsidP="00AD6E46">
            <w:pPr>
              <w:pStyle w:val="ConsPlusCell"/>
              <w:jc w:val="center"/>
              <w:rPr>
                <w:rFonts w:ascii="Times New Roman" w:hAnsi="Times New Roman" w:cs="Times New Roman"/>
                <w:szCs w:val="20"/>
              </w:rPr>
            </w:pPr>
            <w:r w:rsidRPr="002E786B">
              <w:rPr>
                <w:rFonts w:ascii="Times New Roman" w:hAnsi="Times New Roman" w:cs="Times New Roman"/>
                <w:szCs w:val="20"/>
              </w:rPr>
              <w:t>31.12.201</w:t>
            </w:r>
            <w:r>
              <w:rPr>
                <w:rFonts w:ascii="Times New Roman" w:hAnsi="Times New Roman" w:cs="Times New Roman"/>
                <w:szCs w:val="20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F96" w:rsidRPr="00772639" w:rsidRDefault="00D62F96" w:rsidP="00AD6E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38119,9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F96" w:rsidRPr="00772639" w:rsidRDefault="00D62F96" w:rsidP="00AD6E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35832,6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F96" w:rsidRPr="00772639" w:rsidRDefault="00D62F96" w:rsidP="00AD6E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F96" w:rsidRPr="00772639" w:rsidRDefault="00D62F96" w:rsidP="00AD6E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2287,3</w:t>
            </w:r>
          </w:p>
        </w:tc>
        <w:tc>
          <w:tcPr>
            <w:tcW w:w="1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F96" w:rsidRPr="00772639" w:rsidRDefault="00D62F96" w:rsidP="00AD6E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F96" w:rsidRPr="00772639" w:rsidRDefault="00D62F96" w:rsidP="00AD6E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62F96" w:rsidRPr="00772639" w:rsidTr="00DB287E">
        <w:trPr>
          <w:tblCellSpacing w:w="5" w:type="nil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F96" w:rsidRPr="00772639" w:rsidRDefault="00D62F96" w:rsidP="00AD6E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F96" w:rsidRPr="00772639" w:rsidRDefault="00D62F96" w:rsidP="00AD6E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Коксовское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F96" w:rsidRDefault="00D62F96" w:rsidP="00AD6E46">
            <w:pPr>
              <w:jc w:val="center"/>
            </w:pPr>
            <w:r w:rsidRPr="008E1556">
              <w:t>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F96" w:rsidRDefault="00D62F96" w:rsidP="00AD6E46">
            <w:pPr>
              <w:jc w:val="center"/>
            </w:pPr>
            <w:r w:rsidRPr="004866EB">
              <w:t xml:space="preserve">Будут заключены контракты на переселение </w:t>
            </w:r>
            <w:r>
              <w:t>23</w:t>
            </w:r>
            <w:r w:rsidRPr="004866EB">
              <w:t xml:space="preserve"> семей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F96" w:rsidRPr="002E786B" w:rsidRDefault="00D62F96" w:rsidP="00AD6E46">
            <w:pPr>
              <w:pStyle w:val="ConsPlusCell"/>
              <w:jc w:val="center"/>
              <w:rPr>
                <w:rFonts w:ascii="Times New Roman" w:hAnsi="Times New Roman" w:cs="Times New Roman"/>
                <w:szCs w:val="20"/>
              </w:rPr>
            </w:pPr>
            <w:r w:rsidRPr="002E786B">
              <w:rPr>
                <w:rFonts w:ascii="Times New Roman" w:hAnsi="Times New Roman" w:cs="Times New Roman"/>
                <w:szCs w:val="20"/>
              </w:rPr>
              <w:t>31.12.201</w:t>
            </w:r>
            <w:r>
              <w:rPr>
                <w:rFonts w:ascii="Times New Roman" w:hAnsi="Times New Roman" w:cs="Times New Roman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F96" w:rsidRPr="00772639" w:rsidRDefault="00D62F96" w:rsidP="00AD6E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42475,9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F96" w:rsidRPr="00772639" w:rsidRDefault="00D62F96" w:rsidP="00AD6E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39927,4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F96" w:rsidRPr="00772639" w:rsidRDefault="00D62F96" w:rsidP="00AD6E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F96" w:rsidRPr="00772639" w:rsidRDefault="00D62F96" w:rsidP="00AD6E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2548,5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F96" w:rsidRPr="00772639" w:rsidRDefault="00D62F96" w:rsidP="00AD6E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F96" w:rsidRPr="00772639" w:rsidRDefault="00D62F96" w:rsidP="00AD6E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62F96" w:rsidRPr="00772639" w:rsidTr="00DB287E">
        <w:trPr>
          <w:tblCellSpacing w:w="5" w:type="nil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F96" w:rsidRPr="006028FA" w:rsidRDefault="00D62F96" w:rsidP="00AD6E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F96" w:rsidRDefault="00D62F96" w:rsidP="00AD6E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Белокалитвинское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F96" w:rsidRPr="008E1556" w:rsidRDefault="00D62F96" w:rsidP="00AD6E46">
            <w:pPr>
              <w:jc w:val="center"/>
            </w:pPr>
            <w:r w:rsidRPr="008E1556">
              <w:t>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F96" w:rsidRPr="00772639" w:rsidRDefault="00D62F96" w:rsidP="00AD6E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Будут заключены контракты на переселение 3 семей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F96" w:rsidRPr="002E786B" w:rsidRDefault="00D62F96" w:rsidP="00AD6E46">
            <w:pPr>
              <w:pStyle w:val="ConsPlusCell"/>
              <w:jc w:val="center"/>
              <w:rPr>
                <w:rFonts w:ascii="Times New Roman" w:hAnsi="Times New Roman" w:cs="Times New Roman"/>
                <w:szCs w:val="20"/>
              </w:rPr>
            </w:pPr>
            <w:r w:rsidRPr="002E786B">
              <w:rPr>
                <w:rFonts w:ascii="Times New Roman" w:hAnsi="Times New Roman" w:cs="Times New Roman"/>
                <w:szCs w:val="20"/>
              </w:rPr>
              <w:t>31.12.201</w:t>
            </w:r>
            <w:r>
              <w:rPr>
                <w:rFonts w:ascii="Times New Roman" w:hAnsi="Times New Roman" w:cs="Times New Roman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F96" w:rsidRDefault="00D62F96" w:rsidP="00AD6E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7033,1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F96" w:rsidRDefault="00D62F96" w:rsidP="00AD6E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6611,1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F96" w:rsidRDefault="00D62F96" w:rsidP="00AD6E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F96" w:rsidRDefault="00D62F96" w:rsidP="00AD6E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F96" w:rsidRDefault="00D62F96" w:rsidP="00AD6E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F96" w:rsidRDefault="00D62F96" w:rsidP="00AD6E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62F96" w:rsidRPr="00772639" w:rsidTr="00DB287E">
        <w:trPr>
          <w:tblCellSpacing w:w="5" w:type="nil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F96" w:rsidRDefault="00D62F96" w:rsidP="00AD6E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F96" w:rsidRDefault="00D62F96" w:rsidP="00AD6E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Горняцкое сельское поселение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F96" w:rsidRPr="008E1556" w:rsidRDefault="00D62F96" w:rsidP="00AD6E46">
            <w:pPr>
              <w:jc w:val="center"/>
            </w:pPr>
            <w:r w:rsidRPr="008E1556">
              <w:t>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F96" w:rsidRPr="00772639" w:rsidRDefault="00D62F96" w:rsidP="00AD6E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Будут заключены контракты на переселение 5 семей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F96" w:rsidRPr="002E786B" w:rsidRDefault="00D62F96" w:rsidP="00AD6E46">
            <w:pPr>
              <w:pStyle w:val="ConsPlusCell"/>
              <w:jc w:val="center"/>
              <w:rPr>
                <w:rFonts w:ascii="Times New Roman" w:hAnsi="Times New Roman" w:cs="Times New Roman"/>
                <w:szCs w:val="20"/>
              </w:rPr>
            </w:pPr>
            <w:r w:rsidRPr="002E786B">
              <w:rPr>
                <w:rFonts w:ascii="Times New Roman" w:hAnsi="Times New Roman" w:cs="Times New Roman"/>
                <w:szCs w:val="20"/>
              </w:rPr>
              <w:t>31.12.201</w:t>
            </w:r>
            <w:r>
              <w:rPr>
                <w:rFonts w:ascii="Times New Roman" w:hAnsi="Times New Roman" w:cs="Times New Roman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F96" w:rsidRDefault="00D62F96" w:rsidP="00AD6E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F96" w:rsidRDefault="00D62F96" w:rsidP="00AD6E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F96" w:rsidRDefault="00D62F96" w:rsidP="00AD6E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F96" w:rsidRDefault="00D62F96" w:rsidP="00AD6E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F96" w:rsidRDefault="00D62F96" w:rsidP="00AD6E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F96" w:rsidRDefault="00D62F96" w:rsidP="00AD6E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62F96" w:rsidRPr="00772639" w:rsidTr="00DB287E">
        <w:trPr>
          <w:tblCellSpacing w:w="5" w:type="nil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F96" w:rsidRDefault="00D62F96" w:rsidP="00AD6E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F96" w:rsidRDefault="00D62F96" w:rsidP="00AD6E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Шолоховское городское поселение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F96" w:rsidRPr="008E1556" w:rsidRDefault="00D62F96" w:rsidP="00AD6E46">
            <w:pPr>
              <w:jc w:val="center"/>
            </w:pPr>
            <w:r w:rsidRPr="008E1556">
              <w:t>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F96" w:rsidRPr="00772639" w:rsidRDefault="00D62F96" w:rsidP="00AD6E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Будут заключены контракты на переселение 2 семей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F96" w:rsidRPr="002E786B" w:rsidRDefault="00D62F96" w:rsidP="00AD6E46">
            <w:pPr>
              <w:pStyle w:val="ConsPlusCell"/>
              <w:jc w:val="center"/>
              <w:rPr>
                <w:rFonts w:ascii="Times New Roman" w:hAnsi="Times New Roman" w:cs="Times New Roman"/>
                <w:szCs w:val="20"/>
              </w:rPr>
            </w:pPr>
            <w:r w:rsidRPr="002E786B">
              <w:rPr>
                <w:rFonts w:ascii="Times New Roman" w:hAnsi="Times New Roman" w:cs="Times New Roman"/>
                <w:szCs w:val="20"/>
              </w:rPr>
              <w:t>31.12.201</w:t>
            </w:r>
            <w:r>
              <w:rPr>
                <w:rFonts w:ascii="Times New Roman" w:hAnsi="Times New Roman" w:cs="Times New Roman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F96" w:rsidRDefault="00D62F96" w:rsidP="00AD6E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F96" w:rsidRDefault="00D62F96" w:rsidP="00AD6E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F96" w:rsidRDefault="00D62F96" w:rsidP="00AD6E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F96" w:rsidRDefault="00D62F96" w:rsidP="00AD6E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220,1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F96" w:rsidRDefault="00D62F96" w:rsidP="00AD6E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F96" w:rsidRDefault="00D62F96" w:rsidP="00AD6E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62F96" w:rsidRPr="00772639" w:rsidTr="00DB287E">
        <w:trPr>
          <w:tblCellSpacing w:w="5" w:type="nil"/>
        </w:trPr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F96" w:rsidRPr="00772639" w:rsidRDefault="00D62F96" w:rsidP="00AD6E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F96" w:rsidRPr="00772639" w:rsidRDefault="00D62F96" w:rsidP="00AD6E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программы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F96" w:rsidRPr="00772639" w:rsidRDefault="00D62F96" w:rsidP="00AD6E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F96" w:rsidRPr="00772639" w:rsidRDefault="00D62F96" w:rsidP="00AD6E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F96" w:rsidRPr="00772639" w:rsidRDefault="00D62F96" w:rsidP="00AD6E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F96" w:rsidRPr="00772639" w:rsidRDefault="00D62F96" w:rsidP="00AD6E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F96" w:rsidRPr="00772639" w:rsidRDefault="00D62F96" w:rsidP="00AD6E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F96" w:rsidRPr="00772639" w:rsidRDefault="00D62F96" w:rsidP="00AD6E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F96" w:rsidRPr="00772639" w:rsidRDefault="00D62F96" w:rsidP="00AD6E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F96" w:rsidRPr="00772639" w:rsidRDefault="00D62F96" w:rsidP="00AD6E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F96" w:rsidRPr="00772639" w:rsidRDefault="00D62F96" w:rsidP="00AD6E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D62F96" w:rsidRPr="00772639" w:rsidTr="00DB287E">
        <w:trPr>
          <w:tblCellSpacing w:w="5" w:type="nil"/>
        </w:trPr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F96" w:rsidRPr="00772639" w:rsidRDefault="00D62F96" w:rsidP="00AD6E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F96" w:rsidRDefault="00D62F96" w:rsidP="00AD6E46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2.</w:t>
            </w:r>
          </w:p>
          <w:p w:rsidR="00D62F96" w:rsidRPr="00773098" w:rsidRDefault="00D62F96" w:rsidP="00AD6E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3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жильем молодых семей в </w:t>
            </w:r>
            <w:proofErr w:type="spellStart"/>
            <w:r w:rsidRPr="00773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Белокалитвинском</w:t>
            </w:r>
            <w:proofErr w:type="spellEnd"/>
            <w:r w:rsidRPr="00773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районе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F96" w:rsidRPr="00772639" w:rsidRDefault="00D62F96" w:rsidP="00AD6E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Гусейнов Р.Р.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F96" w:rsidRPr="00772639" w:rsidRDefault="00D62F96" w:rsidP="00AD6E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Будут обеспечены жилищными сертификатами 3 семьи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F96" w:rsidRPr="002E786B" w:rsidRDefault="00D62F96" w:rsidP="00AD6E46">
            <w:pPr>
              <w:pStyle w:val="ConsPlusCell"/>
              <w:jc w:val="center"/>
              <w:rPr>
                <w:rFonts w:ascii="Times New Roman" w:hAnsi="Times New Roman" w:cs="Times New Roman"/>
                <w:szCs w:val="20"/>
              </w:rPr>
            </w:pPr>
            <w:r w:rsidRPr="002E786B">
              <w:rPr>
                <w:rFonts w:ascii="Times New Roman" w:hAnsi="Times New Roman" w:cs="Times New Roman"/>
                <w:szCs w:val="20"/>
              </w:rPr>
              <w:t>31.12.201</w:t>
            </w:r>
            <w:r>
              <w:rPr>
                <w:rFonts w:ascii="Times New Roman" w:hAnsi="Times New Roman" w:cs="Times New Roman"/>
                <w:szCs w:val="20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F96" w:rsidRPr="00D32F8E" w:rsidRDefault="00D62F96" w:rsidP="00AD6E46">
            <w:pPr>
              <w:jc w:val="center"/>
            </w:pPr>
            <w:r>
              <w:t>3578,70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F96" w:rsidRPr="00D32F8E" w:rsidRDefault="00D62F96" w:rsidP="00AD6E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1465,6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F96" w:rsidRPr="00D32F8E" w:rsidRDefault="00D62F96" w:rsidP="00AD6E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1120,1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F96" w:rsidRPr="00D32F8E" w:rsidRDefault="00D62F96" w:rsidP="00AD6E46">
            <w:pPr>
              <w:jc w:val="center"/>
            </w:pPr>
            <w:r>
              <w:t>993,0</w:t>
            </w:r>
          </w:p>
        </w:tc>
        <w:tc>
          <w:tcPr>
            <w:tcW w:w="1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F96" w:rsidRPr="00772639" w:rsidRDefault="00D62F96" w:rsidP="00AD6E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F96" w:rsidRPr="00772639" w:rsidRDefault="00D62F96" w:rsidP="00AD6E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62F96" w:rsidRPr="00772639" w:rsidTr="00DB287E">
        <w:trPr>
          <w:tblCellSpacing w:w="5" w:type="nil"/>
        </w:trPr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F96" w:rsidRPr="00772639" w:rsidRDefault="00D62F96" w:rsidP="00AD6E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F96" w:rsidRPr="00772639" w:rsidRDefault="00D62F96" w:rsidP="00AD6E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программы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F96" w:rsidRPr="00772639" w:rsidRDefault="00D62F96" w:rsidP="00AD6E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F96" w:rsidRPr="00772639" w:rsidRDefault="00D62F96" w:rsidP="00AD6E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F96" w:rsidRPr="00772639" w:rsidRDefault="00D62F96" w:rsidP="00AD6E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F96" w:rsidRPr="00772639" w:rsidRDefault="00D62F96" w:rsidP="00AD6E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F96" w:rsidRPr="00772639" w:rsidRDefault="00D62F96" w:rsidP="00AD6E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F96" w:rsidRPr="00772639" w:rsidRDefault="00D62F96" w:rsidP="00AD6E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F96" w:rsidRPr="00772639" w:rsidRDefault="00D62F96" w:rsidP="00AD6E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F96" w:rsidRPr="00772639" w:rsidRDefault="00D62F96" w:rsidP="00AD6E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F96" w:rsidRPr="00772639" w:rsidRDefault="00D62F96" w:rsidP="00AD6E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D62F96" w:rsidRPr="00772639" w:rsidTr="00DB287E">
        <w:trPr>
          <w:tblCellSpacing w:w="5" w:type="nil"/>
        </w:trPr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F96" w:rsidRPr="00772639" w:rsidRDefault="00D62F96" w:rsidP="00AD6E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F96" w:rsidRDefault="00D62F96" w:rsidP="00AD6E46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3.</w:t>
            </w:r>
          </w:p>
          <w:p w:rsidR="00D62F96" w:rsidRPr="00773098" w:rsidRDefault="00D62F96" w:rsidP="00AD6E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3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жилыми помещениями по договору найма специализированного жилого помещения детей-сирот и детей, оставшихся без попечения родителей, лицам из их числа, подлежащих обеспечению жильем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F96" w:rsidRPr="007B2333" w:rsidRDefault="00D62F96" w:rsidP="00AD6E46">
            <w:r>
              <w:t>Гусейнов Р.Р.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F96" w:rsidRPr="00772639" w:rsidRDefault="00D62F96" w:rsidP="00AD6E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Будут заключены контракты на обеспечение жильем 24 детей- сирот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F96" w:rsidRPr="002E786B" w:rsidRDefault="00D62F96" w:rsidP="00AD6E46">
            <w:pPr>
              <w:pStyle w:val="ConsPlusCell"/>
              <w:jc w:val="center"/>
              <w:rPr>
                <w:rFonts w:ascii="Times New Roman" w:hAnsi="Times New Roman" w:cs="Times New Roman"/>
                <w:szCs w:val="20"/>
              </w:rPr>
            </w:pPr>
            <w:r w:rsidRPr="002E786B">
              <w:rPr>
                <w:rFonts w:ascii="Times New Roman" w:hAnsi="Times New Roman" w:cs="Times New Roman"/>
                <w:szCs w:val="20"/>
              </w:rPr>
              <w:t>31.12.201</w:t>
            </w:r>
            <w:r>
              <w:rPr>
                <w:rFonts w:ascii="Times New Roman" w:hAnsi="Times New Roman" w:cs="Times New Roman"/>
                <w:szCs w:val="20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F96" w:rsidRPr="00D32F8E" w:rsidRDefault="00D62F96" w:rsidP="00AD6E46">
            <w:pPr>
              <w:jc w:val="center"/>
            </w:pPr>
            <w:r>
              <w:t>23520,0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F96" w:rsidRPr="00D32F8E" w:rsidRDefault="00D62F96" w:rsidP="00AD6E46">
            <w:pPr>
              <w:jc w:val="center"/>
            </w:pPr>
            <w:r>
              <w:t>23520,0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F96" w:rsidRPr="00D32F8E" w:rsidRDefault="00D62F96" w:rsidP="00AD6E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F96" w:rsidRPr="00772639" w:rsidRDefault="00D62F96" w:rsidP="00AD6E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F96" w:rsidRPr="00772639" w:rsidRDefault="00D62F96" w:rsidP="00AD6E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F96" w:rsidRPr="00772639" w:rsidRDefault="00D62F96" w:rsidP="00AD6E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62F96" w:rsidRPr="00772639" w:rsidTr="00DB287E">
        <w:trPr>
          <w:tblCellSpacing w:w="5" w:type="nil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F96" w:rsidRPr="00772639" w:rsidRDefault="00D62F96" w:rsidP="00AD6E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F96" w:rsidRPr="00772639" w:rsidRDefault="00D62F96" w:rsidP="00AD6E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программы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F96" w:rsidRPr="00772639" w:rsidRDefault="00D62F96" w:rsidP="00AD6E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F96" w:rsidRPr="00772639" w:rsidRDefault="00D62F96" w:rsidP="00AD6E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F96" w:rsidRPr="00772639" w:rsidRDefault="00D62F96" w:rsidP="00AD6E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F96" w:rsidRPr="00772639" w:rsidRDefault="00D62F96" w:rsidP="00AD6E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F96" w:rsidRPr="00772639" w:rsidRDefault="00D62F96" w:rsidP="00AD6E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F96" w:rsidRPr="00772639" w:rsidRDefault="00D62F96" w:rsidP="00AD6E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F96" w:rsidRPr="00772639" w:rsidRDefault="00D62F96" w:rsidP="00AD6E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F96" w:rsidRPr="00772639" w:rsidRDefault="00D62F96" w:rsidP="00AD6E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F96" w:rsidRPr="00772639" w:rsidRDefault="00D62F96" w:rsidP="00AD6E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D62F96" w:rsidRPr="00772639" w:rsidTr="00DB287E">
        <w:trPr>
          <w:tblCellSpacing w:w="5" w:type="nil"/>
        </w:trPr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F96" w:rsidRPr="00772639" w:rsidRDefault="00D62F96" w:rsidP="00AD6E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F96" w:rsidRPr="00772639" w:rsidRDefault="00D62F96" w:rsidP="00AD6E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Итого по </w:t>
            </w:r>
            <w:r w:rsidRPr="00772639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программе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F96" w:rsidRPr="00772639" w:rsidRDefault="00D62F96" w:rsidP="00AD6E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F96" w:rsidRPr="00772639" w:rsidRDefault="00D62F96" w:rsidP="00AD6E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Улучшат жилищные условия 77 семей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F96" w:rsidRPr="00772639" w:rsidRDefault="00D62F96" w:rsidP="00AD6E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F96" w:rsidRPr="00772639" w:rsidRDefault="00D62F96" w:rsidP="00AD6E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115096,6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F96" w:rsidRPr="00772639" w:rsidRDefault="00D62F96" w:rsidP="00AD6E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107356,7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F96" w:rsidRPr="00772639" w:rsidRDefault="00D62F96" w:rsidP="00AD6E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1120,1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F96" w:rsidRPr="00772639" w:rsidRDefault="00D62F96" w:rsidP="00AD6E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6470,9</w:t>
            </w:r>
          </w:p>
        </w:tc>
        <w:tc>
          <w:tcPr>
            <w:tcW w:w="1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F96" w:rsidRPr="00772639" w:rsidRDefault="00D62F96" w:rsidP="00AD6E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F96" w:rsidRPr="00772639" w:rsidRDefault="00D62F96" w:rsidP="00AD6E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D62F96" w:rsidRDefault="00D62F96" w:rsidP="00D62F96">
      <w:pPr>
        <w:widowControl w:val="0"/>
        <w:autoSpaceDE w:val="0"/>
        <w:autoSpaceDN w:val="0"/>
        <w:adjustRightInd w:val="0"/>
        <w:ind w:firstLine="540"/>
        <w:jc w:val="both"/>
      </w:pPr>
      <w:bookmarkStart w:id="3" w:name="Par1127"/>
      <w:bookmarkEnd w:id="3"/>
    </w:p>
    <w:p w:rsidR="00DB287E" w:rsidRDefault="00DB287E" w:rsidP="00D62F96">
      <w:pPr>
        <w:widowControl w:val="0"/>
        <w:autoSpaceDE w:val="0"/>
        <w:autoSpaceDN w:val="0"/>
        <w:adjustRightInd w:val="0"/>
        <w:ind w:firstLine="540"/>
        <w:jc w:val="both"/>
      </w:pPr>
    </w:p>
    <w:p w:rsidR="00DB287E" w:rsidRPr="00772639" w:rsidRDefault="00DB287E" w:rsidP="00D62F96">
      <w:pPr>
        <w:widowControl w:val="0"/>
        <w:autoSpaceDE w:val="0"/>
        <w:autoSpaceDN w:val="0"/>
        <w:adjustRightInd w:val="0"/>
        <w:ind w:firstLine="540"/>
        <w:jc w:val="both"/>
      </w:pPr>
    </w:p>
    <w:p w:rsidR="00D62F96" w:rsidRDefault="00D62F96" w:rsidP="00D62F96">
      <w:pPr>
        <w:tabs>
          <w:tab w:val="left" w:pos="39"/>
        </w:tabs>
        <w:spacing w:line="216" w:lineRule="auto"/>
        <w:jc w:val="both"/>
        <w:rPr>
          <w:sz w:val="26"/>
          <w:szCs w:val="26"/>
        </w:rPr>
      </w:pPr>
    </w:p>
    <w:p w:rsidR="00D62F96" w:rsidRPr="008F1A05" w:rsidRDefault="00D62F96" w:rsidP="00D62F96">
      <w:pPr>
        <w:tabs>
          <w:tab w:val="left" w:pos="39"/>
        </w:tabs>
        <w:spacing w:line="216" w:lineRule="auto"/>
        <w:jc w:val="both"/>
        <w:rPr>
          <w:sz w:val="28"/>
          <w:szCs w:val="28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8F1A05">
        <w:rPr>
          <w:sz w:val="28"/>
          <w:szCs w:val="28"/>
        </w:rPr>
        <w:t xml:space="preserve">Управляющий делами                                              </w:t>
      </w:r>
      <w:r w:rsidRPr="008F1A05">
        <w:rPr>
          <w:sz w:val="28"/>
          <w:szCs w:val="28"/>
        </w:rPr>
        <w:tab/>
      </w:r>
      <w:r w:rsidRPr="008F1A05">
        <w:rPr>
          <w:sz w:val="28"/>
          <w:szCs w:val="28"/>
        </w:rPr>
        <w:tab/>
      </w:r>
      <w:r w:rsidRPr="008F1A05">
        <w:rPr>
          <w:sz w:val="28"/>
          <w:szCs w:val="28"/>
        </w:rPr>
        <w:tab/>
      </w:r>
      <w:r w:rsidRPr="008F1A05">
        <w:rPr>
          <w:sz w:val="28"/>
          <w:szCs w:val="28"/>
        </w:rPr>
        <w:tab/>
        <w:t>Л.Г. Василенко</w:t>
      </w:r>
    </w:p>
    <w:p w:rsidR="00506564" w:rsidRDefault="00506564">
      <w:pPr>
        <w:pStyle w:val="a3"/>
        <w:tabs>
          <w:tab w:val="clear" w:pos="4536"/>
          <w:tab w:val="clear" w:pos="9072"/>
        </w:tabs>
      </w:pPr>
    </w:p>
    <w:sectPr w:rsidR="00506564" w:rsidSect="00D62F96">
      <w:pgSz w:w="16838" w:h="11906" w:orient="landscape" w:code="9"/>
      <w:pgMar w:top="1304" w:right="1134" w:bottom="567" w:left="1134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29CF" w:rsidRDefault="007229CF">
      <w:r>
        <w:separator/>
      </w:r>
    </w:p>
  </w:endnote>
  <w:endnote w:type="continuationSeparator" w:id="0">
    <w:p w:rsidR="007229CF" w:rsidRDefault="00722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564" w:rsidRPr="00844AAA" w:rsidRDefault="00506564">
    <w:pPr>
      <w:pStyle w:val="a5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DB287E" w:rsidRPr="00DB287E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DB287E">
      <w:rPr>
        <w:noProof/>
        <w:sz w:val="14"/>
        <w:lang w:val="en-US"/>
      </w:rPr>
      <w:t>C</w:t>
    </w:r>
    <w:r w:rsidR="00DB287E" w:rsidRPr="00DB287E">
      <w:rPr>
        <w:noProof/>
        <w:sz w:val="14"/>
      </w:rPr>
      <w:t>:\</w:t>
    </w:r>
    <w:r w:rsidR="00DB287E">
      <w:rPr>
        <w:noProof/>
        <w:sz w:val="14"/>
        <w:lang w:val="en-US"/>
      </w:rPr>
      <w:t>Users</w:t>
    </w:r>
    <w:r w:rsidR="00DB287E" w:rsidRPr="00DB287E">
      <w:rPr>
        <w:noProof/>
        <w:sz w:val="14"/>
      </w:rPr>
      <w:t>\</w:t>
    </w:r>
    <w:r w:rsidR="00DB287E">
      <w:rPr>
        <w:noProof/>
        <w:sz w:val="14"/>
        <w:lang w:val="en-US"/>
      </w:rPr>
      <w:t>eio</w:t>
    </w:r>
    <w:r w:rsidR="00DB287E" w:rsidRPr="00DB287E">
      <w:rPr>
        <w:noProof/>
        <w:sz w:val="14"/>
      </w:rPr>
      <w:t>3\Сохранения Алентьева\Мои документы\Постановления\изм_24-жилье.</w:t>
    </w:r>
    <w:r w:rsidR="00DB287E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E645B2" w:rsidRPr="00E645B2">
      <w:rPr>
        <w:noProof/>
        <w:sz w:val="14"/>
      </w:rPr>
      <w:t>9/5/2018 2:24:00</w:t>
    </w:r>
    <w:r w:rsidR="00E645B2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F239EE" w:rsidRDefault="00506564">
    <w:pPr>
      <w:pStyle w:val="a5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E645B2">
      <w:rPr>
        <w:noProof/>
        <w:sz w:val="14"/>
        <w:lang w:val="en-US"/>
      </w:rPr>
      <w:t>2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E645B2">
      <w:rPr>
        <w:noProof/>
        <w:sz w:val="14"/>
      </w:rPr>
      <w:t>4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29CF" w:rsidRDefault="007229CF">
      <w:r>
        <w:separator/>
      </w:r>
    </w:p>
  </w:footnote>
  <w:footnote w:type="continuationSeparator" w:id="0">
    <w:p w:rsidR="007229CF" w:rsidRDefault="007229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7B036545"/>
    <w:multiLevelType w:val="hybridMultilevel"/>
    <w:tmpl w:val="EB2454B4"/>
    <w:lvl w:ilvl="0" w:tplc="4B649F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850"/>
    <w:rsid w:val="000135FF"/>
    <w:rsid w:val="0002101A"/>
    <w:rsid w:val="00040C21"/>
    <w:rsid w:val="00042119"/>
    <w:rsid w:val="00056046"/>
    <w:rsid w:val="00086B6A"/>
    <w:rsid w:val="00087E16"/>
    <w:rsid w:val="000C6CE8"/>
    <w:rsid w:val="000D703B"/>
    <w:rsid w:val="00102528"/>
    <w:rsid w:val="00130BA6"/>
    <w:rsid w:val="00162686"/>
    <w:rsid w:val="001643E9"/>
    <w:rsid w:val="00191DF6"/>
    <w:rsid w:val="001F0876"/>
    <w:rsid w:val="00217475"/>
    <w:rsid w:val="00232CB2"/>
    <w:rsid w:val="00241D5F"/>
    <w:rsid w:val="002D4093"/>
    <w:rsid w:val="00316A76"/>
    <w:rsid w:val="00320F99"/>
    <w:rsid w:val="00326F6E"/>
    <w:rsid w:val="00346A95"/>
    <w:rsid w:val="0037568B"/>
    <w:rsid w:val="003F3219"/>
    <w:rsid w:val="00405D8A"/>
    <w:rsid w:val="00446556"/>
    <w:rsid w:val="00464534"/>
    <w:rsid w:val="00475850"/>
    <w:rsid w:val="00482BF6"/>
    <w:rsid w:val="004B2917"/>
    <w:rsid w:val="00505B80"/>
    <w:rsid w:val="00506564"/>
    <w:rsid w:val="00506965"/>
    <w:rsid w:val="00507DD5"/>
    <w:rsid w:val="005134A0"/>
    <w:rsid w:val="005162D6"/>
    <w:rsid w:val="005361B2"/>
    <w:rsid w:val="005555A7"/>
    <w:rsid w:val="00573433"/>
    <w:rsid w:val="005C3032"/>
    <w:rsid w:val="00625ACF"/>
    <w:rsid w:val="00641F26"/>
    <w:rsid w:val="00667AD1"/>
    <w:rsid w:val="0069702D"/>
    <w:rsid w:val="006A4064"/>
    <w:rsid w:val="006E05D3"/>
    <w:rsid w:val="00715C8D"/>
    <w:rsid w:val="007229CF"/>
    <w:rsid w:val="00724FEA"/>
    <w:rsid w:val="007427A1"/>
    <w:rsid w:val="007472E3"/>
    <w:rsid w:val="00767FC2"/>
    <w:rsid w:val="007A31B0"/>
    <w:rsid w:val="007C4781"/>
    <w:rsid w:val="007C732C"/>
    <w:rsid w:val="008321BE"/>
    <w:rsid w:val="00844AAA"/>
    <w:rsid w:val="00872883"/>
    <w:rsid w:val="008739A9"/>
    <w:rsid w:val="008A14C2"/>
    <w:rsid w:val="008D2786"/>
    <w:rsid w:val="008E2310"/>
    <w:rsid w:val="008F6EA4"/>
    <w:rsid w:val="00943C43"/>
    <w:rsid w:val="00943E52"/>
    <w:rsid w:val="009469D2"/>
    <w:rsid w:val="009736B7"/>
    <w:rsid w:val="009F792E"/>
    <w:rsid w:val="00A05C6B"/>
    <w:rsid w:val="00A173C1"/>
    <w:rsid w:val="00A40C35"/>
    <w:rsid w:val="00A773B5"/>
    <w:rsid w:val="00A80C39"/>
    <w:rsid w:val="00AB4651"/>
    <w:rsid w:val="00AB490E"/>
    <w:rsid w:val="00B36163"/>
    <w:rsid w:val="00BB6ED2"/>
    <w:rsid w:val="00BE2B9C"/>
    <w:rsid w:val="00C202E1"/>
    <w:rsid w:val="00C534ED"/>
    <w:rsid w:val="00C651E0"/>
    <w:rsid w:val="00CA0926"/>
    <w:rsid w:val="00CC3551"/>
    <w:rsid w:val="00CE740C"/>
    <w:rsid w:val="00CF6248"/>
    <w:rsid w:val="00D129B6"/>
    <w:rsid w:val="00D25DED"/>
    <w:rsid w:val="00D33728"/>
    <w:rsid w:val="00D41E71"/>
    <w:rsid w:val="00D46DAB"/>
    <w:rsid w:val="00D62F96"/>
    <w:rsid w:val="00DB287E"/>
    <w:rsid w:val="00DD1155"/>
    <w:rsid w:val="00DF1B73"/>
    <w:rsid w:val="00E57C9A"/>
    <w:rsid w:val="00E6029D"/>
    <w:rsid w:val="00E645B2"/>
    <w:rsid w:val="00E84D87"/>
    <w:rsid w:val="00E9655A"/>
    <w:rsid w:val="00EA0F1C"/>
    <w:rsid w:val="00F239EE"/>
    <w:rsid w:val="00F4755E"/>
    <w:rsid w:val="00F76CA4"/>
    <w:rsid w:val="00FE7ADB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pPr>
      <w:ind w:firstLine="720"/>
    </w:pPr>
    <w:rPr>
      <w:szCs w:val="20"/>
    </w:rPr>
  </w:style>
  <w:style w:type="paragraph" w:styleId="a4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BE2B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E2B9C"/>
    <w:rPr>
      <w:rFonts w:ascii="Tahoma" w:hAnsi="Tahoma" w:cs="Tahoma"/>
      <w:sz w:val="16"/>
      <w:szCs w:val="16"/>
    </w:rPr>
  </w:style>
  <w:style w:type="paragraph" w:customStyle="1" w:styleId="a8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9">
    <w:name w:val="List Paragraph"/>
    <w:basedOn w:val="a"/>
    <w:uiPriority w:val="34"/>
    <w:qFormat/>
    <w:rsid w:val="00D62F96"/>
    <w:pPr>
      <w:suppressAutoHyphens/>
      <w:spacing w:after="200" w:line="276" w:lineRule="auto"/>
      <w:ind w:left="720"/>
      <w:contextualSpacing/>
    </w:pPr>
    <w:rPr>
      <w:rFonts w:eastAsia="Calibri"/>
      <w:color w:val="00000A"/>
      <w:w w:val="90"/>
      <w:lang w:eastAsia="en-US"/>
    </w:rPr>
  </w:style>
  <w:style w:type="paragraph" w:customStyle="1" w:styleId="ConsPlusCell">
    <w:name w:val="ConsPlusCell"/>
    <w:uiPriority w:val="99"/>
    <w:qFormat/>
    <w:rsid w:val="00D62F96"/>
    <w:pPr>
      <w:widowControl w:val="0"/>
      <w:suppressAutoHyphens/>
    </w:pPr>
    <w:rPr>
      <w:rFonts w:ascii="Calibri" w:eastAsia="Calibri" w:hAnsi="Calibri" w:cs="Calibri"/>
      <w:color w:val="00000A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1054;&#1090;&#1076;&#1077;&#1083;%20&#1101;&#1083;&#1077;&#1082;&#1090;&#1088;&#1086;&#1085;&#1085;&#1086;-&#1080;&#1085;&#1092;&#1086;&#1088;&#1084;&#1072;&#1094;&#1080;&#1086;&#1085;&#1085;&#1086;&#1075;&#1086;%20&#1086;&#1073;&#1077;&#1089;&#1087;&#1077;&#1095;&#1077;&#1085;&#1080;&#1103;\0.&#1040;&#1083;&#1077;&#1085;&#1090;&#1100;&#1077;&#1074;&#1072;\1\&#1064;&#1086;&#1073;&#1083;&#1086;&#1085;&#1099;%202016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70944-A841-422D-903C-8E181E067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3</TotalTime>
  <Pages>1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5</cp:revision>
  <cp:lastPrinted>2018-09-05T11:24:00Z</cp:lastPrinted>
  <dcterms:created xsi:type="dcterms:W3CDTF">2018-09-05T11:21:00Z</dcterms:created>
  <dcterms:modified xsi:type="dcterms:W3CDTF">2018-09-11T11:25:00Z</dcterms:modified>
</cp:coreProperties>
</file>