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8569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9A056A" w:rsidP="00872883">
      <w:pPr>
        <w:spacing w:before="120"/>
        <w:rPr>
          <w:sz w:val="28"/>
        </w:rPr>
      </w:pPr>
      <w:r>
        <w:rPr>
          <w:sz w:val="28"/>
        </w:rPr>
        <w:t>11</w:t>
      </w:r>
      <w:r w:rsidR="008931DA">
        <w:rPr>
          <w:sz w:val="28"/>
        </w:rPr>
        <w:t>.09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1179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485690" w:rsidRPr="002071D9" w:rsidRDefault="00485690" w:rsidP="008931DA">
      <w:pPr>
        <w:ind w:right="5924"/>
        <w:jc w:val="both"/>
        <w:rPr>
          <w:bCs/>
          <w:sz w:val="28"/>
          <w:szCs w:val="28"/>
        </w:rPr>
      </w:pPr>
      <w:bookmarkStart w:id="2" w:name="Наименование"/>
      <w:bookmarkEnd w:id="2"/>
      <w:r w:rsidRPr="002071D9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Pr="002071D9">
        <w:rPr>
          <w:bCs/>
          <w:sz w:val="28"/>
          <w:szCs w:val="28"/>
        </w:rPr>
        <w:t xml:space="preserve">Белокалитвинского </w:t>
      </w:r>
      <w:r w:rsidR="008931DA">
        <w:rPr>
          <w:bCs/>
          <w:sz w:val="28"/>
          <w:szCs w:val="28"/>
        </w:rPr>
        <w:t xml:space="preserve"> </w:t>
      </w:r>
      <w:r w:rsidRPr="002071D9">
        <w:rPr>
          <w:bCs/>
          <w:sz w:val="28"/>
          <w:szCs w:val="28"/>
        </w:rPr>
        <w:t>района</w:t>
      </w:r>
      <w:proofErr w:type="gramEnd"/>
      <w:r w:rsidRPr="002071D9">
        <w:rPr>
          <w:bCs/>
          <w:sz w:val="28"/>
          <w:szCs w:val="28"/>
        </w:rPr>
        <w:t xml:space="preserve">  от </w:t>
      </w:r>
      <w:r>
        <w:rPr>
          <w:bCs/>
          <w:sz w:val="28"/>
          <w:szCs w:val="28"/>
        </w:rPr>
        <w:t>15.</w:t>
      </w:r>
      <w:r w:rsidRPr="002071D9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2.2016 №</w:t>
      </w:r>
      <w:r w:rsidR="008931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182</w:t>
      </w:r>
    </w:p>
    <w:p w:rsidR="00485690" w:rsidRDefault="00485690" w:rsidP="00485690">
      <w:pPr>
        <w:rPr>
          <w:bCs/>
          <w:sz w:val="28"/>
          <w:szCs w:val="28"/>
        </w:rPr>
      </w:pPr>
    </w:p>
    <w:p w:rsidR="008931DA" w:rsidRDefault="008931DA" w:rsidP="00485690">
      <w:pPr>
        <w:ind w:firstLine="708"/>
        <w:jc w:val="both"/>
        <w:rPr>
          <w:bCs/>
          <w:sz w:val="28"/>
          <w:szCs w:val="28"/>
        </w:rPr>
      </w:pPr>
    </w:p>
    <w:p w:rsidR="00485690" w:rsidRPr="00AA61AE" w:rsidRDefault="00485690" w:rsidP="00485690">
      <w:pPr>
        <w:ind w:firstLine="708"/>
        <w:jc w:val="both"/>
        <w:rPr>
          <w:bCs/>
          <w:sz w:val="28"/>
          <w:szCs w:val="28"/>
        </w:rPr>
      </w:pPr>
      <w:r w:rsidRPr="00AA61AE">
        <w:rPr>
          <w:bCs/>
          <w:sz w:val="28"/>
          <w:szCs w:val="28"/>
        </w:rPr>
        <w:t>В соответствии с постановлением Администрации Белокалитвинского района от 10.09.2013 № 1501 «Об утверждении Методических рекомендаций по разработке и реализации муниципальных программ Белокалитвинского района»,</w:t>
      </w:r>
    </w:p>
    <w:p w:rsidR="00485690" w:rsidRPr="00AA61AE" w:rsidRDefault="00485690" w:rsidP="00485690">
      <w:pPr>
        <w:ind w:firstLine="708"/>
        <w:jc w:val="both"/>
        <w:rPr>
          <w:sz w:val="28"/>
          <w:szCs w:val="28"/>
        </w:rPr>
      </w:pPr>
    </w:p>
    <w:p w:rsidR="00485690" w:rsidRPr="00AA61AE" w:rsidRDefault="00485690" w:rsidP="00485690">
      <w:pPr>
        <w:jc w:val="center"/>
        <w:rPr>
          <w:sz w:val="28"/>
          <w:szCs w:val="28"/>
        </w:rPr>
      </w:pPr>
      <w:r w:rsidRPr="00AA61AE">
        <w:rPr>
          <w:sz w:val="28"/>
          <w:szCs w:val="28"/>
        </w:rPr>
        <w:t>ПОСТАНОВЛЯЮ:</w:t>
      </w:r>
    </w:p>
    <w:p w:rsidR="00485690" w:rsidRPr="00AA61AE" w:rsidRDefault="00485690" w:rsidP="008931DA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FD08C5">
        <w:rPr>
          <w:bCs/>
          <w:sz w:val="28"/>
          <w:szCs w:val="28"/>
        </w:rPr>
        <w:t>Внести  изменения</w:t>
      </w:r>
      <w:proofErr w:type="gramEnd"/>
      <w:r w:rsidRPr="00FD08C5">
        <w:rPr>
          <w:bCs/>
          <w:sz w:val="28"/>
          <w:szCs w:val="28"/>
        </w:rPr>
        <w:t xml:space="preserve">  в </w:t>
      </w:r>
      <w:r>
        <w:rPr>
          <w:bCs/>
          <w:sz w:val="28"/>
          <w:szCs w:val="28"/>
        </w:rPr>
        <w:t>приложение к  постановлению</w:t>
      </w:r>
      <w:r w:rsidRPr="00FD08C5">
        <w:rPr>
          <w:bCs/>
          <w:sz w:val="28"/>
          <w:szCs w:val="28"/>
        </w:rPr>
        <w:t xml:space="preserve">   Администрации Белокалитвинского   района   от </w:t>
      </w:r>
      <w:r>
        <w:rPr>
          <w:bCs/>
          <w:sz w:val="28"/>
          <w:szCs w:val="28"/>
        </w:rPr>
        <w:t>15.02.2016 № 182</w:t>
      </w:r>
      <w:r w:rsidRPr="00FD08C5">
        <w:rPr>
          <w:bCs/>
          <w:sz w:val="28"/>
          <w:szCs w:val="28"/>
        </w:rPr>
        <w:t xml:space="preserve"> «Об утверждении плана реализации муниципальной программы Белокалитвинского района «Развитие образования» на 201</w:t>
      </w:r>
      <w:r>
        <w:rPr>
          <w:bCs/>
          <w:sz w:val="28"/>
          <w:szCs w:val="28"/>
        </w:rPr>
        <w:t>6</w:t>
      </w:r>
      <w:r w:rsidRPr="00FD08C5">
        <w:rPr>
          <w:bCs/>
          <w:sz w:val="28"/>
          <w:szCs w:val="28"/>
        </w:rPr>
        <w:t xml:space="preserve"> год»</w:t>
      </w:r>
      <w:r w:rsidRPr="00FD08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изложив его в редакции </w:t>
      </w:r>
      <w:r>
        <w:rPr>
          <w:bCs/>
          <w:sz w:val="28"/>
          <w:szCs w:val="28"/>
        </w:rPr>
        <w:t>согласно приложению к настоящему постановлению</w:t>
      </w:r>
      <w:r w:rsidRPr="00AA61AE">
        <w:rPr>
          <w:sz w:val="28"/>
          <w:szCs w:val="28"/>
        </w:rPr>
        <w:t>.</w:t>
      </w:r>
    </w:p>
    <w:p w:rsidR="00485690" w:rsidRPr="00AA61AE" w:rsidRDefault="00485690" w:rsidP="008931DA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A61AE">
        <w:rPr>
          <w:sz w:val="28"/>
          <w:szCs w:val="28"/>
        </w:rPr>
        <w:t>Постановление вступает в силу со дня его принятия</w:t>
      </w:r>
      <w:r>
        <w:rPr>
          <w:sz w:val="28"/>
          <w:szCs w:val="28"/>
        </w:rPr>
        <w:t xml:space="preserve"> и распространяется на </w:t>
      </w:r>
      <w:proofErr w:type="gramStart"/>
      <w:r w:rsidR="008931DA">
        <w:rPr>
          <w:sz w:val="28"/>
          <w:szCs w:val="28"/>
        </w:rPr>
        <w:t xml:space="preserve">правоотношения, </w:t>
      </w:r>
      <w:r>
        <w:rPr>
          <w:sz w:val="28"/>
          <w:szCs w:val="28"/>
        </w:rPr>
        <w:t xml:space="preserve"> возникшие</w:t>
      </w:r>
      <w:proofErr w:type="gramEnd"/>
      <w:r>
        <w:rPr>
          <w:sz w:val="28"/>
          <w:szCs w:val="28"/>
        </w:rPr>
        <w:t xml:space="preserve"> с </w:t>
      </w:r>
      <w:r w:rsidR="008931DA">
        <w:rPr>
          <w:sz w:val="28"/>
          <w:szCs w:val="28"/>
        </w:rPr>
        <w:t>0</w:t>
      </w:r>
      <w:r>
        <w:rPr>
          <w:sz w:val="28"/>
          <w:szCs w:val="28"/>
        </w:rPr>
        <w:t>1 января 2016 года</w:t>
      </w:r>
      <w:r w:rsidRPr="00AA61AE">
        <w:rPr>
          <w:sz w:val="28"/>
          <w:szCs w:val="28"/>
        </w:rPr>
        <w:t>.</w:t>
      </w:r>
    </w:p>
    <w:p w:rsidR="00485690" w:rsidRPr="00AA61AE" w:rsidRDefault="00485690" w:rsidP="008931DA">
      <w:pPr>
        <w:numPr>
          <w:ilvl w:val="0"/>
          <w:numId w:val="4"/>
        </w:numPr>
        <w:spacing w:after="200"/>
        <w:ind w:left="0" w:firstLine="709"/>
        <w:jc w:val="both"/>
        <w:rPr>
          <w:sz w:val="28"/>
          <w:szCs w:val="28"/>
        </w:rPr>
      </w:pPr>
      <w:r w:rsidRPr="00AA61AE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Белокалитвинского района по социальным вопросам Е.Н. </w:t>
      </w:r>
      <w:proofErr w:type="spellStart"/>
      <w:r w:rsidRPr="00AA61AE">
        <w:rPr>
          <w:sz w:val="28"/>
          <w:szCs w:val="28"/>
        </w:rPr>
        <w:t>Керенцеву</w:t>
      </w:r>
      <w:proofErr w:type="spellEnd"/>
      <w:r w:rsidRPr="00AA61AE">
        <w:rPr>
          <w:sz w:val="28"/>
          <w:szCs w:val="28"/>
        </w:rPr>
        <w:t>.</w:t>
      </w:r>
    </w:p>
    <w:p w:rsidR="00872883" w:rsidRDefault="00872883" w:rsidP="00872883">
      <w:pPr>
        <w:ind w:right="6065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Default="008931DA" w:rsidP="00872883">
      <w:pPr>
        <w:rPr>
          <w:sz w:val="28"/>
        </w:rPr>
      </w:pPr>
      <w:r>
        <w:rPr>
          <w:sz w:val="28"/>
        </w:rPr>
        <w:t>Верно:</w:t>
      </w:r>
    </w:p>
    <w:p w:rsidR="008931DA" w:rsidRDefault="008931DA" w:rsidP="00872883">
      <w:pPr>
        <w:rPr>
          <w:sz w:val="28"/>
        </w:rPr>
      </w:pPr>
      <w:r>
        <w:rPr>
          <w:sz w:val="28"/>
        </w:rPr>
        <w:t>Управляющий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485690" w:rsidRDefault="00485690">
      <w:pPr>
        <w:pStyle w:val="a3"/>
        <w:tabs>
          <w:tab w:val="clear" w:pos="4536"/>
          <w:tab w:val="clear" w:pos="9072"/>
        </w:tabs>
        <w:sectPr w:rsidR="00485690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485690" w:rsidRPr="00AA61AE" w:rsidRDefault="00485690" w:rsidP="008931DA">
      <w:pPr>
        <w:keepNext/>
        <w:spacing w:line="235" w:lineRule="auto"/>
        <w:ind w:left="5812"/>
        <w:jc w:val="right"/>
        <w:outlineLvl w:val="1"/>
        <w:rPr>
          <w:sz w:val="28"/>
          <w:szCs w:val="28"/>
        </w:rPr>
      </w:pPr>
      <w:r w:rsidRPr="00AA61AE">
        <w:rPr>
          <w:sz w:val="28"/>
          <w:szCs w:val="28"/>
        </w:rPr>
        <w:lastRenderedPageBreak/>
        <w:t>Приложение</w:t>
      </w:r>
    </w:p>
    <w:p w:rsidR="00485690" w:rsidRPr="00AA61AE" w:rsidRDefault="00485690" w:rsidP="008931DA">
      <w:pPr>
        <w:keepNext/>
        <w:spacing w:line="235" w:lineRule="auto"/>
        <w:ind w:left="5812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AA61AE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</w:t>
      </w:r>
      <w:r w:rsidRPr="00AA61AE">
        <w:rPr>
          <w:sz w:val="28"/>
          <w:szCs w:val="28"/>
        </w:rPr>
        <w:t>Администрации</w:t>
      </w:r>
    </w:p>
    <w:p w:rsidR="00485690" w:rsidRPr="00AA61AE" w:rsidRDefault="00485690" w:rsidP="008931DA">
      <w:pPr>
        <w:keepNext/>
        <w:spacing w:line="235" w:lineRule="auto"/>
        <w:ind w:left="5812"/>
        <w:jc w:val="right"/>
        <w:outlineLvl w:val="1"/>
        <w:rPr>
          <w:sz w:val="28"/>
          <w:szCs w:val="28"/>
        </w:rPr>
      </w:pPr>
      <w:r w:rsidRPr="00AA61A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     </w:t>
      </w:r>
      <w:r w:rsidRPr="00AA61AE">
        <w:rPr>
          <w:sz w:val="28"/>
          <w:szCs w:val="28"/>
        </w:rPr>
        <w:t>Белокалитвинского района</w:t>
      </w:r>
    </w:p>
    <w:p w:rsidR="00485690" w:rsidRPr="00AA61AE" w:rsidRDefault="00485690" w:rsidP="008931DA">
      <w:pPr>
        <w:spacing w:line="235" w:lineRule="auto"/>
        <w:ind w:left="5812"/>
        <w:jc w:val="right"/>
        <w:rPr>
          <w:sz w:val="28"/>
          <w:szCs w:val="28"/>
        </w:rPr>
      </w:pPr>
      <w:r w:rsidRPr="00AA61AE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</w:t>
      </w:r>
      <w:r w:rsidR="008931DA">
        <w:rPr>
          <w:sz w:val="28"/>
          <w:szCs w:val="28"/>
        </w:rPr>
        <w:t xml:space="preserve">от </w:t>
      </w:r>
      <w:r w:rsidR="009A056A">
        <w:rPr>
          <w:sz w:val="28"/>
          <w:szCs w:val="28"/>
        </w:rPr>
        <w:t>11</w:t>
      </w:r>
      <w:r w:rsidR="008931DA">
        <w:rPr>
          <w:sz w:val="28"/>
          <w:szCs w:val="28"/>
        </w:rPr>
        <w:t xml:space="preserve">.09. 2017 </w:t>
      </w:r>
      <w:r w:rsidRPr="00AA61AE">
        <w:rPr>
          <w:sz w:val="28"/>
          <w:szCs w:val="28"/>
        </w:rPr>
        <w:t xml:space="preserve"> № </w:t>
      </w:r>
      <w:r w:rsidR="009A056A">
        <w:rPr>
          <w:sz w:val="28"/>
          <w:szCs w:val="28"/>
        </w:rPr>
        <w:t>1179</w:t>
      </w:r>
      <w:bookmarkStart w:id="3" w:name="_GoBack"/>
      <w:bookmarkEnd w:id="3"/>
    </w:p>
    <w:p w:rsidR="00485690" w:rsidRPr="00AA61AE" w:rsidRDefault="00485690" w:rsidP="00485690">
      <w:pPr>
        <w:widowControl w:val="0"/>
        <w:jc w:val="center"/>
        <w:outlineLvl w:val="0"/>
        <w:rPr>
          <w:sz w:val="28"/>
          <w:szCs w:val="28"/>
        </w:rPr>
      </w:pPr>
      <w:r w:rsidRPr="00AA61AE">
        <w:rPr>
          <w:sz w:val="28"/>
          <w:szCs w:val="28"/>
        </w:rPr>
        <w:t xml:space="preserve">План реализации </w:t>
      </w:r>
    </w:p>
    <w:p w:rsidR="00485690" w:rsidRPr="00AA61AE" w:rsidRDefault="00485690" w:rsidP="00485690">
      <w:pPr>
        <w:widowControl w:val="0"/>
        <w:jc w:val="center"/>
        <w:outlineLvl w:val="0"/>
        <w:rPr>
          <w:sz w:val="28"/>
          <w:szCs w:val="28"/>
        </w:rPr>
      </w:pPr>
      <w:r w:rsidRPr="00AA61AE">
        <w:rPr>
          <w:sz w:val="28"/>
          <w:szCs w:val="28"/>
        </w:rPr>
        <w:t xml:space="preserve">муниципальной программы Белокалитвинского района </w:t>
      </w:r>
    </w:p>
    <w:p w:rsidR="00485690" w:rsidRPr="001657E7" w:rsidRDefault="00485690" w:rsidP="00485690">
      <w:pPr>
        <w:widowControl w:val="0"/>
        <w:jc w:val="center"/>
        <w:outlineLvl w:val="0"/>
        <w:rPr>
          <w:sz w:val="28"/>
          <w:szCs w:val="28"/>
        </w:rPr>
      </w:pPr>
      <w:r w:rsidRPr="00AA61AE">
        <w:rPr>
          <w:sz w:val="28"/>
          <w:szCs w:val="28"/>
        </w:rPr>
        <w:t>«Развитие образования» на 201</w:t>
      </w:r>
      <w:r>
        <w:rPr>
          <w:sz w:val="28"/>
          <w:szCs w:val="28"/>
        </w:rPr>
        <w:t>6</w:t>
      </w:r>
      <w:r w:rsidRPr="00AA61AE">
        <w:rPr>
          <w:sz w:val="28"/>
          <w:szCs w:val="28"/>
        </w:rPr>
        <w:t xml:space="preserve"> год 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984"/>
        <w:gridCol w:w="2835"/>
        <w:gridCol w:w="851"/>
        <w:gridCol w:w="1417"/>
        <w:gridCol w:w="1276"/>
        <w:gridCol w:w="1134"/>
        <w:gridCol w:w="1134"/>
        <w:gridCol w:w="1134"/>
      </w:tblGrid>
      <w:tr w:rsidR="00485690" w:rsidRPr="00AA61AE" w:rsidTr="002E6309">
        <w:trPr>
          <w:trHeight w:val="426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690" w:rsidRPr="00AA61AE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690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Наименование подпро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softHyphen/>
              <w:t>граммы, основного меро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приятия, мероприятия </w:t>
            </w:r>
          </w:p>
          <w:p w:rsidR="00485690" w:rsidRPr="00AA61AE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ведом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softHyphen/>
              <w:t>ственной целевой программы, контрольного события про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softHyphen/>
              <w:t>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690" w:rsidRPr="00AA61AE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690" w:rsidRPr="00AA61AE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    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  </w:t>
            </w:r>
            <w:proofErr w:type="gramStart"/>
            <w:r w:rsidRPr="00AA61AE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краткое описание)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690" w:rsidRPr="00AA61AE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Срок реали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softHyphen/>
              <w:t>зации (дата)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AA61AE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Объем расходов (тыс. рублей)</w:t>
            </w:r>
          </w:p>
        </w:tc>
      </w:tr>
      <w:tr w:rsidR="00485690" w:rsidRPr="00AA61AE" w:rsidTr="002E6309">
        <w:trPr>
          <w:trHeight w:val="121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AA61AE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AA61AE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AA61AE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AA61AE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AA61AE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AA61AE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AA61AE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AA61AE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феде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softHyphen/>
              <w:t>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AA61AE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AA61AE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внебюд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softHyphen/>
              <w:t>жетные источники</w:t>
            </w:r>
          </w:p>
        </w:tc>
      </w:tr>
    </w:tbl>
    <w:p w:rsidR="00485690" w:rsidRPr="00AA61AE" w:rsidRDefault="00485690" w:rsidP="00485690">
      <w:pPr>
        <w:rPr>
          <w:sz w:val="2"/>
          <w:szCs w:val="2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1"/>
        <w:gridCol w:w="2985"/>
        <w:gridCol w:w="1984"/>
        <w:gridCol w:w="2835"/>
        <w:gridCol w:w="851"/>
        <w:gridCol w:w="1417"/>
        <w:gridCol w:w="1276"/>
        <w:gridCol w:w="1134"/>
        <w:gridCol w:w="1134"/>
        <w:gridCol w:w="1134"/>
      </w:tblGrid>
      <w:tr w:rsidR="00485690" w:rsidRPr="00AA61AE" w:rsidTr="002E6309">
        <w:trPr>
          <w:tblHeader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AA61AE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AA61AE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AA61AE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AA61AE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AA61AE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AA61AE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AA61AE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AA61AE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AA61AE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AA61AE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85690" w:rsidRPr="00AA61AE" w:rsidTr="002E6309">
        <w:trPr>
          <w:trHeight w:val="336"/>
          <w:tblCellSpacing w:w="5" w:type="nil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2E10FC">
              <w:rPr>
                <w:sz w:val="22"/>
                <w:szCs w:val="22"/>
              </w:rPr>
              <w:t>Подпро</w:t>
            </w:r>
            <w:r w:rsidRPr="002E10FC">
              <w:rPr>
                <w:sz w:val="22"/>
                <w:szCs w:val="22"/>
              </w:rPr>
              <w:softHyphen/>
              <w:t>грамма  «</w:t>
            </w:r>
            <w:proofErr w:type="gramEnd"/>
            <w:r w:rsidRPr="002E10FC">
              <w:rPr>
                <w:sz w:val="22"/>
                <w:szCs w:val="22"/>
              </w:rPr>
              <w:t>Развитие дошкольного образования»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Начальник        Отдела               образования</w:t>
            </w:r>
          </w:p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Н.А. Тимошенко</w:t>
            </w:r>
          </w:p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 xml:space="preserve"> - обеспечение дос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тупности дошколь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ного образования, соответствующего требова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ниям соци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ально - экономи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че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ского развития</w:t>
            </w:r>
          </w:p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 создание дополни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тельных дошкольных мест в муни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ципаль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ных образователь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ных организациях раз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лич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 xml:space="preserve">ных типов, а </w:t>
            </w:r>
            <w:proofErr w:type="gramStart"/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так же</w:t>
            </w:r>
            <w:proofErr w:type="gramEnd"/>
            <w:r w:rsidRPr="002E10FC">
              <w:rPr>
                <w:rFonts w:ascii="Times New Roman" w:hAnsi="Times New Roman" w:cs="Times New Roman"/>
                <w:sz w:val="22"/>
                <w:szCs w:val="22"/>
              </w:rPr>
              <w:t xml:space="preserve"> разви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тие вариант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ных форм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школь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ного образования</w:t>
            </w:r>
          </w:p>
          <w:p w:rsidR="00485690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 улучшение условия для развития педаго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гического потенциала</w:t>
            </w:r>
          </w:p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 выявление и под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держка лучших педа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гогических работни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ков;</w:t>
            </w:r>
          </w:p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 повышение качества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доставляемых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госу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дар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ственных  услуг</w:t>
            </w:r>
            <w:proofErr w:type="gramEnd"/>
            <w:r w:rsidRPr="002E10FC">
              <w:rPr>
                <w:rFonts w:ascii="Times New Roman" w:hAnsi="Times New Roman" w:cs="Times New Roman"/>
                <w:sz w:val="22"/>
                <w:szCs w:val="22"/>
              </w:rPr>
              <w:t xml:space="preserve"> в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школь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ных обра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зовательных орга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ни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зациях</w:t>
            </w:r>
          </w:p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предоставление всем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тям-</w:t>
            </w:r>
            <w:proofErr w:type="gramStart"/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инвали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дам  возможно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  <w:proofErr w:type="gramEnd"/>
            <w:r w:rsidRPr="002E10FC">
              <w:rPr>
                <w:rFonts w:ascii="Times New Roman" w:hAnsi="Times New Roman" w:cs="Times New Roman"/>
                <w:sz w:val="22"/>
                <w:szCs w:val="22"/>
              </w:rPr>
              <w:t xml:space="preserve"> освое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ния образова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 xml:space="preserve">ных программ; </w:t>
            </w:r>
          </w:p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 улучшение усло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вий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бывания де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тей в дошколь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ных образо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вательных ор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ганиза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ций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lastRenderedPageBreak/>
              <w:t>201</w:t>
            </w:r>
            <w:r>
              <w:rPr>
                <w:sz w:val="22"/>
                <w:szCs w:val="22"/>
              </w:rPr>
              <w:t>6</w:t>
            </w:r>
          </w:p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331 639,8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195 227,0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108 242,8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28 170,0</w:t>
            </w:r>
          </w:p>
        </w:tc>
      </w:tr>
      <w:tr w:rsidR="00485690" w:rsidRPr="00AA61AE" w:rsidTr="002E6309">
        <w:trPr>
          <w:tblCellSpacing w:w="5" w:type="nil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Основное мероприятие 1.1.</w:t>
            </w:r>
          </w:p>
          <w:p w:rsidR="00485690" w:rsidRPr="002E10FC" w:rsidRDefault="00485690" w:rsidP="002E6309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Финансовое обеспечение вы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полнения муниципаль</w:t>
            </w:r>
            <w:r w:rsidRPr="002E10FC">
              <w:rPr>
                <w:sz w:val="22"/>
                <w:szCs w:val="22"/>
              </w:rPr>
              <w:softHyphen/>
              <w:t>ных заданий в дошкольных обра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зовательных органи</w:t>
            </w:r>
            <w:r w:rsidRPr="002E10FC">
              <w:rPr>
                <w:sz w:val="22"/>
                <w:szCs w:val="22"/>
              </w:rPr>
              <w:softHyphen/>
              <w:t>зациях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297 839,5</w:t>
            </w: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168 018,1</w:t>
            </w: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101 651,4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28 170,0</w:t>
            </w:r>
          </w:p>
        </w:tc>
      </w:tr>
      <w:tr w:rsidR="00485690" w:rsidRPr="00AA61AE" w:rsidTr="002E6309">
        <w:trPr>
          <w:tblCellSpacing w:w="5" w:type="nil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2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Основное мероприятие 1.2.</w:t>
            </w:r>
          </w:p>
          <w:p w:rsidR="00485690" w:rsidRPr="002E10FC" w:rsidRDefault="00485690" w:rsidP="002E6309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 xml:space="preserve">Финансовое обеспечение </w:t>
            </w:r>
            <w:r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softHyphen/>
              <w:t xml:space="preserve">школьных образовательных </w:t>
            </w:r>
            <w:r w:rsidRPr="002E10FC">
              <w:rPr>
                <w:sz w:val="22"/>
                <w:szCs w:val="22"/>
              </w:rPr>
              <w:t>ор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ганизаций</w:t>
            </w:r>
            <w:r>
              <w:rPr>
                <w:sz w:val="22"/>
                <w:szCs w:val="22"/>
              </w:rPr>
              <w:t xml:space="preserve"> в части субси</w:t>
            </w:r>
            <w:r>
              <w:rPr>
                <w:sz w:val="22"/>
                <w:szCs w:val="22"/>
              </w:rPr>
              <w:softHyphen/>
              <w:t>дий на иные цели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4 653,4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4 653,4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85690" w:rsidRPr="00AA61AE" w:rsidTr="002E6309">
        <w:trPr>
          <w:tblCellSpacing w:w="5" w:type="nil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2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Основное мероприятие 1.4.</w:t>
            </w:r>
          </w:p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Расходы на строительство и реконструкцию объектов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разования муниципаль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ной собственности, вклю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чая 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з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ификацию, в том числе:</w:t>
            </w:r>
          </w:p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 строительство дошколь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ной образовательной орга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низации на 220 мест </w:t>
            </w:r>
            <w:proofErr w:type="spellStart"/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г.Белая</w:t>
            </w:r>
            <w:proofErr w:type="spellEnd"/>
            <w:r w:rsidRPr="002E10FC">
              <w:rPr>
                <w:rFonts w:ascii="Times New Roman" w:hAnsi="Times New Roman" w:cs="Times New Roman"/>
                <w:sz w:val="22"/>
                <w:szCs w:val="22"/>
              </w:rPr>
              <w:t xml:space="preserve"> Калитва </w:t>
            </w:r>
            <w:proofErr w:type="spellStart"/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мкр</w:t>
            </w:r>
            <w:proofErr w:type="spellEnd"/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. За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речный</w:t>
            </w:r>
          </w:p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 строительство дошколь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ной 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образовательной орга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низации на 120 мест г. Бе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лая Калитва </w:t>
            </w:r>
            <w:proofErr w:type="spellStart"/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мкр</w:t>
            </w:r>
            <w:proofErr w:type="spellEnd"/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. Солнеч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ный</w:t>
            </w:r>
          </w:p>
          <w:p w:rsidR="00485690" w:rsidRPr="002E10FC" w:rsidRDefault="00485690" w:rsidP="002E6309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-строительство дошколь</w:t>
            </w:r>
            <w:r w:rsidRPr="002E10FC">
              <w:rPr>
                <w:sz w:val="22"/>
                <w:szCs w:val="22"/>
              </w:rPr>
              <w:softHyphen/>
              <w:t>ной образовательной орга</w:t>
            </w:r>
            <w:r w:rsidRPr="002E10FC">
              <w:rPr>
                <w:sz w:val="22"/>
                <w:szCs w:val="22"/>
              </w:rPr>
              <w:softHyphen/>
              <w:t>низации на 120 мест Бело</w:t>
            </w:r>
            <w:r w:rsidRPr="002E10FC">
              <w:rPr>
                <w:sz w:val="22"/>
                <w:szCs w:val="22"/>
              </w:rPr>
              <w:softHyphen/>
              <w:t>калитвин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ский район Кок</w:t>
            </w:r>
            <w:r w:rsidRPr="002E10FC">
              <w:rPr>
                <w:sz w:val="22"/>
                <w:szCs w:val="22"/>
              </w:rPr>
              <w:softHyphen/>
              <w:t>совское с/п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29 146,9</w:t>
            </w:r>
          </w:p>
          <w:p w:rsidR="00485690" w:rsidRPr="002E10FC" w:rsidRDefault="00485690" w:rsidP="002E63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12 551,8</w:t>
            </w: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8 178,9</w:t>
            </w: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8416,2</w:t>
            </w: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27 208,9</w:t>
            </w: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11 500,0</w:t>
            </w:r>
          </w:p>
          <w:p w:rsidR="00485690" w:rsidRDefault="00485690" w:rsidP="002E63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7708,9</w:t>
            </w: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8000,0</w:t>
            </w: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1 938,0</w:t>
            </w: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1 051,8</w:t>
            </w: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470,0</w:t>
            </w: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416,2</w:t>
            </w: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5690" w:rsidRPr="00AA61AE" w:rsidTr="002E6309">
        <w:trPr>
          <w:trHeight w:val="493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Default="00485690" w:rsidP="002E6309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Подпрограмма 2. «Разви</w:t>
            </w:r>
            <w:r w:rsidRPr="002E10FC">
              <w:rPr>
                <w:sz w:val="22"/>
                <w:szCs w:val="22"/>
              </w:rPr>
              <w:softHyphen/>
              <w:t>тие общего образования»</w:t>
            </w:r>
          </w:p>
          <w:p w:rsidR="00485690" w:rsidRPr="002E10FC" w:rsidRDefault="00485690" w:rsidP="002E63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 xml:space="preserve">Начальник        Отдела               </w:t>
            </w:r>
          </w:p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образования</w:t>
            </w:r>
          </w:p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Н.А. Тимошенко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690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доступности качественного общего обра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зования, соответствующего требованиям социально-экономического развития;</w:t>
            </w:r>
          </w:p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повышение качества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доставляемых ус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луг в обра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зователь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ных ор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ганизациях;  </w:t>
            </w:r>
          </w:p>
          <w:p w:rsidR="00485690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 улучшение условий для развития педагогического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тенциала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-создание условий для 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вития молодых талантов и детей с высокой мотива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цией к обучению;</w:t>
            </w:r>
          </w:p>
          <w:p w:rsidR="00485690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 xml:space="preserve"> -расшире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ние возмож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ностей для участия обучаю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щихся по про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грам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мам общего об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разо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вания в олим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пиадах и конкурсах различ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ного уровня с целью выявления одарен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ных детей, реализа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ции их твор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ческого потен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 xml:space="preserve">циала; </w:t>
            </w:r>
          </w:p>
          <w:p w:rsidR="00485690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612 718,6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483 023,9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128340,2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1 354,5</w:t>
            </w:r>
          </w:p>
        </w:tc>
      </w:tr>
      <w:tr w:rsidR="00485690" w:rsidRPr="00AA61AE" w:rsidTr="002E6309">
        <w:trPr>
          <w:trHeight w:val="493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Основное мероприятие 2.1.</w:t>
            </w:r>
          </w:p>
          <w:p w:rsidR="00485690" w:rsidRDefault="00485690" w:rsidP="002E6309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Финансовое обеспечение вы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полнения муниципал</w:t>
            </w:r>
            <w:r>
              <w:rPr>
                <w:sz w:val="22"/>
                <w:szCs w:val="22"/>
              </w:rPr>
              <w:t>ь</w:t>
            </w:r>
            <w:r w:rsidRPr="002E10FC">
              <w:rPr>
                <w:sz w:val="22"/>
                <w:szCs w:val="22"/>
              </w:rPr>
              <w:t xml:space="preserve">ных заданий </w:t>
            </w:r>
            <w:r>
              <w:rPr>
                <w:sz w:val="22"/>
                <w:szCs w:val="22"/>
              </w:rPr>
              <w:t xml:space="preserve">в </w:t>
            </w:r>
            <w:r w:rsidRPr="002E10FC">
              <w:rPr>
                <w:sz w:val="22"/>
                <w:szCs w:val="22"/>
              </w:rPr>
              <w:t>общеобра</w:t>
            </w:r>
            <w:r w:rsidRPr="002E10FC">
              <w:rPr>
                <w:sz w:val="22"/>
                <w:szCs w:val="22"/>
              </w:rPr>
              <w:softHyphen/>
              <w:t>зова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тель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ых</w:t>
            </w:r>
            <w:r w:rsidRPr="002E10FC">
              <w:rPr>
                <w:sz w:val="22"/>
                <w:szCs w:val="22"/>
              </w:rPr>
              <w:t xml:space="preserve"> организа</w:t>
            </w:r>
            <w:r w:rsidRPr="002E10FC">
              <w:rPr>
                <w:sz w:val="22"/>
                <w:szCs w:val="22"/>
              </w:rPr>
              <w:softHyphen/>
              <w:t>ция</w:t>
            </w:r>
            <w:r>
              <w:rPr>
                <w:sz w:val="22"/>
                <w:szCs w:val="22"/>
              </w:rPr>
              <w:t>х</w:t>
            </w:r>
            <w:r w:rsidRPr="002E10FC">
              <w:rPr>
                <w:sz w:val="22"/>
                <w:szCs w:val="22"/>
              </w:rPr>
              <w:t xml:space="preserve"> </w:t>
            </w:r>
          </w:p>
          <w:p w:rsidR="00485690" w:rsidRPr="002E10FC" w:rsidRDefault="00485690" w:rsidP="002E63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601 900,1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481 290,8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119 254,8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1 354,5</w:t>
            </w:r>
          </w:p>
        </w:tc>
      </w:tr>
      <w:tr w:rsidR="00485690" w:rsidRPr="00AA61AE" w:rsidTr="002E6309">
        <w:trPr>
          <w:trHeight w:val="493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Основное мероприятие 2.3.</w:t>
            </w:r>
          </w:p>
          <w:p w:rsidR="00485690" w:rsidRDefault="00485690" w:rsidP="002E6309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Всеобуч по плаванию</w:t>
            </w:r>
          </w:p>
          <w:p w:rsidR="00485690" w:rsidRPr="002E10FC" w:rsidRDefault="00485690" w:rsidP="002E63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85690" w:rsidRPr="00AA61AE" w:rsidTr="002E6309">
        <w:trPr>
          <w:trHeight w:val="493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Основное мероприятие 2.4.</w:t>
            </w:r>
          </w:p>
          <w:p w:rsidR="00485690" w:rsidRDefault="00485690" w:rsidP="002E6309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 xml:space="preserve">Финансовое обеспечение </w:t>
            </w:r>
            <w:r>
              <w:rPr>
                <w:sz w:val="22"/>
                <w:szCs w:val="22"/>
              </w:rPr>
              <w:t xml:space="preserve">общеобразовательных </w:t>
            </w:r>
            <w:r w:rsidRPr="002E10FC">
              <w:rPr>
                <w:sz w:val="22"/>
                <w:szCs w:val="22"/>
              </w:rPr>
              <w:t>ор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ганизаций</w:t>
            </w:r>
            <w:r>
              <w:rPr>
                <w:sz w:val="22"/>
                <w:szCs w:val="22"/>
              </w:rPr>
              <w:t xml:space="preserve"> в части субси</w:t>
            </w:r>
            <w:r>
              <w:rPr>
                <w:sz w:val="22"/>
                <w:szCs w:val="22"/>
              </w:rPr>
              <w:softHyphen/>
              <w:t>дий на иные цели</w:t>
            </w:r>
          </w:p>
          <w:p w:rsidR="00485690" w:rsidRDefault="00485690" w:rsidP="002E6309">
            <w:pPr>
              <w:jc w:val="both"/>
              <w:rPr>
                <w:sz w:val="22"/>
                <w:szCs w:val="22"/>
              </w:rPr>
            </w:pPr>
          </w:p>
          <w:p w:rsidR="00485690" w:rsidRPr="002E10FC" w:rsidRDefault="00485690" w:rsidP="002E63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85690" w:rsidRPr="00AA61AE" w:rsidTr="002E6309">
        <w:trPr>
          <w:trHeight w:val="2070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Default="00485690" w:rsidP="002E6309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Основное мероприятие 2.</w:t>
            </w:r>
            <w:r>
              <w:rPr>
                <w:sz w:val="22"/>
                <w:szCs w:val="22"/>
              </w:rPr>
              <w:t>6</w:t>
            </w:r>
            <w:r w:rsidRPr="002E10FC">
              <w:rPr>
                <w:sz w:val="22"/>
                <w:szCs w:val="22"/>
              </w:rPr>
              <w:t>. Расходы на приобретение аппаратно-программных комплексов доврачебной ди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агностики состояния здоро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вья школьников</w:t>
            </w:r>
          </w:p>
          <w:p w:rsidR="00485690" w:rsidRDefault="00485690" w:rsidP="002E6309">
            <w:pPr>
              <w:jc w:val="both"/>
              <w:rPr>
                <w:sz w:val="22"/>
                <w:szCs w:val="22"/>
              </w:rPr>
            </w:pPr>
          </w:p>
          <w:p w:rsidR="00485690" w:rsidRPr="002E10FC" w:rsidRDefault="00485690" w:rsidP="002E63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5690" w:rsidRPr="00AA61AE" w:rsidTr="002E6309">
        <w:trPr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Подпрограмма 3. «Разви</w:t>
            </w:r>
            <w:r w:rsidRPr="002E10FC">
              <w:rPr>
                <w:sz w:val="22"/>
                <w:szCs w:val="22"/>
              </w:rPr>
              <w:softHyphen/>
              <w:t>тие дополнительного обра</w:t>
            </w:r>
            <w:r w:rsidRPr="002E10FC">
              <w:rPr>
                <w:sz w:val="22"/>
                <w:szCs w:val="22"/>
              </w:rPr>
              <w:softHyphen/>
              <w:t>зова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Начальник        Отдела               образования</w:t>
            </w:r>
          </w:p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lastRenderedPageBreak/>
              <w:t>Н.А. Тимошенко</w:t>
            </w:r>
          </w:p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улучшение условий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бывания детей в ор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ганиза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циях допол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нительного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разова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ния;</w:t>
            </w:r>
          </w:p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 xml:space="preserve">- повышение качества </w:t>
            </w:r>
            <w:proofErr w:type="gramStart"/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доставляемых  муници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пальных</w:t>
            </w:r>
            <w:proofErr w:type="gramEnd"/>
            <w:r w:rsidRPr="002E10FC">
              <w:rPr>
                <w:rFonts w:ascii="Times New Roman" w:hAnsi="Times New Roman" w:cs="Times New Roman"/>
                <w:sz w:val="22"/>
                <w:szCs w:val="22"/>
              </w:rPr>
              <w:t xml:space="preserve"> ус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луг в образова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тель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ных организациях</w:t>
            </w:r>
          </w:p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дополнительного об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разова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ния детей;</w:t>
            </w:r>
          </w:p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gramStart"/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расширение  воз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мож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стей</w:t>
            </w:r>
            <w:proofErr w:type="gramEnd"/>
            <w:r w:rsidRPr="002E10FC">
              <w:rPr>
                <w:rFonts w:ascii="Times New Roman" w:hAnsi="Times New Roman" w:cs="Times New Roman"/>
                <w:sz w:val="22"/>
                <w:szCs w:val="22"/>
              </w:rPr>
              <w:t xml:space="preserve">    для   участия обучаю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щихся  в соревнова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ниях разного уровня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71 057,7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70 312,1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745,6</w:t>
            </w:r>
          </w:p>
        </w:tc>
      </w:tr>
      <w:tr w:rsidR="00485690" w:rsidRPr="00AA61AE" w:rsidTr="002E6309">
        <w:trPr>
          <w:trHeight w:val="1230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Основное мероприятие 3.1. Финансовое обеспечение вы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полнения муниципаль</w:t>
            </w:r>
            <w:r w:rsidRPr="002E10FC">
              <w:rPr>
                <w:sz w:val="22"/>
                <w:szCs w:val="22"/>
              </w:rPr>
              <w:softHyphen/>
              <w:t xml:space="preserve">ных заданий в </w:t>
            </w:r>
            <w:proofErr w:type="gramStart"/>
            <w:r w:rsidRPr="002E10FC">
              <w:rPr>
                <w:sz w:val="22"/>
                <w:szCs w:val="22"/>
              </w:rPr>
              <w:t>организа</w:t>
            </w:r>
            <w:r w:rsidRPr="002E10FC">
              <w:rPr>
                <w:sz w:val="22"/>
                <w:szCs w:val="22"/>
              </w:rPr>
              <w:softHyphen/>
              <w:t>циях  до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полнительного</w:t>
            </w:r>
            <w:proofErr w:type="gramEnd"/>
            <w:r w:rsidRPr="002E10FC"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58186,2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57440,6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745,6</w:t>
            </w:r>
          </w:p>
        </w:tc>
      </w:tr>
      <w:tr w:rsidR="00485690" w:rsidRPr="00AA61AE" w:rsidTr="002E6309">
        <w:trPr>
          <w:trHeight w:val="1220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3.2. </w:t>
            </w:r>
            <w:r w:rsidRPr="005069DA">
              <w:rPr>
                <w:sz w:val="22"/>
                <w:szCs w:val="22"/>
              </w:rPr>
              <w:t>Финансовое обеспечение ор</w:t>
            </w:r>
            <w:r>
              <w:rPr>
                <w:sz w:val="22"/>
                <w:szCs w:val="22"/>
              </w:rPr>
              <w:softHyphen/>
            </w:r>
            <w:r w:rsidRPr="005069DA">
              <w:rPr>
                <w:sz w:val="22"/>
                <w:szCs w:val="22"/>
              </w:rPr>
              <w:t>ганизаций дополнительного образования в части субси</w:t>
            </w:r>
            <w:r>
              <w:rPr>
                <w:sz w:val="22"/>
                <w:szCs w:val="22"/>
              </w:rPr>
              <w:softHyphen/>
            </w:r>
            <w:r w:rsidRPr="005069DA">
              <w:rPr>
                <w:sz w:val="22"/>
                <w:szCs w:val="22"/>
              </w:rPr>
              <w:t>дий на иные цели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85690" w:rsidRPr="00AA61AE" w:rsidTr="002E6309">
        <w:trPr>
          <w:trHeight w:val="1220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EC22F1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22F1">
              <w:rPr>
                <w:rFonts w:ascii="Times New Roman" w:hAnsi="Times New Roman" w:cs="Times New Roman"/>
                <w:sz w:val="22"/>
                <w:szCs w:val="22"/>
              </w:rPr>
              <w:t xml:space="preserve">Доведение заработной платы педагогических работников в рамках реализации Указа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Президента от 07.05.2012   №597</w:t>
            </w:r>
          </w:p>
          <w:p w:rsidR="00485690" w:rsidRDefault="00485690" w:rsidP="002E63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85690" w:rsidRPr="00AA61AE" w:rsidTr="002E6309">
        <w:trPr>
          <w:trHeight w:val="1127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Подпрограмма 4. Обеспе</w:t>
            </w:r>
            <w:r w:rsidRPr="002E10FC">
              <w:rPr>
                <w:sz w:val="22"/>
                <w:szCs w:val="22"/>
              </w:rPr>
              <w:softHyphen/>
              <w:t>че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ние деятельности «Цен</w:t>
            </w:r>
            <w:r w:rsidRPr="002E10FC">
              <w:rPr>
                <w:sz w:val="22"/>
                <w:szCs w:val="22"/>
              </w:rPr>
              <w:softHyphen/>
              <w:t>тра психолого-медико-со</w:t>
            </w:r>
            <w:r w:rsidRPr="002E10FC">
              <w:rPr>
                <w:sz w:val="22"/>
                <w:szCs w:val="22"/>
              </w:rPr>
              <w:softHyphen/>
              <w:t>циаль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ного сопровождения»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        МБУ </w:t>
            </w:r>
            <w:proofErr w:type="gramStart"/>
            <w:r>
              <w:rPr>
                <w:sz w:val="22"/>
                <w:szCs w:val="22"/>
              </w:rPr>
              <w:t xml:space="preserve">ЦППМС  </w:t>
            </w:r>
            <w:proofErr w:type="spellStart"/>
            <w:r>
              <w:rPr>
                <w:sz w:val="22"/>
                <w:szCs w:val="22"/>
              </w:rPr>
              <w:t>Лигус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А.И.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 внедре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ние в образо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ватель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ные организа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ции комплекс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ной про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граммы монито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ринга </w:t>
            </w:r>
            <w:proofErr w:type="gramStart"/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с  использова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нием</w:t>
            </w:r>
            <w:proofErr w:type="gramEnd"/>
            <w:r w:rsidRPr="002E10FC">
              <w:rPr>
                <w:rFonts w:ascii="Times New Roman" w:hAnsi="Times New Roman" w:cs="Times New Roman"/>
                <w:sz w:val="22"/>
                <w:szCs w:val="22"/>
              </w:rPr>
              <w:t xml:space="preserve"> инновационных про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дуктов;</w:t>
            </w:r>
          </w:p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расширение  воз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мож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стей</w:t>
            </w:r>
            <w:proofErr w:type="gramEnd"/>
            <w:r w:rsidRPr="002E10FC">
              <w:rPr>
                <w:rFonts w:ascii="Times New Roman" w:hAnsi="Times New Roman" w:cs="Times New Roman"/>
                <w:sz w:val="22"/>
                <w:szCs w:val="22"/>
              </w:rPr>
              <w:t xml:space="preserve"> для обу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чаю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щихся по до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пол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ни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тельным обра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зова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тельным  про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граммам на оказание пси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холого- </w:t>
            </w:r>
          </w:p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педаго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гической по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мощи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118,5</w:t>
            </w:r>
          </w:p>
        </w:tc>
      </w:tr>
      <w:tr w:rsidR="00485690" w:rsidRPr="00AA61AE" w:rsidTr="002E6309">
        <w:trPr>
          <w:trHeight w:val="1127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Основное мероприятие 4.1. Финансовое обеспечение дея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тельности «Центра пси</w:t>
            </w:r>
            <w:r w:rsidRPr="002E10FC">
              <w:rPr>
                <w:sz w:val="22"/>
                <w:szCs w:val="22"/>
              </w:rPr>
              <w:softHyphen/>
              <w:t>хо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лого-медико-социаль</w:t>
            </w:r>
            <w:r w:rsidRPr="002E10FC">
              <w:rPr>
                <w:sz w:val="22"/>
                <w:szCs w:val="22"/>
              </w:rPr>
              <w:softHyphen/>
              <w:t>ного сопровождения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</w:p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118,5</w:t>
            </w:r>
          </w:p>
        </w:tc>
      </w:tr>
      <w:tr w:rsidR="00485690" w:rsidRPr="00AA61AE" w:rsidTr="002E6309">
        <w:trPr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Подпрограмма 5. Обеспе</w:t>
            </w:r>
            <w:r w:rsidRPr="002E10FC">
              <w:rPr>
                <w:sz w:val="22"/>
                <w:szCs w:val="22"/>
              </w:rPr>
              <w:softHyphen/>
              <w:t>че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ние       деятельности «Центра психолого-ме</w:t>
            </w:r>
            <w:r w:rsidRPr="002E10FC">
              <w:rPr>
                <w:sz w:val="22"/>
                <w:szCs w:val="22"/>
              </w:rPr>
              <w:softHyphen/>
              <w:t>дико-социаль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ного сопро</w:t>
            </w:r>
            <w:r w:rsidRPr="002E10FC">
              <w:rPr>
                <w:sz w:val="22"/>
                <w:szCs w:val="22"/>
              </w:rPr>
              <w:softHyphen/>
              <w:t>вождения»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 xml:space="preserve">   </w:t>
            </w:r>
            <w:r w:rsidRPr="002E10FC">
              <w:rPr>
                <w:sz w:val="22"/>
                <w:szCs w:val="22"/>
              </w:rPr>
              <w:t xml:space="preserve">МБУ ИМЦ   </w:t>
            </w:r>
          </w:p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 xml:space="preserve"> Ильяшенко Е.И.</w:t>
            </w:r>
          </w:p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 создание условий для       творческого потенциала и про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фессионального роста педагогических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работников;</w:t>
            </w:r>
          </w:p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 удовлетворение ин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форма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ционных, учебно-методиче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ских, образователь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ных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85690" w:rsidRPr="00AA61AE" w:rsidTr="002E6309">
        <w:trPr>
          <w:trHeight w:val="855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Основное мероприятие 5.1. Финансовое обеспечение дея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тельности «Информа</w:t>
            </w:r>
            <w:r w:rsidRPr="002E10FC">
              <w:rPr>
                <w:sz w:val="22"/>
                <w:szCs w:val="22"/>
              </w:rPr>
              <w:softHyphen/>
              <w:t>ционно-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85690" w:rsidRPr="00AA61AE" w:rsidTr="002E6309">
        <w:trPr>
          <w:trHeight w:val="735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 xml:space="preserve"> медико-социаль</w:t>
            </w:r>
            <w:r w:rsidRPr="002E10FC">
              <w:rPr>
                <w:sz w:val="22"/>
                <w:szCs w:val="22"/>
              </w:rPr>
              <w:softHyphen/>
              <w:t>ного сопро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вождения»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требностей</w:t>
            </w:r>
            <w:proofErr w:type="spellEnd"/>
            <w:r w:rsidRPr="002E10FC">
              <w:rPr>
                <w:rFonts w:ascii="Times New Roman" w:hAnsi="Times New Roman" w:cs="Times New Roman"/>
                <w:sz w:val="22"/>
                <w:szCs w:val="22"/>
              </w:rPr>
              <w:t xml:space="preserve"> педагогических ра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ботников;</w:t>
            </w:r>
          </w:p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5690" w:rsidRPr="00AA61AE" w:rsidTr="002E6309">
        <w:trPr>
          <w:trHeight w:val="30"/>
          <w:tblCellSpacing w:w="5" w:type="nil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690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Подпрограмма 6. Обеспе</w:t>
            </w:r>
            <w:r w:rsidRPr="002E10FC">
              <w:rPr>
                <w:sz w:val="22"/>
                <w:szCs w:val="22"/>
              </w:rPr>
              <w:softHyphen/>
              <w:t>че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ние деятельности «Цен</w:t>
            </w:r>
            <w:r w:rsidRPr="002E10FC">
              <w:rPr>
                <w:sz w:val="22"/>
                <w:szCs w:val="22"/>
              </w:rPr>
              <w:softHyphen/>
              <w:t>тра бухгалтерского</w:t>
            </w:r>
            <w:r>
              <w:rPr>
                <w:sz w:val="22"/>
                <w:szCs w:val="22"/>
              </w:rPr>
              <w:t xml:space="preserve"> обслужива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ния учреждений обра</w:t>
            </w:r>
            <w:r w:rsidRPr="002E10FC">
              <w:rPr>
                <w:sz w:val="22"/>
                <w:szCs w:val="22"/>
              </w:rPr>
              <w:softHyphen/>
              <w:t>зова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690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18 492,5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690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690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690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10562,0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7930,5</w:t>
            </w:r>
          </w:p>
        </w:tc>
      </w:tr>
      <w:tr w:rsidR="00485690" w:rsidRPr="00AA61AE" w:rsidTr="002E6309">
        <w:trPr>
          <w:trHeight w:val="1293"/>
          <w:tblCellSpacing w:w="5" w:type="nil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 xml:space="preserve">Директор     </w:t>
            </w:r>
            <w:r>
              <w:rPr>
                <w:sz w:val="22"/>
                <w:szCs w:val="22"/>
              </w:rPr>
              <w:t xml:space="preserve">   </w:t>
            </w:r>
            <w:r w:rsidRPr="002E10FC">
              <w:rPr>
                <w:sz w:val="22"/>
                <w:szCs w:val="22"/>
              </w:rPr>
              <w:t xml:space="preserve"> МБУ ЦБО       </w:t>
            </w:r>
            <w:proofErr w:type="spellStart"/>
            <w:r w:rsidRPr="002E10FC">
              <w:rPr>
                <w:sz w:val="22"/>
                <w:szCs w:val="22"/>
              </w:rPr>
              <w:t>Волохова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2E10FC">
              <w:rPr>
                <w:sz w:val="22"/>
                <w:szCs w:val="22"/>
              </w:rPr>
              <w:t>Н.В.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 обеспечение эффек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тив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 xml:space="preserve"> 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троля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 xml:space="preserve"> за целевым и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цио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нальным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нием 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материальных и фи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нансовых ресур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сов;</w:t>
            </w:r>
          </w:p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 обеспечение высо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кой эф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фектив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ность 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планирования разви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тия образовательного комплекса;</w:t>
            </w:r>
          </w:p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gramStart"/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обеспечение  соблю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дения</w:t>
            </w:r>
            <w:proofErr w:type="gramEnd"/>
          </w:p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и укреп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ления финансово - хозяйст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венной дис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циплины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5690" w:rsidRPr="00AA61AE" w:rsidTr="002E6309">
        <w:trPr>
          <w:trHeight w:val="1556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6.1.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Основное мероприятие 6.1. Финансовое обеспечение дея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тельности «Центра бух</w:t>
            </w:r>
            <w:r w:rsidRPr="002E10FC">
              <w:rPr>
                <w:sz w:val="22"/>
                <w:szCs w:val="22"/>
              </w:rPr>
              <w:softHyphen/>
              <w:t>гал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терского обслужива</w:t>
            </w:r>
            <w:r w:rsidRPr="002E10FC">
              <w:rPr>
                <w:sz w:val="22"/>
                <w:szCs w:val="22"/>
              </w:rPr>
              <w:softHyphen/>
              <w:t>ния»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18 492,5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7930,5</w:t>
            </w:r>
          </w:p>
        </w:tc>
      </w:tr>
      <w:tr w:rsidR="00485690" w:rsidRPr="00AA61AE" w:rsidTr="002E6309">
        <w:trPr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Подпрограмма 7. Обеспе</w:t>
            </w:r>
            <w:r w:rsidRPr="002E10FC">
              <w:rPr>
                <w:sz w:val="22"/>
                <w:szCs w:val="22"/>
              </w:rPr>
              <w:softHyphen/>
              <w:t>че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ние реализации муници</w:t>
            </w:r>
            <w:r w:rsidRPr="002E10FC">
              <w:rPr>
                <w:sz w:val="22"/>
                <w:szCs w:val="22"/>
              </w:rPr>
              <w:softHyphen/>
              <w:t>паль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ной программы Бело</w:t>
            </w:r>
            <w:r w:rsidRPr="002E10FC">
              <w:rPr>
                <w:sz w:val="22"/>
                <w:szCs w:val="22"/>
              </w:rPr>
              <w:softHyphen/>
              <w:t>калит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винского района «Развитие образования» и другие во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просы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Начальник        Отдела               образования</w:t>
            </w:r>
          </w:p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Н.А. Тимошенко</w:t>
            </w:r>
          </w:p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 обеспечение эффек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тив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ного управления в системе образования;</w:t>
            </w:r>
          </w:p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 обеспечение высо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кой эф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фективности планирования разви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тия образо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вательного</w:t>
            </w:r>
          </w:p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комплекса;</w:t>
            </w:r>
          </w:p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 сформирование эф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фектив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ной системы непрерывного про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фессионального     </w:t>
            </w:r>
          </w:p>
          <w:p w:rsidR="00485690" w:rsidRPr="002E10FC" w:rsidRDefault="00485690" w:rsidP="002E63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раз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вития педагогов;</w:t>
            </w:r>
          </w:p>
          <w:p w:rsidR="00485690" w:rsidRPr="002E10FC" w:rsidRDefault="00485690" w:rsidP="002E63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 сформирование еди</w:t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softHyphen/>
              <w:t>ной образовательной информа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ционной среды;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690B7A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690B7A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690B7A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690B7A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85690" w:rsidRPr="00AA61AE" w:rsidTr="002E6309">
        <w:trPr>
          <w:trHeight w:val="759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7.1.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Основное мероприятие 7.1. Обеспечение деятельности Аппарата управления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690" w:rsidRPr="00690B7A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690" w:rsidRPr="00690B7A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2 563,7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690" w:rsidRPr="00690B7A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690" w:rsidRPr="00690B7A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85690" w:rsidRPr="00AA61AE" w:rsidTr="002E6309">
        <w:trPr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7.2.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Основное мероприятие 7.2. Диспансеризация муници</w:t>
            </w:r>
            <w:r w:rsidRPr="002E10FC">
              <w:rPr>
                <w:sz w:val="22"/>
                <w:szCs w:val="22"/>
              </w:rPr>
              <w:softHyphen/>
              <w:t>пальных служащих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85690" w:rsidRPr="00AA61AE" w:rsidTr="002E6309">
        <w:trPr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7.3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Основное мероприятие 7.3. Развитие материально-тех</w:t>
            </w:r>
            <w:r w:rsidRPr="002E10FC">
              <w:rPr>
                <w:sz w:val="22"/>
                <w:szCs w:val="22"/>
              </w:rPr>
              <w:softHyphen/>
              <w:t>нической базы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0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85690" w:rsidRPr="00AA61AE" w:rsidTr="002E6309">
        <w:trPr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tabs>
                <w:tab w:val="center" w:pos="27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both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Всего по программе Бело</w:t>
            </w:r>
            <w:r w:rsidRPr="002E10FC">
              <w:rPr>
                <w:sz w:val="22"/>
                <w:szCs w:val="22"/>
              </w:rPr>
              <w:softHyphen/>
              <w:t>калитвинского района «Раз</w:t>
            </w:r>
            <w:r>
              <w:rPr>
                <w:sz w:val="22"/>
                <w:szCs w:val="22"/>
              </w:rPr>
              <w:softHyphen/>
            </w:r>
            <w:r w:rsidRPr="002E10FC">
              <w:rPr>
                <w:sz w:val="22"/>
                <w:szCs w:val="22"/>
              </w:rPr>
              <w:t>витие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90" w:rsidRPr="002E10FC" w:rsidRDefault="00485690" w:rsidP="002E63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90" w:rsidRPr="002E10FC" w:rsidRDefault="00485690" w:rsidP="002E6309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1047869,4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680814,6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328735,7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90" w:rsidRPr="002E10FC" w:rsidRDefault="00485690" w:rsidP="002E6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38319,1</w:t>
            </w:r>
          </w:p>
        </w:tc>
      </w:tr>
    </w:tbl>
    <w:p w:rsidR="00485690" w:rsidRDefault="00485690" w:rsidP="00485690">
      <w:pPr>
        <w:jc w:val="center"/>
        <w:rPr>
          <w:sz w:val="28"/>
        </w:rPr>
      </w:pPr>
    </w:p>
    <w:p w:rsidR="00485690" w:rsidRPr="00AA61AE" w:rsidRDefault="00485690" w:rsidP="00485690">
      <w:pPr>
        <w:jc w:val="center"/>
        <w:rPr>
          <w:sz w:val="28"/>
        </w:rPr>
      </w:pPr>
    </w:p>
    <w:p w:rsidR="00485690" w:rsidRPr="00AA61AE" w:rsidRDefault="00485690" w:rsidP="00485690">
      <w:pPr>
        <w:rPr>
          <w:sz w:val="28"/>
        </w:rPr>
      </w:pPr>
      <w:r>
        <w:rPr>
          <w:sz w:val="28"/>
        </w:rPr>
        <w:t xml:space="preserve"> Управляющий делами                                                                                                                                             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1657E7">
      <w:pgSz w:w="16840" w:h="11907" w:orient="landscape"/>
      <w:pgMar w:top="851" w:right="1134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822" w:rsidRDefault="009A6822">
      <w:r>
        <w:separator/>
      </w:r>
    </w:p>
  </w:endnote>
  <w:endnote w:type="continuationSeparator" w:id="0">
    <w:p w:rsidR="009A6822" w:rsidRDefault="009A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931DA" w:rsidRPr="008931DA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931DA">
      <w:rPr>
        <w:noProof/>
        <w:sz w:val="14"/>
        <w:lang w:val="en-US"/>
      </w:rPr>
      <w:t>G</w:t>
    </w:r>
    <w:r w:rsidR="008931DA" w:rsidRPr="008931DA">
      <w:rPr>
        <w:noProof/>
        <w:sz w:val="14"/>
      </w:rPr>
      <w:t>:\Мои документы\Постановления\изм_182-сентябрь.</w:t>
    </w:r>
    <w:r w:rsidR="008931DA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9A056A" w:rsidRPr="009A056A">
      <w:rPr>
        <w:noProof/>
        <w:sz w:val="14"/>
      </w:rPr>
      <w:t>9/7/2017 4:00:00</w:t>
    </w:r>
    <w:r w:rsidR="009A056A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proofErr w:type="spellStart"/>
    <w:r>
      <w:rPr>
        <w:sz w:val="14"/>
      </w:rPr>
      <w:t>стр</w:t>
    </w:r>
    <w:proofErr w:type="spellEnd"/>
    <w:r>
      <w:rPr>
        <w:sz w:val="14"/>
        <w:lang w:val="en-US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9A056A">
      <w:rPr>
        <w:noProof/>
        <w:sz w:val="14"/>
        <w:lang w:val="en-US"/>
      </w:rPr>
      <w:t>5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9A056A">
      <w:rPr>
        <w:noProof/>
        <w:sz w:val="14"/>
      </w:rPr>
      <w:t>5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822" w:rsidRDefault="009A6822">
      <w:r>
        <w:separator/>
      </w:r>
    </w:p>
  </w:footnote>
  <w:footnote w:type="continuationSeparator" w:id="0">
    <w:p w:rsidR="009A6822" w:rsidRDefault="009A6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679C6D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2EA2C4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E34AC0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6FE724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34E13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47E267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D1AA5E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5F845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66EA01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CB35851"/>
    <w:multiLevelType w:val="hybridMultilevel"/>
    <w:tmpl w:val="C20AA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62ACBF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0A4883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9108C3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A5A2D1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B5EBF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C304DA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BBCA48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3B8F08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9BCF05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9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20F99"/>
    <w:rsid w:val="00326F6E"/>
    <w:rsid w:val="00346A95"/>
    <w:rsid w:val="0037568B"/>
    <w:rsid w:val="003F3219"/>
    <w:rsid w:val="00405D8A"/>
    <w:rsid w:val="00446556"/>
    <w:rsid w:val="00464534"/>
    <w:rsid w:val="00482BF6"/>
    <w:rsid w:val="00485690"/>
    <w:rsid w:val="00487974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931DA"/>
    <w:rsid w:val="008A14C2"/>
    <w:rsid w:val="008D2786"/>
    <w:rsid w:val="008E2310"/>
    <w:rsid w:val="008F6EA4"/>
    <w:rsid w:val="00943C43"/>
    <w:rsid w:val="00943E52"/>
    <w:rsid w:val="009469D2"/>
    <w:rsid w:val="009736B7"/>
    <w:rsid w:val="009A056A"/>
    <w:rsid w:val="009A6822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3E866-C756-4C10-AA8F-60DDED00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4856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8931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893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1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Александр Гуреев</cp:lastModifiedBy>
  <cp:revision>5</cp:revision>
  <cp:lastPrinted>2017-09-07T12:58:00Z</cp:lastPrinted>
  <dcterms:created xsi:type="dcterms:W3CDTF">2017-09-07T12:56:00Z</dcterms:created>
  <dcterms:modified xsi:type="dcterms:W3CDTF">2017-09-26T08:50:00Z</dcterms:modified>
</cp:coreProperties>
</file>