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14061" w:rsidP="00872883">
      <w:pPr>
        <w:spacing w:before="120"/>
        <w:rPr>
          <w:sz w:val="28"/>
        </w:rPr>
      </w:pPr>
      <w:r>
        <w:rPr>
          <w:sz w:val="28"/>
        </w:rPr>
        <w:t>06.08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1296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59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920"/>
      </w:tblGrid>
      <w:tr w:rsidR="008C21DB" w:rsidRPr="004068E9" w:rsidTr="008C21DB">
        <w:trPr>
          <w:trHeight w:val="1247"/>
        </w:trPr>
        <w:tc>
          <w:tcPr>
            <w:tcW w:w="5920" w:type="dxa"/>
          </w:tcPr>
          <w:p w:rsidR="008C21DB" w:rsidRPr="004068E9" w:rsidRDefault="008C21DB" w:rsidP="005952AE">
            <w:pPr>
              <w:snapToGrid w:val="0"/>
              <w:jc w:val="both"/>
              <w:rPr>
                <w:sz w:val="28"/>
                <w:szCs w:val="28"/>
              </w:rPr>
            </w:pPr>
            <w:bookmarkStart w:id="3" w:name="Наименование"/>
            <w:bookmarkEnd w:id="3"/>
            <w:r w:rsidRPr="004068E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документации по планировке </w:t>
            </w:r>
            <w:r w:rsidRPr="00305141">
              <w:rPr>
                <w:sz w:val="28"/>
                <w:szCs w:val="28"/>
              </w:rPr>
              <w:t>территории для размещения</w:t>
            </w:r>
            <w:r>
              <w:rPr>
                <w:sz w:val="28"/>
                <w:szCs w:val="28"/>
              </w:rPr>
              <w:t xml:space="preserve"> объекта: «</w:t>
            </w:r>
            <w:r w:rsidRPr="005B2E3D">
              <w:rPr>
                <w:sz w:val="28"/>
                <w:szCs w:val="28"/>
              </w:rPr>
              <w:t xml:space="preserve">Прокладка распределительных газопроводов в х. </w:t>
            </w:r>
            <w:r>
              <w:rPr>
                <w:sz w:val="28"/>
                <w:szCs w:val="28"/>
              </w:rPr>
              <w:t>Грушевка</w:t>
            </w:r>
            <w:r w:rsidRPr="005B2E3D">
              <w:rPr>
                <w:sz w:val="28"/>
                <w:szCs w:val="28"/>
              </w:rPr>
              <w:t xml:space="preserve"> Белокалитвинского района Ростовской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C21DB" w:rsidRPr="004068E9" w:rsidRDefault="008C21DB" w:rsidP="008C21DB">
      <w:pPr>
        <w:spacing w:line="252" w:lineRule="auto"/>
        <w:ind w:firstLine="440"/>
        <w:jc w:val="both"/>
        <w:rPr>
          <w:sz w:val="16"/>
          <w:szCs w:val="28"/>
        </w:rPr>
      </w:pPr>
      <w:r w:rsidRPr="004068E9">
        <w:rPr>
          <w:b/>
          <w:sz w:val="28"/>
          <w:szCs w:val="28"/>
        </w:rPr>
        <w:tab/>
      </w:r>
      <w:r w:rsidRPr="004068E9">
        <w:rPr>
          <w:sz w:val="28"/>
          <w:szCs w:val="28"/>
        </w:rPr>
        <w:tab/>
      </w:r>
    </w:p>
    <w:p w:rsidR="008C21DB" w:rsidRPr="004068E9" w:rsidRDefault="008C21DB" w:rsidP="008C21DB">
      <w:pPr>
        <w:ind w:firstLine="851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В соответствии со статьями 8, 42, 43, 45, 46 Градостроительного кодекса Российской Федерации, Федеральным законом от 06.10.2003 №131-ФЗ «Об общих принципах организации местного самоуправления Российской Федерации», Уставом муниципального образования «Белокалитвинский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Белокалитвинского района от </w:t>
      </w:r>
      <w:r>
        <w:rPr>
          <w:sz w:val="28"/>
          <w:szCs w:val="28"/>
        </w:rPr>
        <w:t>22.06.2018</w:t>
      </w:r>
      <w:r w:rsidRPr="004068E9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068E9">
        <w:rPr>
          <w:sz w:val="28"/>
          <w:szCs w:val="28"/>
        </w:rPr>
        <w:t xml:space="preserve"> «</w:t>
      </w:r>
      <w:r w:rsidRPr="00F026CA">
        <w:rPr>
          <w:sz w:val="28"/>
          <w:szCs w:val="28"/>
        </w:rPr>
        <w:t>О проведении публичных слушаний по документации по планировке территории для размещения объекта: «Прокладка распределительных газопроводов в х. Грушевка Белокалитвинс</w:t>
      </w:r>
      <w:r>
        <w:rPr>
          <w:sz w:val="28"/>
          <w:szCs w:val="28"/>
        </w:rPr>
        <w:t>кого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03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 xml:space="preserve"> по обсуждению </w:t>
      </w:r>
      <w:r w:rsidRPr="00C02518">
        <w:rPr>
          <w:sz w:val="28"/>
          <w:szCs w:val="28"/>
        </w:rPr>
        <w:t>документации по планировке территории</w:t>
      </w:r>
      <w:r w:rsidRPr="004068E9">
        <w:rPr>
          <w:sz w:val="28"/>
          <w:szCs w:val="28"/>
        </w:rPr>
        <w:t>,</w:t>
      </w:r>
    </w:p>
    <w:p w:rsidR="00872883" w:rsidRDefault="00872883" w:rsidP="008C21DB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8C21DB" w:rsidRPr="004068E9" w:rsidRDefault="008C21DB" w:rsidP="008C21DB">
      <w:pPr>
        <w:ind w:firstLine="851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1. Утвердить </w:t>
      </w:r>
      <w:r w:rsidRPr="00A776D4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A776D4">
        <w:rPr>
          <w:sz w:val="28"/>
          <w:szCs w:val="28"/>
        </w:rPr>
        <w:t xml:space="preserve"> </w:t>
      </w:r>
      <w:r w:rsidRPr="00F026CA">
        <w:rPr>
          <w:sz w:val="28"/>
          <w:szCs w:val="28"/>
        </w:rPr>
        <w:t>по планировке территории для размещения объекта: «Прокладка распределительных газопроводов в х. Грушевка Белокалитвинского района Ростовской области»</w:t>
      </w:r>
      <w:r w:rsidRPr="00A776D4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(прилагается).</w:t>
      </w:r>
    </w:p>
    <w:p w:rsidR="008C21DB" w:rsidRPr="004068E9" w:rsidRDefault="008C21DB" w:rsidP="008C21DB">
      <w:pPr>
        <w:ind w:firstLine="851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872883" w:rsidRDefault="008C21DB" w:rsidP="008C21DB">
      <w:pPr>
        <w:pStyle w:val="21"/>
        <w:ind w:firstLine="851"/>
        <w:rPr>
          <w:color w:val="000000"/>
          <w:sz w:val="28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заместителя главы Администрации Белокалитвинского района по </w:t>
      </w:r>
      <w:r>
        <w:rPr>
          <w:sz w:val="28"/>
          <w:szCs w:val="28"/>
        </w:rPr>
        <w:t>строительству, промышленности, транспорту, связи</w:t>
      </w:r>
      <w:r w:rsidRPr="004068E9">
        <w:rPr>
          <w:sz w:val="28"/>
          <w:szCs w:val="28"/>
        </w:rPr>
        <w:t xml:space="preserve"> В.</w:t>
      </w:r>
      <w:r>
        <w:rPr>
          <w:sz w:val="28"/>
          <w:szCs w:val="28"/>
        </w:rPr>
        <w:t>М. Дохнова</w:t>
      </w:r>
      <w:r w:rsidR="00A14061"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4B" w:rsidRDefault="0036564B">
      <w:r>
        <w:separator/>
      </w:r>
    </w:p>
  </w:endnote>
  <w:endnote w:type="continuationSeparator" w:id="0">
    <w:p w:rsidR="0036564B" w:rsidRDefault="0036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14061" w:rsidRPr="00A14061">
      <w:rPr>
        <w:noProof/>
        <w:sz w:val="14"/>
      </w:rPr>
      <w:t>03.08.2018 16:23:00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A14061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14061">
      <w:rPr>
        <w:noProof/>
        <w:sz w:val="14"/>
      </w:rPr>
      <w:t>1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4B" w:rsidRDefault="0036564B">
      <w:r>
        <w:separator/>
      </w:r>
    </w:p>
  </w:footnote>
  <w:footnote w:type="continuationSeparator" w:id="0">
    <w:p w:rsidR="0036564B" w:rsidRDefault="0036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6564B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6F75DE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21DB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F792E"/>
    <w:rsid w:val="00A05C6B"/>
    <w:rsid w:val="00A14061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8C21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8C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3</cp:revision>
  <dcterms:created xsi:type="dcterms:W3CDTF">2018-08-03T13:23:00Z</dcterms:created>
  <dcterms:modified xsi:type="dcterms:W3CDTF">2018-08-17T13:11:00Z</dcterms:modified>
</cp:coreProperties>
</file>